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5E91" w14:textId="77777777" w:rsidR="00407EED" w:rsidRPr="00CA5AA3" w:rsidRDefault="00407EED" w:rsidP="00407EED">
      <w:pPr>
        <w:pStyle w:val="FootnoteText"/>
        <w:bidi/>
        <w:rPr>
          <w:rFonts w:cs="MV Boli" w:hint="cs"/>
          <w:rtl/>
          <w:lang w:val="en-US" w:bidi="dv-MV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7"/>
        <w:gridCol w:w="1932"/>
        <w:gridCol w:w="1332"/>
        <w:gridCol w:w="1586"/>
        <w:gridCol w:w="1952"/>
      </w:tblGrid>
      <w:tr w:rsidR="00394C1D" w14:paraId="1FA7D587" w14:textId="77777777" w:rsidTr="00056446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2C7A23C" w14:textId="77777777" w:rsidR="00394C1D" w:rsidRPr="00AB5590" w:rsidRDefault="00394C1D" w:rsidP="00960D5E">
            <w:pPr>
              <w:bidi/>
              <w:spacing w:before="60" w:after="60"/>
              <w:rPr>
                <w:rFonts w:ascii="Faruma" w:hAnsi="Faruma" w:cs="Faruma"/>
                <w:bCs/>
                <w:lang w:bidi="dv-MV"/>
              </w:rPr>
            </w:pPr>
            <w:r>
              <w:rPr>
                <w:rFonts w:ascii="Faruma" w:hAnsi="Faruma" w:cs="Faruma" w:hint="cs"/>
                <w:bCs/>
                <w:rtl/>
                <w:lang w:bidi="dv-MV"/>
              </w:rPr>
              <w:t>މުވައްޒަފުގެ މަޢުލޫމާތް</w:t>
            </w:r>
          </w:p>
        </w:tc>
      </w:tr>
      <w:tr w:rsidR="00394C1D" w14:paraId="305E1CE9" w14:textId="77777777" w:rsidTr="009E6771">
        <w:trPr>
          <w:cantSplit/>
          <w:trHeight w:val="35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6DF2" w14:textId="77777777" w:rsidR="00394C1D" w:rsidRPr="00413492" w:rsidRDefault="00394C1D" w:rsidP="00960D5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ފުރިހަމަ ނަން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  <w:r w:rsidRPr="00413492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17A9E">
              <w:rPr>
                <w:rFonts w:ascii="Faruma" w:hAnsi="Faruma" w:cs="Faruma"/>
                <w:rtl/>
                <w:lang w:bidi="dv-MV"/>
              </w:rPr>
              <w:t>(އައި.ޑީ ކާޑުގައިވާ ގޮތަށް)</w:t>
            </w:r>
          </w:p>
        </w:tc>
        <w:sdt>
          <w:sdtPr>
            <w:rPr>
              <w:rFonts w:cs="Faruma"/>
              <w:rtl/>
              <w:lang w:bidi="dv-MV"/>
            </w:rPr>
            <w:id w:val="561335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9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17E7C" w14:textId="72B1E893" w:rsidR="00394C1D" w:rsidRPr="001C7D50" w:rsidRDefault="00CA5AA3" w:rsidP="00960D5E">
                <w:pPr>
                  <w:bidi/>
                  <w:spacing w:before="120" w:after="120"/>
                  <w:rPr>
                    <w:rFonts w:cs="Faruma"/>
                    <w:lang w:bidi="dv-MV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4C1D" w14:paraId="7D0A5B25" w14:textId="77777777" w:rsidTr="009E6771">
        <w:trPr>
          <w:cantSplit/>
          <w:trHeight w:val="413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386" w14:textId="77777777" w:rsidR="00394C1D" w:rsidRPr="00413492" w:rsidRDefault="00394C1D" w:rsidP="00960D5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cs="Faruma"/>
              <w:rtl/>
              <w:lang w:bidi="dv-MV"/>
            </w:rPr>
            <w:id w:val="15598990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9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304D17" w14:textId="27CD7FD5" w:rsidR="00394C1D" w:rsidRPr="001C7D50" w:rsidRDefault="00CA5AA3" w:rsidP="00960D5E">
                <w:pPr>
                  <w:bidi/>
                  <w:spacing w:before="120" w:after="120"/>
                  <w:rPr>
                    <w:rFonts w:cs="Faruma"/>
                    <w:lang w:bidi="dv-MV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4C1D" w14:paraId="740050DB" w14:textId="77777777" w:rsidTr="009E6771">
        <w:trPr>
          <w:cantSplit/>
          <w:trHeight w:val="26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AF2" w14:textId="77777777" w:rsidR="00394C1D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ނަން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cs="Faruma"/>
              <w:rtl/>
              <w:lang w:bidi="dv-MV"/>
            </w:rPr>
            <w:id w:val="19765668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92" w:type="pct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DFFD2B" w14:textId="56A16A4D" w:rsidR="00394C1D" w:rsidRPr="001C7D50" w:rsidRDefault="00CA5AA3" w:rsidP="00960D5E">
                <w:pPr>
                  <w:bidi/>
                  <w:spacing w:before="120" w:after="60"/>
                  <w:rPr>
                    <w:rFonts w:cs="Faruma"/>
                    <w:lang w:bidi="dv-MV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4C1D" w14:paraId="6A6A0E9F" w14:textId="77777777" w:rsidTr="009E6771">
        <w:trPr>
          <w:cantSplit/>
          <w:trHeight w:val="26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D386" w14:textId="77777777" w:rsidR="00394C1D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ސެކްޝަން ނަން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cs="Faruma"/>
              <w:rtl/>
            </w:rPr>
            <w:id w:val="-19957149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492" w:type="pct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01A029" w14:textId="58D4C16E" w:rsidR="00394C1D" w:rsidRPr="001C7D50" w:rsidRDefault="00CA5AA3" w:rsidP="00960D5E">
                <w:pPr>
                  <w:bidi/>
                  <w:spacing w:before="120" w:after="60"/>
                  <w:rPr>
                    <w:rFonts w:cs="Faruma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4C1D" w14:paraId="2584C077" w14:textId="77777777" w:rsidTr="009E6771">
        <w:trPr>
          <w:cantSplit/>
          <w:trHeight w:val="26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FC7" w14:textId="77777777" w:rsidR="00394C1D" w:rsidRPr="00413492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</w:t>
            </w:r>
            <w:r w:rsidRPr="00413492">
              <w:rPr>
                <w:rFonts w:ascii="Faruma" w:hAnsi="Faruma" w:cs="Faruma"/>
                <w:rtl/>
                <w:lang w:bidi="dv-MV"/>
              </w:rPr>
              <w:t>.ޑީ ކާޑު ނަންބަރު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id w:val="6712196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76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F88BFE" w14:textId="22023CBD" w:rsidR="00394C1D" w:rsidRPr="00617A9E" w:rsidRDefault="00CA5AA3" w:rsidP="00960D5E">
                <w:pPr>
                  <w:bidi/>
                  <w:spacing w:before="120" w:after="60"/>
                  <w:rPr>
                    <w:rFonts w:ascii="Faruma" w:hAnsi="Faruma" w:cs="Faruma"/>
                    <w:lang w:bidi="dv-MV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59AE" w14:textId="77777777" w:rsidR="00394C1D" w:rsidRPr="00F61D5A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ރިކޯޑް ކާޑް ނަންބަރު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tl/>
            </w:rPr>
            <w:id w:val="-20678726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0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7C040D9" w14:textId="630D670E" w:rsidR="00394C1D" w:rsidRPr="00945750" w:rsidRDefault="00CA5AA3" w:rsidP="00960D5E">
                <w:pPr>
                  <w:bidi/>
                  <w:spacing w:before="120" w:after="60"/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D416C" w14:paraId="78878B8F" w14:textId="77777777" w:rsidTr="009E6771">
        <w:trPr>
          <w:cantSplit/>
          <w:trHeight w:val="269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3FA" w14:textId="77777777" w:rsidR="00BD416C" w:rsidRPr="00BD416C" w:rsidRDefault="00BD416C" w:rsidP="00960D5E">
            <w:pPr>
              <w:bidi/>
              <w:spacing w:before="120" w:after="60"/>
              <w:rPr>
                <w:rFonts w:ascii="Faruma" w:hAnsi="Faruma" w:cs="Faruma"/>
                <w:lang w:val="en-US" w:bidi="dv-MV"/>
              </w:rPr>
            </w:pPr>
            <w:r w:rsidRPr="00F61D5A">
              <w:rPr>
                <w:rFonts w:ascii="Faruma" w:hAnsi="Faruma" w:cs="Faruma"/>
                <w:rtl/>
                <w:lang w:bidi="dv-MV"/>
              </w:rPr>
              <w:t>އީ.މެއިލް އެޑްރެސް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Fonts w:ascii="Faruma" w:hAnsi="Faruma" w:cs="Faruma"/>
              <w:rtl/>
              <w:lang w:bidi="dv-MV"/>
            </w:rPr>
            <w:id w:val="2771439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76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806A5A" w14:textId="310F362D" w:rsidR="00BD416C" w:rsidRPr="00617A9E" w:rsidRDefault="00CA5AA3" w:rsidP="00960D5E">
                <w:pPr>
                  <w:bidi/>
                  <w:spacing w:before="120" w:after="60"/>
                  <w:rPr>
                    <w:rFonts w:ascii="Faruma" w:hAnsi="Faruma" w:cs="Faruma"/>
                    <w:lang w:bidi="dv-MV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D457" w14:textId="77777777" w:rsidR="00BD416C" w:rsidRPr="00413492" w:rsidRDefault="00BD416C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 w:rsidRPr="00225CA5">
              <w:rPr>
                <w:rFonts w:ascii="Faruma" w:hAnsi="Faruma" w:cs="Faruma" w:hint="cs"/>
                <w:rtl/>
                <w:lang w:bidi="dv-MV"/>
              </w:rPr>
              <w:t>މޯބައިލް ނަންބަރ</w:t>
            </w:r>
            <w:r w:rsidR="005142AA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sdt>
          <w:sdtPr>
            <w:rPr>
              <w:rtl/>
            </w:rPr>
            <w:id w:val="-17865728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0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EAD8B0" w14:textId="30736136" w:rsidR="00BD416C" w:rsidRPr="00945750" w:rsidRDefault="00CA5AA3" w:rsidP="00960D5E">
                <w:pPr>
                  <w:bidi/>
                  <w:spacing w:before="120" w:after="60"/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0D5E" w14:paraId="7CD118E1" w14:textId="77777777" w:rsidTr="005A4F8B">
        <w:trPr>
          <w:cantSplit/>
          <w:trHeight w:val="3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1F2ED" w14:textId="77777777" w:rsidR="00960D5E" w:rsidRPr="00960D5E" w:rsidRDefault="00960D5E" w:rsidP="00960D5E">
            <w:pPr>
              <w:bidi/>
              <w:spacing w:before="60" w:after="60"/>
              <w:rPr>
                <w:rFonts w:ascii="Faruma" w:hAnsi="Faruma" w:cs="Faruma"/>
                <w:bCs/>
                <w:lang w:bidi="dv-MV"/>
              </w:rPr>
            </w:pPr>
            <w:r w:rsidRPr="00960D5E">
              <w:rPr>
                <w:rFonts w:ascii="Faruma" w:hAnsi="Faruma" w:cs="Faruma"/>
                <w:bCs/>
                <w:rtl/>
                <w:lang w:bidi="dv-MV"/>
              </w:rPr>
              <w:t>އިޤްރާރު</w:t>
            </w:r>
          </w:p>
        </w:tc>
      </w:tr>
      <w:tr w:rsidR="005A4F8B" w14:paraId="311426C7" w14:textId="77777777" w:rsidTr="0047190C">
        <w:trPr>
          <w:cantSplit/>
          <w:trHeight w:val="49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6513" w14:textId="77777777" w:rsidR="005A4F8B" w:rsidRPr="005A4F8B" w:rsidRDefault="005A4F8B" w:rsidP="006067A8">
            <w:pPr>
              <w:bidi/>
              <w:spacing w:before="60" w:after="60"/>
              <w:rPr>
                <w:rFonts w:ascii="Faruma" w:hAnsi="Faruma" w:cs="Faruma"/>
                <w:b/>
                <w:lang w:bidi="dv-MV"/>
              </w:rPr>
            </w:pPr>
            <w:r w:rsidRPr="005A4F8B">
              <w:rPr>
                <w:rFonts w:ascii="Faruma" w:hAnsi="Faruma" w:cs="Faruma"/>
                <w:b/>
                <w:rtl/>
                <w:lang w:bidi="dv-MV"/>
              </w:rPr>
              <w:t>(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ހ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)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އަޅުގަނޑާއި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="006067A8">
              <w:rPr>
                <w:rFonts w:ascii="Faruma" w:hAnsi="Faruma" w:cs="Faruma" w:hint="cs"/>
                <w:b/>
                <w:rtl/>
                <w:lang w:bidi="dv-MV"/>
              </w:rPr>
              <w:t>ޙަވާލުކުރެވޭ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އީ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-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ކައުންސިލްގެ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b/>
                <w:rtl/>
                <w:lang w:bidi="dv-MV"/>
              </w:rPr>
              <w:t xml:space="preserve">ވިޔަ މޮޑިއުލްގެ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އެކައުންޓް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ނަހަމަ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ގޮތުގައި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ބޭނުން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ނުކުރުން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.</w:t>
            </w:r>
          </w:p>
          <w:p w14:paraId="2F968C0E" w14:textId="77777777" w:rsidR="005A4F8B" w:rsidRPr="005A4F8B" w:rsidRDefault="005A4F8B" w:rsidP="0047190C">
            <w:pPr>
              <w:bidi/>
              <w:spacing w:before="60" w:after="60"/>
              <w:rPr>
                <w:rFonts w:ascii="Faruma" w:hAnsi="Faruma" w:cs="Faruma"/>
                <w:b/>
                <w:lang w:bidi="dv-MV"/>
              </w:rPr>
            </w:pPr>
            <w:r w:rsidRPr="005A4F8B">
              <w:rPr>
                <w:rFonts w:ascii="Faruma" w:hAnsi="Faruma" w:cs="Faruma"/>
                <w:b/>
                <w:rtl/>
                <w:lang w:bidi="dv-MV"/>
              </w:rPr>
              <w:t>(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ށ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)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އެކައުންޓް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ރަޖިސްޓަރ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ކުރަން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ހުށައަޅުއްވާ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ބޭފުޅުންގެ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މަޢުލޫމާތު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ރައްކާތެރިކަމާއި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އަދި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ޒިންމާދާރު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ގޮތެއްގައި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ބެލެހެއްޓުން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.</w:t>
            </w:r>
          </w:p>
          <w:p w14:paraId="3D87BC32" w14:textId="77777777" w:rsidR="005A4F8B" w:rsidRPr="005A4F8B" w:rsidRDefault="005A4F8B" w:rsidP="0047190C">
            <w:pPr>
              <w:bidi/>
              <w:spacing w:before="60" w:after="60"/>
              <w:rPr>
                <w:rFonts w:ascii="Faruma" w:hAnsi="Faruma" w:cs="Faruma"/>
                <w:b/>
                <w:lang w:bidi="dv-MV"/>
              </w:rPr>
            </w:pPr>
            <w:r w:rsidRPr="005A4F8B">
              <w:rPr>
                <w:rFonts w:ascii="Faruma" w:hAnsi="Faruma" w:cs="Faruma"/>
                <w:b/>
                <w:rtl/>
                <w:lang w:bidi="dv-MV"/>
              </w:rPr>
              <w:t>(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)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ހުއްދަ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ދެވިފައިވާކަން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އަންގައިދޭ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ލިޔުމަކާއި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ނުލައި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ރަޖިސްޓަރ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ކޮށްފައިވާ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އެއްވެސް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އެކައުންޓަކަށް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ބަދަލެއް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ނުގެނައުން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.</w:t>
            </w:r>
          </w:p>
          <w:p w14:paraId="1B4B8C1B" w14:textId="77777777" w:rsidR="005A4F8B" w:rsidRPr="005A4F8B" w:rsidRDefault="005A4F8B" w:rsidP="0047190C">
            <w:pPr>
              <w:bidi/>
              <w:spacing w:before="60" w:after="60"/>
              <w:rPr>
                <w:rFonts w:ascii="Faruma" w:hAnsi="Faruma" w:cs="Faruma"/>
                <w:b/>
                <w:lang w:bidi="dv-MV"/>
              </w:rPr>
            </w:pPr>
            <w:r w:rsidRPr="005A4F8B">
              <w:rPr>
                <w:rFonts w:ascii="Faruma" w:hAnsi="Faruma" w:cs="Faruma"/>
                <w:b/>
                <w:rtl/>
                <w:lang w:bidi="dv-MV"/>
              </w:rPr>
              <w:t>(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ރ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)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އެއްވެސް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މުވައްޒަފަކު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ވަކިވެއްޖެނަމަ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ނުވަތަ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އެހެން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އިދާރާއަކަށް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ބަދަލުވެއްޖެނަމަ</w:t>
            </w:r>
            <w:r w:rsidRPr="005A4F8B">
              <w:rPr>
                <w:rFonts w:ascii="Faruma" w:hAnsi="Faruma" w:cs="Times New Roman" w:hint="eastAsia"/>
                <w:b/>
                <w:rtl/>
              </w:rPr>
              <w:t>،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އެމުވައްޒަފަކަށް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ދެވިފައިވާ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އެކްސެސް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ކަނޑާލުން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. </w:t>
            </w:r>
          </w:p>
          <w:p w14:paraId="3C4A954A" w14:textId="77777777" w:rsidR="005A4F8B" w:rsidRPr="005A4F8B" w:rsidRDefault="005A4F8B" w:rsidP="00920D43">
            <w:pPr>
              <w:bidi/>
              <w:spacing w:before="60" w:after="60"/>
              <w:rPr>
                <w:rFonts w:ascii="Faruma" w:hAnsi="Faruma" w:cs="Faruma"/>
                <w:b/>
                <w:lang w:bidi="dv-MV"/>
              </w:rPr>
            </w:pPr>
            <w:r w:rsidRPr="005A4F8B">
              <w:rPr>
                <w:rFonts w:ascii="Faruma" w:hAnsi="Faruma" w:cs="Faruma"/>
                <w:b/>
                <w:rtl/>
                <w:lang w:bidi="dv-MV"/>
              </w:rPr>
              <w:t>(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) </w:t>
            </w:r>
            <w:r w:rsidRPr="005A4F8B">
              <w:rPr>
                <w:rFonts w:ascii="Faruma" w:hAnsi="Faruma" w:cs="Faruma" w:hint="cs"/>
                <w:rtl/>
                <w:lang w:bidi="dv-MV"/>
              </w:rPr>
              <w:t>އީކައުންސިލްގެ ވިޔަ މޮޑިއުލް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ސިސްޓަމްގައި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ޙަވާލުކުރެވިފައިވާ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ކަންކަން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ޒިންމާދާރު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ގޮތެއްގައި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ބެލެހެއްޓުން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.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އަދި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މިމަ</w:t>
            </w:r>
            <w:r w:rsidR="00920D43">
              <w:rPr>
                <w:rFonts w:ascii="Faruma" w:hAnsi="Faruma" w:cs="Faruma" w:hint="cs"/>
                <w:b/>
                <w:rtl/>
                <w:lang w:bidi="dv-MV"/>
              </w:rPr>
              <w:t>ސްޢޫ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ލިއްޔަތުގައި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ހުރެ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އެއްވެސް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އަމިއްލަ</w:t>
            </w:r>
            <w:r w:rsidR="00920D43">
              <w:rPr>
                <w:rFonts w:ascii="Faruma" w:hAnsi="Faruma" w:cs="Faruma" w:hint="cs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ބޭނުމަކަށް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ނުވަތަ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އެހެން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މީހެއްގެ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ބޭނުމަކަށް</w:t>
            </w:r>
            <w:r w:rsidRPr="005A4F8B">
              <w:rPr>
                <w:rFonts w:ascii="Faruma" w:hAnsi="Faruma" w:cs="Times New Roman" w:hint="eastAsia"/>
                <w:b/>
                <w:rtl/>
              </w:rPr>
              <w:t>،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އަދި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މިނިސްޓްރީ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/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އިދާރާއިން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މަޢުލޫމާތު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ބަދަލުކުރުމަށް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ކަނޑައަޅާފައިވާ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އުސޫލުގެ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ބޭރުން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އެއްވެސް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މަޢުލޫމާތެއް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ހިއްސާ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ނުކުރުން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.</w:t>
            </w:r>
          </w:p>
          <w:p w14:paraId="144E1B8A" w14:textId="77777777" w:rsidR="005A4F8B" w:rsidRPr="005A4F8B" w:rsidRDefault="005A4F8B" w:rsidP="00920D43">
            <w:pPr>
              <w:bidi/>
              <w:spacing w:before="60" w:after="60"/>
              <w:rPr>
                <w:rFonts w:ascii="Faruma" w:hAnsi="Faruma" w:cs="Faruma"/>
                <w:b/>
                <w:lang w:bidi="dv-MV"/>
              </w:rPr>
            </w:pPr>
            <w:r w:rsidRPr="005A4F8B">
              <w:rPr>
                <w:rFonts w:ascii="Faruma" w:hAnsi="Faruma" w:cs="Faruma"/>
                <w:b/>
                <w:rtl/>
                <w:lang w:bidi="dv-MV"/>
              </w:rPr>
              <w:t>(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ޅ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)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އަޅުގަނޑުގެ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އެކްސެސް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ބޭނުންކޮށްގެން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އަޅުގަނޑާއި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="00920D43">
              <w:rPr>
                <w:rFonts w:ascii="Faruma" w:hAnsi="Faruma" w:cs="Faruma" w:hint="cs"/>
                <w:b/>
                <w:rtl/>
                <w:lang w:bidi="dv-MV"/>
              </w:rPr>
              <w:t>ޙަވާލުކުރެވޭ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މަސައްކަތްތައް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ނުވަތަ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ޒިންމާތަކާއި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ގުޅިގެން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ނޫނީ</w:t>
            </w:r>
            <w:r w:rsidRPr="005A4F8B">
              <w:rPr>
                <w:rFonts w:ascii="Faruma" w:hAnsi="Faruma" w:cs="Times New Roman" w:hint="eastAsia"/>
                <w:b/>
                <w:rtl/>
              </w:rPr>
              <w:t>،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ސިސްޓަމްގައިވާ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އެއްވެސް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މަޢުލޫމާތުތަކަށް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އަދި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ލިޔެކި</w:t>
            </w:r>
            <w:r w:rsidR="00920D43">
              <w:rPr>
                <w:rFonts w:ascii="Faruma" w:hAnsi="Faruma" w:cs="Faruma" w:hint="cs"/>
                <w:b/>
                <w:rtl/>
                <w:lang w:bidi="dv-MV"/>
              </w:rPr>
              <w:t>ޔ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ުންތަކަށް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އެކްސެސް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ނުކުރުން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/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ނުހުޅުވުން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.</w:t>
            </w:r>
          </w:p>
          <w:p w14:paraId="138346F1" w14:textId="77777777" w:rsidR="005A4F8B" w:rsidRPr="005A4F8B" w:rsidRDefault="005A4F8B" w:rsidP="0047190C">
            <w:pPr>
              <w:bidi/>
              <w:spacing w:before="60" w:after="60"/>
              <w:rPr>
                <w:rFonts w:ascii="Faruma" w:hAnsi="Faruma" w:cs="Faruma"/>
                <w:b/>
                <w:lang w:bidi="dv-MV"/>
              </w:rPr>
            </w:pPr>
            <w:r w:rsidRPr="005A4F8B">
              <w:rPr>
                <w:rFonts w:ascii="Faruma" w:hAnsi="Faruma" w:cs="Faruma"/>
                <w:b/>
                <w:rtl/>
                <w:lang w:bidi="dv-MV"/>
              </w:rPr>
              <w:t>(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ކ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)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އަޅުގަނޑުގެ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ޔޫޒަރ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އެކައުންޓް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/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ޕާސްވޯޑް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އެއްވެސް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އެހެން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ފަރާތަކާއި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ހިއްސާނުކުރުން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.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އަދި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މި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އެކައުންޓް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ބޭނުންކޮށްގެން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ކުރެވޭ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ހުރިހާ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ޓްރާންސެކްޝަންތަކެއްގެ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ފުރިހަމަ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ޒިންމާ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ނެގުން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.</w:t>
            </w:r>
          </w:p>
          <w:p w14:paraId="2E453BCE" w14:textId="77777777" w:rsidR="005A4F8B" w:rsidRPr="005A4F8B" w:rsidRDefault="005A4F8B" w:rsidP="0047190C">
            <w:pPr>
              <w:bidi/>
              <w:spacing w:before="60" w:after="60"/>
              <w:rPr>
                <w:rFonts w:ascii="Faruma" w:hAnsi="Faruma" w:cs="Faruma"/>
                <w:b/>
                <w:rtl/>
                <w:lang w:bidi="dv-MV"/>
              </w:rPr>
            </w:pPr>
            <w:r w:rsidRPr="005A4F8B">
              <w:rPr>
                <w:rFonts w:ascii="Faruma" w:hAnsi="Faruma" w:cs="Faruma"/>
                <w:b/>
                <w:rtl/>
                <w:lang w:bidi="dv-MV"/>
              </w:rPr>
              <w:t>(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)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އަޅުގަނޑަށް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ދެވިފައިވާ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އެކްސެސްގެ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ތެރެއިން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މިނިސްޓްރީ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/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އިދާރާގެ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މަސައްކަތަކުގެ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އޮނިގަނޑުން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ބޭރުވާފަދަ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އެއްވެސް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ގޮތެއްގައި</w:t>
            </w:r>
            <w:r w:rsidRPr="005A4F8B">
              <w:rPr>
                <w:rFonts w:ascii="Faruma" w:hAnsi="Faruma" w:cs="Times New Roman" w:hint="eastAsia"/>
                <w:b/>
                <w:rtl/>
              </w:rPr>
              <w:t>،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ބޭނުން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 xml:space="preserve"> </w:t>
            </w:r>
            <w:r w:rsidRPr="005A4F8B">
              <w:rPr>
                <w:rFonts w:ascii="Faruma" w:hAnsi="Faruma" w:cs="Faruma" w:hint="cs"/>
                <w:b/>
                <w:rtl/>
                <w:lang w:bidi="dv-MV"/>
              </w:rPr>
              <w:t>ނުކުރުން</w:t>
            </w:r>
            <w:r w:rsidRPr="005A4F8B">
              <w:rPr>
                <w:rFonts w:ascii="Faruma" w:hAnsi="Faruma" w:cs="Faruma"/>
                <w:b/>
                <w:rtl/>
                <w:lang w:bidi="dv-MV"/>
              </w:rPr>
              <w:t>.</w:t>
            </w:r>
          </w:p>
        </w:tc>
      </w:tr>
      <w:tr w:rsidR="00960D5E" w14:paraId="3294679F" w14:textId="77777777" w:rsidTr="005A4F8B">
        <w:trPr>
          <w:cantSplit/>
          <w:trHeight w:val="2402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06B12" w14:textId="77777777" w:rsidR="00960D5E" w:rsidRPr="005A4F8B" w:rsidRDefault="00960D5E" w:rsidP="00920D43">
            <w:pPr>
              <w:bidi/>
              <w:spacing w:before="60" w:after="60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0FB87605" w14:textId="5FD25CE1" w:rsidR="00960D5E" w:rsidRPr="005A4F8B" w:rsidRDefault="005A18A1" w:rsidP="00920D43">
            <w:pPr>
              <w:bidi/>
              <w:spacing w:before="60" w:after="60"/>
              <w:jc w:val="both"/>
              <w:rPr>
                <w:rFonts w:ascii="Faruma" w:hAnsi="Faruma" w:cs="Faruma"/>
                <w:lang w:bidi="dv-MV"/>
              </w:rPr>
            </w:pPr>
            <w:r w:rsidRPr="005A18A1">
              <w:rPr>
                <w:rFonts w:ascii="Faruma" w:hAnsi="Faruma" w:cs="Faruma" w:hint="cs"/>
                <w:rtl/>
                <w:lang w:bidi="dv-MV"/>
              </w:rPr>
              <w:t>އަޅުގަނޑު</w:t>
            </w:r>
            <w:r w:rsidRPr="005A18A1">
              <w:rPr>
                <w:rFonts w:ascii="Faruma" w:hAnsi="Faruma" w:cs="Times New Roman" w:hint="eastAsia"/>
                <w:rtl/>
              </w:rPr>
              <w:t>،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50178597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A5AA3" w:rsidRPr="004A3108">
                  <w:rPr>
                    <w:rStyle w:val="PlaceholderText"/>
                  </w:rPr>
                  <w:t>Click or tap here to enter text.</w:t>
                </w:r>
              </w:sdtContent>
            </w:sdt>
            <w:r w:rsidRPr="005A18A1">
              <w:rPr>
                <w:rFonts w:ascii="Faruma" w:hAnsi="Faruma" w:cs="Times New Roman"/>
                <w:rtl/>
              </w:rPr>
              <w:t xml:space="preserve">، </w:t>
            </w:r>
            <w:r w:rsidRPr="005A18A1">
              <w:rPr>
                <w:rFonts w:ascii="Faruma" w:hAnsi="Faruma" w:cs="Faruma"/>
                <w:rtl/>
                <w:lang w:bidi="dv-MV"/>
              </w:rPr>
              <w:t>(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އައި</w:t>
            </w:r>
            <w:r w:rsidRPr="005A18A1">
              <w:rPr>
                <w:rFonts w:ascii="Faruma" w:hAnsi="Faruma" w:cs="Faruma"/>
                <w:rtl/>
                <w:lang w:bidi="dv-MV"/>
              </w:rPr>
              <w:t>.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ޑީކާޑު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ނަންބަރު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: </w:t>
            </w:r>
            <w:sdt>
              <w:sdtPr>
                <w:rPr>
                  <w:rFonts w:ascii="Faruma" w:hAnsi="Faruma" w:cs="Faruma"/>
                  <w:rtl/>
                  <w:lang w:bidi="dv-MV"/>
                </w:rPr>
                <w:id w:val="-8464081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CA5AA3" w:rsidRPr="004A3108">
                  <w:rPr>
                    <w:rStyle w:val="PlaceholderText"/>
                  </w:rPr>
                  <w:t>Click or tap here to enter text.</w:t>
                </w:r>
              </w:sdtContent>
            </w:sdt>
            <w:r w:rsidRPr="005A18A1">
              <w:rPr>
                <w:rFonts w:ascii="Faruma" w:hAnsi="Faruma" w:cs="Faruma"/>
                <w:rtl/>
                <w:lang w:bidi="dv-MV"/>
              </w:rPr>
              <w:t xml:space="preserve">)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މ</w:t>
            </w:r>
            <w:r w:rsidR="005038F6">
              <w:rPr>
                <w:rFonts w:ascii="Faruma" w:hAnsi="Faruma" w:cs="Faruma" w:hint="cs"/>
                <w:rtl/>
                <w:lang w:bidi="dv-MV"/>
              </w:rPr>
              <w:t>ި ފޯމްގައި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ހުށަހަޅާފައިވާ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މަޢުލޫމާތ</w:t>
            </w:r>
            <w:r w:rsidR="005038F6">
              <w:rPr>
                <w:rFonts w:ascii="Faruma" w:hAnsi="Faruma" w:cs="Faruma" w:hint="cs"/>
                <w:rtl/>
                <w:lang w:bidi="dv-MV"/>
              </w:rPr>
              <w:t>ަ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ކީ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ތެދު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މަޢުލޫމާތު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ކަމުގައި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އިޤުރާރު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ވަމެވެ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އަޅުގަނޑާ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ހަވާލުކުރެވޭ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5A18A1">
              <w:rPr>
                <w:rFonts w:ascii="Faruma" w:hAnsi="Faruma" w:cs="Faruma" w:hint="cs"/>
                <w:rtl/>
                <w:lang w:bidi="dv-MV"/>
              </w:rPr>
              <w:t>އެކައުންޓް</w:t>
            </w:r>
            <w:r w:rsidRPr="005A18A1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7354BF" w:rsidRPr="005A4F8B">
              <w:rPr>
                <w:rFonts w:ascii="Faruma" w:hAnsi="Faruma" w:cs="Faruma"/>
                <w:rtl/>
                <w:lang w:bidi="dv-MV"/>
              </w:rPr>
              <w:t xml:space="preserve">ބޭނުންކުރާނީ އަޅުގަނޑަށް </w:t>
            </w:r>
            <w:r w:rsidR="000C2119" w:rsidRPr="005A4F8B">
              <w:rPr>
                <w:rFonts w:ascii="Faruma" w:hAnsi="Faruma" w:cs="Faruma" w:hint="cs"/>
                <w:rtl/>
                <w:lang w:bidi="dv-MV"/>
              </w:rPr>
              <w:t>ހ</w:t>
            </w:r>
            <w:r w:rsidR="007354BF" w:rsidRPr="005A4F8B">
              <w:rPr>
                <w:rFonts w:ascii="Faruma" w:hAnsi="Faruma" w:cs="Faruma"/>
                <w:rtl/>
                <w:lang w:bidi="dv-MV"/>
              </w:rPr>
              <w:t>ަވާލުވެފައިވާ މަސްޢޫލިއްޔަތު އަދާކުރުމަށް އެކ</w:t>
            </w:r>
            <w:r w:rsidR="000C2119" w:rsidRPr="005A4F8B">
              <w:rPr>
                <w:rFonts w:ascii="Faruma" w:hAnsi="Faruma" w:cs="Faruma" w:hint="cs"/>
                <w:rtl/>
                <w:lang w:bidi="dv-MV"/>
              </w:rPr>
              <w:t>ަންޏ</w:t>
            </w:r>
            <w:r w:rsidR="007354BF" w:rsidRPr="005A4F8B">
              <w:rPr>
                <w:rFonts w:ascii="Faruma" w:hAnsi="Faruma" w:cs="Faruma"/>
                <w:rtl/>
                <w:lang w:bidi="dv-MV"/>
              </w:rPr>
              <w:t xml:space="preserve">ެވެ. އަދި </w:t>
            </w:r>
            <w:r w:rsidR="000C2119" w:rsidRPr="005A4F8B">
              <w:rPr>
                <w:rFonts w:ascii="Faruma" w:hAnsi="Faruma" w:cs="Faruma"/>
                <w:rtl/>
                <w:lang w:bidi="dv-MV"/>
              </w:rPr>
              <w:t>ދިވެހިރާއްޖޭގެ ޤާނޫނާއި ޤަވާޢިދ</w:t>
            </w:r>
            <w:r w:rsidR="000C2119" w:rsidRPr="005A4F8B">
              <w:rPr>
                <w:rFonts w:ascii="Faruma" w:hAnsi="Faruma" w:cs="Faruma" w:hint="cs"/>
                <w:rtl/>
                <w:lang w:bidi="dv-MV"/>
              </w:rPr>
              <w:t>ުތަކާ</w:t>
            </w:r>
            <w:r w:rsidR="007354BF" w:rsidRPr="005A4F8B">
              <w:rPr>
                <w:rFonts w:ascii="Faruma" w:hAnsi="Faruma" w:cs="Faruma"/>
                <w:rtl/>
                <w:lang w:bidi="dv-MV"/>
              </w:rPr>
              <w:t>އި އެއްގޮތްވާ ގޮތުގެ</w:t>
            </w:r>
            <w:r w:rsidR="000C2119" w:rsidRPr="005A4F8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7354BF" w:rsidRPr="005A4F8B">
              <w:rPr>
                <w:rFonts w:ascii="Faruma" w:hAnsi="Faruma" w:cs="Faruma"/>
                <w:rtl/>
                <w:lang w:bidi="dv-MV"/>
              </w:rPr>
              <w:t>މަތިން ޢަމަލުކުރުމަށާއި މިއެކައުންޓް ބޭނުންކޮށްގެން ޣައިރު</w:t>
            </w:r>
            <w:r w:rsidR="000C2119" w:rsidRPr="005A4F8B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7354BF" w:rsidRPr="005A4F8B">
              <w:rPr>
                <w:rFonts w:ascii="Faruma" w:hAnsi="Faruma" w:cs="Faruma"/>
                <w:rtl/>
                <w:lang w:bidi="dv-MV"/>
              </w:rPr>
              <w:t>ޤާނޫނީ ޢަމަލެއް ނުހިން</w:t>
            </w:r>
            <w:r w:rsidR="000C2119" w:rsidRPr="005A4F8B">
              <w:rPr>
                <w:rFonts w:ascii="Faruma" w:hAnsi="Faruma" w:cs="Faruma"/>
                <w:rtl/>
                <w:lang w:bidi="dv-MV"/>
              </w:rPr>
              <w:t>ގ</w:t>
            </w:r>
            <w:r w:rsidR="000C2119" w:rsidRPr="005A4F8B">
              <w:rPr>
                <w:rFonts w:ascii="Faruma" w:hAnsi="Faruma" w:cs="Faruma" w:hint="cs"/>
                <w:rtl/>
                <w:lang w:bidi="dv-MV"/>
              </w:rPr>
              <w:t>ުމަށް އެއްބަސްވަ</w:t>
            </w:r>
            <w:r w:rsidR="007354BF" w:rsidRPr="005A4F8B">
              <w:rPr>
                <w:rFonts w:ascii="Faruma" w:hAnsi="Faruma" w:cs="Faruma"/>
                <w:rtl/>
                <w:lang w:bidi="dv-MV"/>
              </w:rPr>
              <w:t>މެވެ. އަދި މިއިޤްރާރާއި ޚިލާފުވެއްޖެނަމަ އަޅުގަނޑާއި ދޭތެރޭ ޤާނޫނީގޮތުން އަދި އިދާރީގޮތުން އެކަށީގެންވާ ފިޔަވަޅު އެޅޭނެކަމާއި އަޅުގަނޑުގެ ޔޫޒަރ އެކައުންޓް އުވާލެވޭނެކަންވެސް ޤަބޫލުކުރަމެވެ</w:t>
            </w:r>
            <w:r w:rsidR="003F5FD9" w:rsidRPr="005A4F8B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</w:tr>
      <w:tr w:rsidR="009E6771" w14:paraId="32D449E2" w14:textId="77777777" w:rsidTr="003F5FD9">
        <w:trPr>
          <w:cantSplit/>
          <w:trHeight w:val="1080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Faruma" w:hAnsi="Faruma" w:cs="Faruma"/>
                <w:rtl/>
                <w:lang w:val="en-US" w:bidi="dv-MV"/>
              </w:rPr>
              <w:id w:val="-1465569857"/>
              <w:placeholder>
                <w:docPart w:val="DefaultPlaceholder_-1854013440"/>
              </w:placeholder>
              <w:showingPlcHdr/>
              <w:text/>
            </w:sdtPr>
            <w:sdtContent>
              <w:p w14:paraId="02581562" w14:textId="23639DE6" w:rsidR="009E6771" w:rsidRDefault="00CA5AA3" w:rsidP="009E6771">
                <w:pPr>
                  <w:bidi/>
                  <w:spacing w:before="60" w:after="60"/>
                  <w:jc w:val="center"/>
                  <w:rPr>
                    <w:rFonts w:ascii="Faruma" w:hAnsi="Faruma" w:cs="Faruma"/>
                    <w:rtl/>
                    <w:lang w:val="en-US" w:bidi="dv-MV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39032F" w14:textId="77777777" w:rsidR="009E6771" w:rsidRPr="009E6771" w:rsidRDefault="009E6771" w:rsidP="009E6771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(ތާރީޚް)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BC67F" w14:textId="77777777" w:rsidR="009E6771" w:rsidRDefault="009E6771" w:rsidP="009E6771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bidi="dv-MV"/>
              </w:rPr>
            </w:pPr>
          </w:p>
          <w:p w14:paraId="263AA4E2" w14:textId="77777777" w:rsidR="009E6771" w:rsidRPr="009E6771" w:rsidRDefault="009E6771" w:rsidP="009E6771">
            <w:pPr>
              <w:bidi/>
              <w:spacing w:before="60" w:after="60"/>
              <w:jc w:val="center"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އެދި</w:t>
            </w:r>
            <w:r>
              <w:rPr>
                <w:rFonts w:ascii="Faruma" w:hAnsi="Faruma" w:cs="Faruma" w:hint="cs"/>
                <w:rtl/>
                <w:lang w:bidi="dv-MV"/>
              </w:rPr>
              <w:t>ވަޑައިގެންފ</w:t>
            </w:r>
            <w:r w:rsidRPr="00960D5E">
              <w:rPr>
                <w:rFonts w:ascii="Faruma" w:hAnsi="Faruma" w:cs="Faruma"/>
                <w:rtl/>
                <w:lang w:bidi="dv-MV"/>
              </w:rPr>
              <w:t>ައިވާ ފަރާތުގެ ސޮއި</w:t>
            </w:r>
            <w:r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</w:tr>
    </w:tbl>
    <w:p w14:paraId="152321C8" w14:textId="45ACA1FA" w:rsidR="000F46BF" w:rsidRDefault="000F46BF" w:rsidP="00960D5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0ACEC100" w14:textId="77777777" w:rsidR="005038F6" w:rsidRDefault="005038F6" w:rsidP="005038F6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"/>
        <w:gridCol w:w="762"/>
        <w:gridCol w:w="2004"/>
        <w:gridCol w:w="6959"/>
      </w:tblGrid>
      <w:tr w:rsidR="00D562B6" w14:paraId="628D22EA" w14:textId="77777777" w:rsidTr="005038F6">
        <w:trPr>
          <w:trHeight w:val="53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89761BA" w14:textId="106910AB" w:rsidR="00D562B6" w:rsidRPr="00D562B6" w:rsidRDefault="00D562B6" w:rsidP="00407EED">
            <w:pPr>
              <w:tabs>
                <w:tab w:val="left" w:pos="6442"/>
              </w:tabs>
              <w:bidi/>
              <w:rPr>
                <w:rFonts w:asciiTheme="majorBidi" w:hAnsiTheme="majorBidi" w:cs="Faruma"/>
                <w:b/>
                <w:sz w:val="18"/>
                <w:szCs w:val="18"/>
                <w:lang w:val="en-US" w:bidi="dv-MV"/>
              </w:rPr>
            </w:pPr>
            <w:r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lastRenderedPageBreak/>
              <w:t>ބޭނުންވާ ރޯލް ތަކުގައި</w:t>
            </w:r>
            <w:r w:rsidR="006E7E06"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t xml:space="preserve"> </w:t>
            </w:r>
            <w:r w:rsidR="006E7E06">
              <w:rPr>
                <w:rFonts w:asciiTheme="majorBidi" w:hAnsiTheme="majorBidi" w:cs="Faruma" w:hint="cs"/>
                <w:bCs/>
                <w:sz w:val="18"/>
                <w:szCs w:val="18"/>
                <w:lang w:bidi="dv-MV"/>
              </w:rPr>
              <w:sym w:font="Wingdings" w:char="F0FC"/>
            </w:r>
            <w:r w:rsidR="00407EED"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t xml:space="preserve"> ފާހަގަ</w:t>
            </w:r>
            <w:r w:rsidR="006E7E06"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t xml:space="preserve"> ޖައްސަވާ</w:t>
            </w:r>
          </w:p>
        </w:tc>
      </w:tr>
      <w:tr w:rsidR="005A4F8B" w:rsidRPr="004D66C0" w14:paraId="770B9B46" w14:textId="77777777" w:rsidTr="006C30C9">
        <w:trPr>
          <w:gridBefore w:val="1"/>
          <w:wBefore w:w="7" w:type="pct"/>
          <w:trHeight w:val="503"/>
        </w:trPr>
        <w:tc>
          <w:tcPr>
            <w:tcW w:w="391" w:type="pct"/>
            <w:vAlign w:val="center"/>
          </w:tcPr>
          <w:p w14:paraId="0D291D3E" w14:textId="2EA7D55E" w:rsidR="005A4F8B" w:rsidRPr="006C30C9" w:rsidRDefault="005A4F8B" w:rsidP="006C30C9">
            <w:pPr>
              <w:bidi/>
              <w:rPr>
                <w:rFonts w:asciiTheme="majorBidi" w:hAnsiTheme="majorBidi" w:cs="Faruma"/>
                <w:bCs/>
                <w:sz w:val="18"/>
                <w:szCs w:val="18"/>
                <w:rtl/>
                <w:lang w:val="en-US" w:bidi="dv-MV"/>
              </w:rPr>
            </w:pPr>
            <w:r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ހުއްދަ</w:t>
            </w:r>
          </w:p>
        </w:tc>
        <w:tc>
          <w:tcPr>
            <w:tcW w:w="1029" w:type="pct"/>
            <w:vAlign w:val="center"/>
          </w:tcPr>
          <w:p w14:paraId="0AADC2CF" w14:textId="16115282" w:rsidR="005A4F8B" w:rsidRPr="006C30C9" w:rsidRDefault="005A4F8B" w:rsidP="006C30C9">
            <w:pPr>
              <w:bidi/>
              <w:rPr>
                <w:rFonts w:asciiTheme="majorBidi" w:hAnsiTheme="majorBidi" w:cs="Faruma"/>
                <w:bCs/>
                <w:sz w:val="18"/>
                <w:szCs w:val="18"/>
                <w:lang w:val="en-US" w:bidi="dv-MV"/>
              </w:rPr>
            </w:pPr>
            <w:r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ރޯލްގެ ނަނ</w:t>
            </w:r>
            <w:r w:rsidR="006C30C9"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ް</w:t>
            </w:r>
          </w:p>
        </w:tc>
        <w:tc>
          <w:tcPr>
            <w:tcW w:w="3573" w:type="pct"/>
            <w:vAlign w:val="center"/>
          </w:tcPr>
          <w:p w14:paraId="62EB46E5" w14:textId="600E0CE3" w:rsidR="005A4F8B" w:rsidRPr="006C30C9" w:rsidRDefault="005A4F8B" w:rsidP="006C30C9">
            <w:pPr>
              <w:tabs>
                <w:tab w:val="left" w:pos="3032"/>
              </w:tabs>
              <w:bidi/>
              <w:rPr>
                <w:rFonts w:asciiTheme="majorBidi" w:hAnsiTheme="majorBidi" w:cs="Faruma"/>
                <w:bCs/>
                <w:sz w:val="18"/>
                <w:szCs w:val="18"/>
                <w:rtl/>
                <w:lang w:val="en-US" w:bidi="dv-MV"/>
              </w:rPr>
            </w:pPr>
            <w:r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ދެވޭ ހުއްދަތައް</w:t>
            </w:r>
          </w:p>
        </w:tc>
      </w:tr>
      <w:tr w:rsidR="005A4F8B" w14:paraId="05E1FEAA" w14:textId="77777777" w:rsidTr="005038F6">
        <w:trPr>
          <w:gridBefore w:val="1"/>
          <w:wBefore w:w="7" w:type="pct"/>
          <w:trHeight w:val="440"/>
        </w:trPr>
        <w:sdt>
          <w:sdtPr>
            <w:rPr>
              <w:sz w:val="28"/>
              <w:szCs w:val="28"/>
              <w:rtl/>
            </w:rPr>
            <w:id w:val="46948333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91" w:type="pct"/>
                <w:vAlign w:val="center"/>
              </w:tcPr>
              <w:p w14:paraId="1350D5B4" w14:textId="6062F44C" w:rsidR="005A4F8B" w:rsidRPr="00ED0101" w:rsidRDefault="005038F6" w:rsidP="005038F6">
                <w:pPr>
                  <w:bidi/>
                  <w:jc w:val="center"/>
                  <w:rPr>
                    <w:rFonts w:asciiTheme="majorBidi" w:hAnsiTheme="majorBidi" w:cs="Faruma"/>
                    <w:sz w:val="18"/>
                    <w:szCs w:val="18"/>
                    <w:lang w:val="en-US" w:bidi="dv-M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029" w:type="pct"/>
            <w:vAlign w:val="center"/>
          </w:tcPr>
          <w:p w14:paraId="1D7EDED8" w14:textId="31354257" w:rsidR="005A4F8B" w:rsidRDefault="005A4F8B" w:rsidP="005038F6">
            <w:pPr>
              <w:bidi/>
              <w:ind w:left="-30"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ކައުންސިލް އެޑްމިނިސްޓްރޭޓަރ</w:t>
            </w:r>
          </w:p>
        </w:tc>
        <w:tc>
          <w:tcPr>
            <w:tcW w:w="3573" w:type="pct"/>
            <w:vAlign w:val="center"/>
          </w:tcPr>
          <w:p w14:paraId="1EE6589B" w14:textId="7233CECB" w:rsidR="005A4F8B" w:rsidRDefault="006C30C9" w:rsidP="005038F6">
            <w:pPr>
              <w:jc w:val="right"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ކައުންސިލްގެ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ބޭންކް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އެކައުންޓްތަކާއި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ސެކްޝަންތަ</w:t>
            </w:r>
            <w:r w:rsidR="004621B8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ކުގެ މައުލޫމާތު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ބެލެހެއްޓުން</w:t>
            </w:r>
          </w:p>
        </w:tc>
      </w:tr>
      <w:tr w:rsidR="005A4F8B" w14:paraId="75EBFC27" w14:textId="77777777" w:rsidTr="005038F6">
        <w:trPr>
          <w:gridBefore w:val="1"/>
          <w:wBefore w:w="7" w:type="pct"/>
          <w:trHeight w:val="440"/>
        </w:trPr>
        <w:sdt>
          <w:sdtPr>
            <w:rPr>
              <w:sz w:val="28"/>
              <w:szCs w:val="28"/>
              <w:rtl/>
            </w:rPr>
            <w:id w:val="-14769005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91" w:type="pct"/>
                <w:vAlign w:val="center"/>
              </w:tcPr>
              <w:p w14:paraId="49F376C1" w14:textId="1B6075AA" w:rsidR="005A4F8B" w:rsidRPr="00ED0101" w:rsidRDefault="005038F6" w:rsidP="005038F6">
                <w:pPr>
                  <w:bidi/>
                  <w:jc w:val="center"/>
                  <w:rPr>
                    <w:rFonts w:asciiTheme="majorBidi" w:hAnsiTheme="majorBidi" w:cs="Faruma"/>
                    <w:sz w:val="18"/>
                    <w:szCs w:val="18"/>
                    <w:lang w:val="en-US" w:bidi="dv-MV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p>
            </w:tc>
          </w:sdtContent>
        </w:sdt>
        <w:tc>
          <w:tcPr>
            <w:tcW w:w="1029" w:type="pct"/>
            <w:vAlign w:val="center"/>
          </w:tcPr>
          <w:p w14:paraId="06BEC3D9" w14:textId="79EDFC2F" w:rsidR="005A4F8B" w:rsidRDefault="002E3070" w:rsidP="005038F6">
            <w:pPr>
              <w:bidi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 xml:space="preserve">ސިސްޓަމް </w:t>
            </w:r>
            <w:r w:rsidR="005A4F8B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އެޑްމިނިސްޓްރޭޓަރ</w:t>
            </w:r>
          </w:p>
        </w:tc>
        <w:tc>
          <w:tcPr>
            <w:tcW w:w="3573" w:type="pct"/>
            <w:vAlign w:val="center"/>
          </w:tcPr>
          <w:p w14:paraId="507A1106" w14:textId="034EB8B9" w:rsidR="005A4F8B" w:rsidRDefault="006C30C9" w:rsidP="005038F6">
            <w:pPr>
              <w:jc w:val="right"/>
              <w:rPr>
                <w:rFonts w:asciiTheme="majorBidi" w:hAnsiTheme="majorBidi" w:cs="Faruma"/>
                <w:sz w:val="18"/>
                <w:szCs w:val="18"/>
                <w:lang w:val="en-US" w:bidi="dv-MV"/>
              </w:rPr>
            </w:pP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އިދާރާތައް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ސިސްޓަމްގައި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ކްރިއޭޓްކޮށް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ބެލެހެއްޓުން</w:t>
            </w:r>
            <w:r w:rsidRPr="006C30C9">
              <w:rPr>
                <w:rFonts w:asciiTheme="majorBidi" w:hAnsiTheme="majorBidi" w:cs="Faruma" w:hint="eastAsia"/>
                <w:sz w:val="18"/>
                <w:szCs w:val="18"/>
                <w:rtl/>
                <w:lang w:val="en-US" w:bidi="dv-MV"/>
              </w:rPr>
              <w:t>،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އިދާރާތަކުގެ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ސަރަޙައްދު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ކަނޑައެޅުން</w:t>
            </w:r>
            <w:r w:rsidRPr="006C30C9">
              <w:rPr>
                <w:rFonts w:asciiTheme="majorBidi" w:hAnsiTheme="majorBidi" w:cs="Faruma" w:hint="eastAsia"/>
                <w:sz w:val="18"/>
                <w:szCs w:val="18"/>
                <w:rtl/>
                <w:lang w:val="en-US" w:bidi="dv-MV"/>
              </w:rPr>
              <w:t>،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އިދާރާތަކުގެ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މުވައްޒަފުންގެ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ވިޔަ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މޮޑިއުލްގެ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ރޯލްތައް</w:t>
            </w:r>
            <w:r w:rsidRPr="006C30C9">
              <w:rPr>
                <w:rFonts w:asciiTheme="majorBidi" w:hAnsiTheme="majorBidi" w:cs="Faruma"/>
                <w:sz w:val="18"/>
                <w:szCs w:val="18"/>
                <w:rtl/>
                <w:lang w:val="en-US" w:bidi="dv-MV"/>
              </w:rPr>
              <w:t xml:space="preserve"> </w:t>
            </w:r>
            <w:r w:rsidRPr="006C30C9">
              <w:rPr>
                <w:rFonts w:asciiTheme="majorBidi" w:hAnsiTheme="majorBidi" w:cs="Faruma" w:hint="cs"/>
                <w:sz w:val="18"/>
                <w:szCs w:val="18"/>
                <w:rtl/>
                <w:lang w:val="en-US" w:bidi="dv-MV"/>
              </w:rPr>
              <w:t>ބެލެހެއްޓުން</w:t>
            </w:r>
          </w:p>
        </w:tc>
      </w:tr>
    </w:tbl>
    <w:p w14:paraId="7935505C" w14:textId="77777777" w:rsidR="00ED0101" w:rsidRDefault="00ED0101" w:rsidP="00ED0101">
      <w:pPr>
        <w:bidi/>
        <w:rPr>
          <w:rFonts w:asciiTheme="majorBidi" w:hAnsiTheme="majorBidi" w:cs="Faruma"/>
          <w:sz w:val="18"/>
          <w:szCs w:val="18"/>
          <w:rtl/>
          <w:lang w:val="en-US" w:bidi="dv-MV"/>
        </w:rPr>
      </w:pPr>
    </w:p>
    <w:p w14:paraId="0D58E4B8" w14:textId="77777777" w:rsidR="005A4F8B" w:rsidRDefault="005A4F8B" w:rsidP="005A4F8B">
      <w:pPr>
        <w:bidi/>
        <w:rPr>
          <w:rFonts w:asciiTheme="majorBidi" w:hAnsiTheme="majorBidi" w:cs="Faruma"/>
          <w:sz w:val="18"/>
          <w:szCs w:val="18"/>
          <w:rtl/>
          <w:lang w:val="en-US" w:bidi="dv-MV"/>
        </w:rPr>
      </w:pPr>
    </w:p>
    <w:p w14:paraId="264B0DBC" w14:textId="77777777" w:rsidR="00ED0101" w:rsidRPr="00D562B6" w:rsidRDefault="00ED0101" w:rsidP="00ED0101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3190"/>
        <w:gridCol w:w="1511"/>
        <w:gridCol w:w="2937"/>
      </w:tblGrid>
      <w:tr w:rsidR="006556BC" w:rsidRPr="00BE78C3" w14:paraId="2AD7A2A3" w14:textId="77777777" w:rsidTr="00056446">
        <w:trPr>
          <w:trHeight w:val="386"/>
        </w:trPr>
        <w:tc>
          <w:tcPr>
            <w:tcW w:w="1078" w:type="pct"/>
            <w:vAlign w:val="center"/>
          </w:tcPr>
          <w:p w14:paraId="285AA330" w14:textId="77777777" w:rsidR="006556BC" w:rsidRPr="00BE78C3" w:rsidRDefault="006556BC" w:rsidP="001C584E">
            <w:pPr>
              <w:bidi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އެކައުންޓް </w:t>
            </w:r>
            <w:r w:rsidR="001C5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ތައްޔާރު ކުރުމަށް</w:t>
            </w:r>
            <w:r w:rsidR="007E395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ހުއްދަ ދެއްވި ފަރާތް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:</w:t>
            </w:r>
          </w:p>
        </w:tc>
        <w:sdt>
          <w:sdtPr>
            <w:rPr>
              <w:rFonts w:cs="MV Boli"/>
              <w:sz w:val="18"/>
              <w:szCs w:val="18"/>
              <w:lang w:bidi="dv-MV"/>
            </w:rPr>
            <w:id w:val="-6711861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38" w:type="pct"/>
                <w:vAlign w:val="center"/>
              </w:tcPr>
              <w:p w14:paraId="383343A0" w14:textId="1D6FAA17" w:rsidR="006556BC" w:rsidRPr="00464150" w:rsidRDefault="00CA5AA3" w:rsidP="001F7C69">
                <w:pPr>
                  <w:spacing w:before="120" w:after="120"/>
                  <w:jc w:val="right"/>
                  <w:rPr>
                    <w:rFonts w:cs="MV Boli"/>
                    <w:sz w:val="18"/>
                    <w:szCs w:val="18"/>
                    <w:lang w:bidi="dv-MV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76" w:type="pct"/>
            <w:vAlign w:val="center"/>
          </w:tcPr>
          <w:p w14:paraId="21B62D24" w14:textId="77777777" w:rsidR="006556BC" w:rsidRPr="00464150" w:rsidRDefault="006556BC" w:rsidP="006556BC">
            <w:pPr>
              <w:bidi/>
              <w:spacing w:before="120" w:after="120"/>
              <w:jc w:val="both"/>
              <w:rPr>
                <w:rFonts w:cs="MV Boli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/>
                <w:sz w:val="18"/>
                <w:szCs w:val="18"/>
                <w:rtl/>
                <w:lang w:val="en-US" w:bidi="dv-MV"/>
              </w:rPr>
              <w:t>ތާރީޚް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:</w:t>
            </w:r>
          </w:p>
        </w:tc>
        <w:sdt>
          <w:sdtPr>
            <w:rPr>
              <w:rFonts w:ascii="Faruma" w:hAnsi="Faruma" w:cs="MV Boli"/>
              <w:sz w:val="18"/>
              <w:szCs w:val="18"/>
              <w:lang w:bidi="dv-MV"/>
            </w:rPr>
            <w:id w:val="11424652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09" w:type="pct"/>
                <w:vAlign w:val="center"/>
              </w:tcPr>
              <w:p w14:paraId="64EE73A6" w14:textId="1C71CC7A" w:rsidR="006556BC" w:rsidRPr="00EA54E1" w:rsidRDefault="00CA5AA3" w:rsidP="001F7C69">
                <w:pPr>
                  <w:spacing w:before="120" w:after="120"/>
                  <w:jc w:val="right"/>
                  <w:rPr>
                    <w:rFonts w:ascii="Faruma" w:hAnsi="Faruma" w:cs="MV Boli"/>
                    <w:sz w:val="18"/>
                    <w:szCs w:val="18"/>
                    <w:lang w:bidi="dv-MV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56BC" w:rsidRPr="00BE78C3" w14:paraId="606A8396" w14:textId="77777777" w:rsidTr="00056446">
        <w:trPr>
          <w:trHeight w:val="134"/>
        </w:trPr>
        <w:tc>
          <w:tcPr>
            <w:tcW w:w="1078" w:type="pct"/>
            <w:vAlign w:val="center"/>
          </w:tcPr>
          <w:p w14:paraId="2D87204E" w14:textId="77777777" w:rsidR="006556BC" w:rsidRPr="00BE78C3" w:rsidRDefault="006556BC" w:rsidP="006556BC">
            <w:pPr>
              <w:bidi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</w:t>
            </w:r>
            <w:r w:rsidR="005142AA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:</w:t>
            </w:r>
          </w:p>
        </w:tc>
        <w:sdt>
          <w:sdtPr>
            <w:rPr>
              <w:sz w:val="18"/>
              <w:szCs w:val="18"/>
            </w:rPr>
            <w:id w:val="-3639020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38" w:type="pct"/>
                <w:vAlign w:val="center"/>
              </w:tcPr>
              <w:p w14:paraId="33EF290D" w14:textId="3D513307" w:rsidR="006556BC" w:rsidRPr="00BE78C3" w:rsidRDefault="00CA5AA3" w:rsidP="001F7C69">
                <w:pPr>
                  <w:spacing w:before="120" w:after="120"/>
                  <w:jc w:val="right"/>
                  <w:rPr>
                    <w:sz w:val="18"/>
                    <w:szCs w:val="18"/>
                  </w:rPr>
                </w:pPr>
                <w:r w:rsidRPr="004A31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76" w:type="pct"/>
            <w:vAlign w:val="center"/>
          </w:tcPr>
          <w:p w14:paraId="7906B3F5" w14:textId="77777777" w:rsidR="006556BC" w:rsidRPr="00BE78C3" w:rsidRDefault="006556BC" w:rsidP="006556BC">
            <w:pPr>
              <w:bidi/>
              <w:spacing w:before="120" w:after="120"/>
              <w:jc w:val="both"/>
              <w:rPr>
                <w:sz w:val="18"/>
                <w:szCs w:val="18"/>
              </w:rPr>
            </w:pP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(ސޮއި)</w:t>
            </w:r>
          </w:p>
        </w:tc>
        <w:tc>
          <w:tcPr>
            <w:tcW w:w="1509" w:type="pct"/>
            <w:vAlign w:val="center"/>
          </w:tcPr>
          <w:p w14:paraId="1132AED9" w14:textId="60267256" w:rsidR="006556BC" w:rsidRPr="00CA5AA3" w:rsidRDefault="006556BC" w:rsidP="001F7C69">
            <w:pPr>
              <w:spacing w:before="120" w:after="12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6556BC" w:rsidRPr="00BE78C3" w14:paraId="4AE3F4D9" w14:textId="77777777" w:rsidTr="00056446">
        <w:trPr>
          <w:trHeight w:val="422"/>
        </w:trPr>
        <w:tc>
          <w:tcPr>
            <w:tcW w:w="5000" w:type="pct"/>
            <w:gridSpan w:val="4"/>
            <w:vAlign w:val="center"/>
          </w:tcPr>
          <w:p w14:paraId="7146F9A4" w14:textId="6382BF32" w:rsidR="006556BC" w:rsidRPr="00BE78C3" w:rsidRDefault="006556BC" w:rsidP="006556BC">
            <w:pPr>
              <w:spacing w:before="120" w:after="120"/>
              <w:jc w:val="right"/>
              <w:rPr>
                <w:sz w:val="18"/>
                <w:szCs w:val="18"/>
              </w:rPr>
            </w:pPr>
            <w:r w:rsidRPr="00BE78C3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ނޯޓް: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="005631D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ކައުންސިލްތަކުގެ ވިޔަ އެޑްމިނިސްޓްރޭޓަރ </w:t>
            </w:r>
            <w:r w:rsidR="005631DF"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އެކައުންޓް އުފެއްދުމަށް ހުއްދަ ދެއްވަންވާނީ އެ</w:t>
            </w:r>
            <w:r w:rsidR="005631D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ކައުންސިލެއް</w:t>
            </w:r>
            <w:r w:rsidR="005631DF"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ގެ </w:t>
            </w:r>
            <w:r w:rsidR="005631DF"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އިދާރީކަންތައްތަކާއި ބެހޭ އެންމެ އިސްވެރި</w:t>
            </w:r>
            <w:r w:rsidR="005631D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ޔާ ނުވަތަ ކައުންސިލްގެ ރައީސ</w:t>
            </w:r>
            <w:r w:rsidR="005631DF"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ެވެ.</w:t>
            </w:r>
            <w:r w:rsidR="005631D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އެހެނިހެން އިދާރާތަކުގައި ނަމަ</w:t>
            </w:r>
            <w:r w:rsidR="005631DF"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ހުއްދަ ދެއްވަންވާނީ</w:t>
            </w:r>
            <w:r w:rsidR="005631D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އެ އިދާރާއެއްގެ ކަމާގުޅޭ ބައިގެ އިސްވެރިއެކެވެ.</w:t>
            </w:r>
          </w:p>
        </w:tc>
      </w:tr>
    </w:tbl>
    <w:p w14:paraId="263514CE" w14:textId="77777777" w:rsidR="00B35129" w:rsidRDefault="00B35129" w:rsidP="00960D5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5D6BF2DC" w14:textId="77777777" w:rsidR="006556BC" w:rsidRPr="006711BE" w:rsidRDefault="006556BC" w:rsidP="007354BF">
      <w:pPr>
        <w:bidi/>
        <w:spacing w:line="360" w:lineRule="auto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  <w:r w:rsidRPr="006711BE">
        <w:rPr>
          <w:rFonts w:ascii="Faruma" w:hAnsi="Faruma" w:cs="Faruma" w:hint="cs"/>
          <w:b/>
          <w:bCs/>
          <w:sz w:val="18"/>
          <w:szCs w:val="18"/>
          <w:u w:val="single"/>
          <w:rtl/>
          <w:lang w:bidi="dv-MV"/>
        </w:rPr>
        <w:t>އެ</w:t>
      </w:r>
      <w:r w:rsidR="007354BF">
        <w:rPr>
          <w:rFonts w:ascii="Faruma" w:hAnsi="Faruma" w:cs="Faruma" w:hint="cs"/>
          <w:b/>
          <w:bCs/>
          <w:sz w:val="18"/>
          <w:szCs w:val="18"/>
          <w:u w:val="single"/>
          <w:rtl/>
          <w:lang w:bidi="dv-MV"/>
        </w:rPr>
        <w:t>ކައުންޓް ތައްޔާރުކުރާ އޮފީހުގެ ބޭނުމަށް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3202"/>
        <w:gridCol w:w="1517"/>
        <w:gridCol w:w="2947"/>
      </w:tblGrid>
      <w:tr w:rsidR="006556BC" w:rsidRPr="00BE78C3" w14:paraId="61347A07" w14:textId="77777777" w:rsidTr="00056446">
        <w:tc>
          <w:tcPr>
            <w:tcW w:w="5000" w:type="pct"/>
            <w:gridSpan w:val="4"/>
            <w:shd w:val="clear" w:color="auto" w:fill="D9D9D9" w:themeFill="background1" w:themeFillShade="D9"/>
          </w:tcPr>
          <w:p w14:paraId="1150BB77" w14:textId="77777777" w:rsidR="006556BC" w:rsidRPr="00BE78C3" w:rsidRDefault="006556BC" w:rsidP="006556BC">
            <w:pPr>
              <w:jc w:val="right"/>
              <w:rPr>
                <w:rFonts w:ascii="Faruma" w:hAnsi="Faruma" w:cs="Faruma"/>
                <w:b/>
                <w:bCs/>
                <w:color w:val="000000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 w:hint="cs"/>
                <w:b/>
                <w:bCs/>
                <w:color w:val="000000"/>
                <w:sz w:val="18"/>
                <w:szCs w:val="18"/>
                <w:rtl/>
                <w:lang w:bidi="dv-MV"/>
              </w:rPr>
              <w:t>އެކައުންޓް ތައްޔާރުކުރި މުވައްޒަފުގެ މަޢުލޫމާތު</w:t>
            </w:r>
          </w:p>
        </w:tc>
      </w:tr>
      <w:tr w:rsidR="006556BC" w:rsidRPr="00BE78C3" w14:paraId="793FCDAB" w14:textId="77777777" w:rsidTr="00056446">
        <w:trPr>
          <w:trHeight w:val="188"/>
        </w:trPr>
        <w:tc>
          <w:tcPr>
            <w:tcW w:w="1064" w:type="pct"/>
          </w:tcPr>
          <w:p w14:paraId="353A486B" w14:textId="77777777" w:rsidR="006556BC" w:rsidRPr="00BE78C3" w:rsidRDefault="006556BC" w:rsidP="006556BC">
            <w:pPr>
              <w:bidi/>
              <w:spacing w:before="120" w:after="120"/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އެކައު</w:t>
            </w:r>
            <w:r w:rsidRPr="00BE78C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ންޓް </w:t>
            </w:r>
            <w:r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ތައްޔާރު ކުރި</w:t>
            </w:r>
            <w:r w:rsidRPr="00BE78C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 ފަރާތް</w:t>
            </w:r>
            <w:r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1644" w:type="pct"/>
          </w:tcPr>
          <w:p w14:paraId="17F8FD9A" w14:textId="77777777" w:rsidR="006556BC" w:rsidRPr="00EA54E1" w:rsidRDefault="006556BC" w:rsidP="006556BC">
            <w:pPr>
              <w:spacing w:before="120" w:after="120"/>
              <w:rPr>
                <w:rFonts w:cs="MV Boli"/>
                <w:b/>
                <w:sz w:val="18"/>
                <w:szCs w:val="18"/>
                <w:lang w:bidi="dv-MV"/>
              </w:rPr>
            </w:pPr>
          </w:p>
        </w:tc>
        <w:tc>
          <w:tcPr>
            <w:tcW w:w="779" w:type="pct"/>
          </w:tcPr>
          <w:p w14:paraId="4625B06C" w14:textId="77777777" w:rsidR="006556BC" w:rsidRPr="0003415C" w:rsidRDefault="006556BC" w:rsidP="006556BC">
            <w:pPr>
              <w:bidi/>
              <w:spacing w:before="120" w:after="120"/>
              <w:rPr>
                <w:rFonts w:cs="MV Boli"/>
                <w:bCs/>
                <w:i/>
                <w:iCs/>
                <w:noProof/>
                <w:sz w:val="14"/>
                <w:szCs w:val="14"/>
                <w:lang w:val="en-US" w:bidi="dv-MV"/>
              </w:rPr>
            </w:pPr>
            <w:r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ތައްޔާރު ކުރި ތާރ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ީޚް:</w:t>
            </w:r>
          </w:p>
        </w:tc>
        <w:tc>
          <w:tcPr>
            <w:tcW w:w="1514" w:type="pct"/>
          </w:tcPr>
          <w:p w14:paraId="2EEDF0E8" w14:textId="77777777" w:rsidR="006556BC" w:rsidRPr="00EA54E1" w:rsidRDefault="006556BC" w:rsidP="006556BC">
            <w:pPr>
              <w:spacing w:before="120" w:after="120"/>
              <w:rPr>
                <w:rFonts w:cs="MV Boli"/>
                <w:i/>
                <w:iCs/>
                <w:noProof/>
                <w:sz w:val="14"/>
                <w:szCs w:val="14"/>
                <w:lang w:val="en-US" w:bidi="dv-MV"/>
              </w:rPr>
            </w:pPr>
          </w:p>
        </w:tc>
      </w:tr>
      <w:tr w:rsidR="006556BC" w:rsidRPr="00BE78C3" w14:paraId="3E7EBA02" w14:textId="77777777" w:rsidTr="00056446">
        <w:trPr>
          <w:trHeight w:val="277"/>
        </w:trPr>
        <w:tc>
          <w:tcPr>
            <w:tcW w:w="1064" w:type="pct"/>
          </w:tcPr>
          <w:p w14:paraId="1FC20DB6" w14:textId="77777777" w:rsidR="006556BC" w:rsidRPr="00BE78C3" w:rsidRDefault="006556BC" w:rsidP="006556BC">
            <w:pPr>
              <w:bidi/>
              <w:spacing w:before="120" w:after="12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މަޤާމު:</w:t>
            </w:r>
          </w:p>
        </w:tc>
        <w:tc>
          <w:tcPr>
            <w:tcW w:w="1644" w:type="pct"/>
          </w:tcPr>
          <w:p w14:paraId="7294CADE" w14:textId="77777777" w:rsidR="006556BC" w:rsidRPr="00BE78C3" w:rsidRDefault="006556BC" w:rsidP="006556BC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779" w:type="pct"/>
          </w:tcPr>
          <w:p w14:paraId="513798FD" w14:textId="77777777" w:rsidR="006556BC" w:rsidRPr="00BE78C3" w:rsidRDefault="006556BC" w:rsidP="006556BC">
            <w:pPr>
              <w:bidi/>
              <w:spacing w:before="120" w:after="120"/>
              <w:rPr>
                <w:b/>
                <w:sz w:val="14"/>
                <w:szCs w:val="14"/>
              </w:rPr>
            </w:pPr>
            <w:r w:rsidRPr="002535F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(ސޮއި)</w:t>
            </w:r>
          </w:p>
        </w:tc>
        <w:tc>
          <w:tcPr>
            <w:tcW w:w="1514" w:type="pct"/>
          </w:tcPr>
          <w:p w14:paraId="5CF502F1" w14:textId="77777777" w:rsidR="006556BC" w:rsidRPr="00BE78C3" w:rsidRDefault="006556BC" w:rsidP="006556BC">
            <w:pPr>
              <w:spacing w:before="120" w:after="120"/>
              <w:rPr>
                <w:b/>
                <w:sz w:val="14"/>
                <w:szCs w:val="14"/>
              </w:rPr>
            </w:pPr>
            <w:r w:rsidRPr="00BE78C3">
              <w:rPr>
                <w:sz w:val="18"/>
                <w:szCs w:val="18"/>
              </w:rPr>
              <w:t xml:space="preserve">               </w:t>
            </w:r>
          </w:p>
        </w:tc>
      </w:tr>
    </w:tbl>
    <w:p w14:paraId="1EB2AC21" w14:textId="77777777" w:rsidR="006556BC" w:rsidRDefault="006556BC" w:rsidP="00402F1D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sectPr w:rsidR="006556BC" w:rsidSect="005038F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1440" w:right="1080" w:bottom="1440" w:left="1080" w:header="360" w:footer="4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9ECC6" w14:textId="77777777" w:rsidR="00C6483D" w:rsidRDefault="00C6483D">
      <w:r>
        <w:separator/>
      </w:r>
    </w:p>
  </w:endnote>
  <w:endnote w:type="continuationSeparator" w:id="0">
    <w:p w14:paraId="5AE3EF10" w14:textId="77777777" w:rsidR="00C6483D" w:rsidRDefault="00C6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24545" w14:textId="75BD13AF" w:rsidR="00FF4BA5" w:rsidRPr="005038F6" w:rsidRDefault="000C2119" w:rsidP="005038F6">
    <w:pPr>
      <w:pStyle w:val="Footer"/>
      <w:bidi/>
      <w:rPr>
        <w:rFonts w:ascii="Faruma" w:hAnsi="Faruma" w:cs="Faruma"/>
        <w:sz w:val="18"/>
        <w:szCs w:val="18"/>
      </w:rPr>
    </w:pPr>
    <w:r w:rsidRPr="00AB5590">
      <w:rPr>
        <w:rFonts w:ascii="Faruma" w:hAnsi="Faruma" w:cs="Faruma"/>
        <w:sz w:val="18"/>
        <w:szCs w:val="18"/>
      </w:rPr>
      <w:tab/>
    </w:r>
    <w:r>
      <w:rPr>
        <w:rFonts w:ascii="Faruma" w:hAnsi="Faruma" w:cs="Faruma" w:hint="cs"/>
        <w:sz w:val="18"/>
        <w:szCs w:val="18"/>
        <w:rtl/>
        <w:lang w:bidi="dv-MV"/>
      </w:rPr>
      <w:t>ޞަ</w:t>
    </w:r>
    <w:r w:rsidRPr="00AB5590">
      <w:rPr>
        <w:rFonts w:ascii="Faruma" w:hAnsi="Faruma" w:cs="Faruma"/>
        <w:sz w:val="18"/>
        <w:szCs w:val="18"/>
        <w:rtl/>
        <w:lang w:bidi="dv-MV"/>
      </w:rPr>
      <w:t>ފް</w:t>
    </w:r>
    <w:r>
      <w:rPr>
        <w:rFonts w:ascii="Faruma" w:hAnsi="Faruma" w:cs="Faruma" w:hint="cs"/>
        <w:sz w:val="18"/>
        <w:szCs w:val="18"/>
        <w:rtl/>
        <w:lang w:bidi="dv-MV"/>
      </w:rPr>
      <w:t>ޙ</w:t>
    </w:r>
    <w:r w:rsidRPr="00AB5590">
      <w:rPr>
        <w:rFonts w:ascii="Faruma" w:hAnsi="Faruma" w:cs="Faruma"/>
        <w:sz w:val="18"/>
        <w:szCs w:val="18"/>
        <w:rtl/>
        <w:lang w:bidi="dv-MV"/>
      </w:rPr>
      <w:t>ާ</w:t>
    </w:r>
    <w:r w:rsidRPr="00AB5590">
      <w:rPr>
        <w:rFonts w:ascii="Faruma" w:hAnsi="Faruma" w:cs="Faruma"/>
        <w:sz w:val="18"/>
        <w:szCs w:val="18"/>
      </w:rPr>
      <w:t xml:space="preserve"> </w:t>
    </w:r>
    <w:r>
      <w:rPr>
        <w:rFonts w:ascii="Faruma" w:hAnsi="Faruma" w:cs="Faruma"/>
        <w:sz w:val="18"/>
        <w:szCs w:val="18"/>
      </w:rPr>
      <w:fldChar w:fldCharType="begin"/>
    </w:r>
    <w:r>
      <w:rPr>
        <w:rFonts w:ascii="Faruma" w:hAnsi="Faruma" w:cs="Faruma"/>
        <w:sz w:val="18"/>
        <w:szCs w:val="18"/>
      </w:rPr>
      <w:instrText xml:space="preserve"> NUMPAGES   \* MERGEFORMAT </w:instrText>
    </w:r>
    <w:r>
      <w:rPr>
        <w:rFonts w:ascii="Faruma" w:hAnsi="Faruma" w:cs="Faruma"/>
        <w:sz w:val="18"/>
        <w:szCs w:val="18"/>
      </w:rPr>
      <w:fldChar w:fldCharType="separate"/>
    </w:r>
    <w:r w:rsidR="00196223">
      <w:rPr>
        <w:rFonts w:ascii="Faruma" w:hAnsi="Faruma" w:cs="Times New Roman"/>
        <w:noProof/>
        <w:sz w:val="18"/>
        <w:szCs w:val="18"/>
        <w:rtl/>
      </w:rPr>
      <w:t>2</w:t>
    </w:r>
    <w:r>
      <w:rPr>
        <w:rFonts w:ascii="Faruma" w:hAnsi="Faruma" w:cs="Faruma"/>
        <w:sz w:val="18"/>
        <w:szCs w:val="18"/>
      </w:rPr>
      <w:fldChar w:fldCharType="end"/>
    </w:r>
    <w:r w:rsidRPr="00AB5590">
      <w:rPr>
        <w:rFonts w:ascii="Faruma" w:hAnsi="Faruma" w:cs="Faruma"/>
        <w:sz w:val="18"/>
        <w:szCs w:val="18"/>
      </w:rPr>
      <w:t xml:space="preserve"> </w:t>
    </w:r>
    <w:r w:rsidRPr="00AB5590">
      <w:rPr>
        <w:rFonts w:ascii="Faruma" w:hAnsi="Faruma" w:cs="Faruma"/>
        <w:sz w:val="18"/>
        <w:szCs w:val="18"/>
        <w:rtl/>
        <w:lang w:bidi="dv-MV"/>
      </w:rPr>
      <w:t xml:space="preserve">- </w:t>
    </w:r>
    <w:r>
      <w:rPr>
        <w:rFonts w:ascii="Faruma" w:hAnsi="Faruma" w:cs="Faruma"/>
        <w:sz w:val="18"/>
        <w:szCs w:val="18"/>
        <w:rtl/>
        <w:lang w:bidi="dv-MV"/>
      </w:rPr>
      <w:fldChar w:fldCharType="begin"/>
    </w:r>
    <w:r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>
      <w:rPr>
        <w:rFonts w:ascii="Faruma" w:hAnsi="Faruma" w:cs="Faruma" w:hint="cs"/>
        <w:sz w:val="18"/>
        <w:szCs w:val="18"/>
        <w:lang w:bidi="dv-MV"/>
      </w:rPr>
      <w:instrText>PAGE   \* MERGEFORMAT</w:instrText>
    </w:r>
    <w:r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>
      <w:rPr>
        <w:rFonts w:ascii="Faruma" w:hAnsi="Faruma" w:cs="Faruma"/>
        <w:sz w:val="18"/>
        <w:szCs w:val="18"/>
        <w:rtl/>
        <w:lang w:bidi="dv-MV"/>
      </w:rPr>
      <w:fldChar w:fldCharType="separate"/>
    </w:r>
    <w:r w:rsidR="00196223">
      <w:rPr>
        <w:rFonts w:ascii="Faruma" w:hAnsi="Faruma" w:cs="Faruma"/>
        <w:noProof/>
        <w:sz w:val="18"/>
        <w:szCs w:val="18"/>
        <w:rtl/>
        <w:lang w:bidi="dv-MV"/>
      </w:rPr>
      <w:t>2</w:t>
    </w:r>
    <w:r>
      <w:rPr>
        <w:rFonts w:ascii="Faruma" w:hAnsi="Faruma" w:cs="Faruma"/>
        <w:sz w:val="18"/>
        <w:szCs w:val="18"/>
        <w:rtl/>
        <w:lang w:bidi="dv-MV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6C9A6" w14:textId="77777777" w:rsidR="00FF4BA5" w:rsidRPr="00AB5590" w:rsidRDefault="00FF4BA5" w:rsidP="000C2119">
    <w:pPr>
      <w:pStyle w:val="Footer"/>
      <w:bidi/>
      <w:rPr>
        <w:rFonts w:ascii="Faruma" w:hAnsi="Faruma" w:cs="Faruma"/>
        <w:sz w:val="18"/>
        <w:szCs w:val="18"/>
      </w:rPr>
    </w:pPr>
    <w:r w:rsidRPr="00AB5590">
      <w:rPr>
        <w:rFonts w:ascii="Faruma" w:hAnsi="Faruma" w:cs="Faruma"/>
        <w:sz w:val="18"/>
        <w:szCs w:val="18"/>
      </w:rPr>
      <w:tab/>
    </w:r>
    <w:r w:rsidR="000C2119">
      <w:rPr>
        <w:rFonts w:ascii="Faruma" w:hAnsi="Faruma" w:cs="Faruma" w:hint="cs"/>
        <w:sz w:val="18"/>
        <w:szCs w:val="18"/>
        <w:rtl/>
        <w:lang w:bidi="dv-MV"/>
      </w:rPr>
      <w:t>ޞަ</w:t>
    </w:r>
    <w:r w:rsidRPr="00AB5590">
      <w:rPr>
        <w:rFonts w:ascii="Faruma" w:hAnsi="Faruma" w:cs="Faruma"/>
        <w:sz w:val="18"/>
        <w:szCs w:val="18"/>
        <w:rtl/>
        <w:lang w:bidi="dv-MV"/>
      </w:rPr>
      <w:t>ފް</w:t>
    </w:r>
    <w:r w:rsidR="000C2119">
      <w:rPr>
        <w:rFonts w:ascii="Faruma" w:hAnsi="Faruma" w:cs="Faruma" w:hint="cs"/>
        <w:sz w:val="18"/>
        <w:szCs w:val="18"/>
        <w:rtl/>
        <w:lang w:bidi="dv-MV"/>
      </w:rPr>
      <w:t>ޙ</w:t>
    </w:r>
    <w:r w:rsidRPr="00AB5590">
      <w:rPr>
        <w:rFonts w:ascii="Faruma" w:hAnsi="Faruma" w:cs="Faruma"/>
        <w:sz w:val="18"/>
        <w:szCs w:val="18"/>
        <w:rtl/>
        <w:lang w:bidi="dv-MV"/>
      </w:rPr>
      <w:t>ާ</w:t>
    </w:r>
    <w:r w:rsidRPr="00AB5590">
      <w:rPr>
        <w:rFonts w:ascii="Faruma" w:hAnsi="Faruma" w:cs="Faruma"/>
        <w:sz w:val="18"/>
        <w:szCs w:val="18"/>
      </w:rPr>
      <w:t xml:space="preserve"> </w:t>
    </w:r>
    <w:r w:rsidR="000C2119">
      <w:rPr>
        <w:rFonts w:ascii="Faruma" w:hAnsi="Faruma" w:cs="Faruma"/>
        <w:sz w:val="18"/>
        <w:szCs w:val="18"/>
      </w:rPr>
      <w:fldChar w:fldCharType="begin"/>
    </w:r>
    <w:r w:rsidR="000C2119">
      <w:rPr>
        <w:rFonts w:ascii="Faruma" w:hAnsi="Faruma" w:cs="Faruma"/>
        <w:sz w:val="18"/>
        <w:szCs w:val="18"/>
      </w:rPr>
      <w:instrText xml:space="preserve"> NUMPAGES   \* MERGEFORMAT </w:instrText>
    </w:r>
    <w:r w:rsidR="000C2119">
      <w:rPr>
        <w:rFonts w:ascii="Faruma" w:hAnsi="Faruma" w:cs="Faruma"/>
        <w:sz w:val="18"/>
        <w:szCs w:val="18"/>
      </w:rPr>
      <w:fldChar w:fldCharType="separate"/>
    </w:r>
    <w:r w:rsidR="00196223">
      <w:rPr>
        <w:rFonts w:ascii="Faruma" w:hAnsi="Faruma" w:cs="Times New Roman"/>
        <w:noProof/>
        <w:sz w:val="18"/>
        <w:szCs w:val="18"/>
        <w:rtl/>
      </w:rPr>
      <w:t>2</w:t>
    </w:r>
    <w:r w:rsidR="000C2119">
      <w:rPr>
        <w:rFonts w:ascii="Faruma" w:hAnsi="Faruma" w:cs="Faruma"/>
        <w:sz w:val="18"/>
        <w:szCs w:val="18"/>
      </w:rPr>
      <w:fldChar w:fldCharType="end"/>
    </w:r>
    <w:r w:rsidRPr="00AB5590">
      <w:rPr>
        <w:rFonts w:ascii="Faruma" w:hAnsi="Faruma" w:cs="Faruma"/>
        <w:sz w:val="18"/>
        <w:szCs w:val="18"/>
      </w:rPr>
      <w:t xml:space="preserve"> </w:t>
    </w:r>
    <w:r w:rsidRPr="00AB5590">
      <w:rPr>
        <w:rFonts w:ascii="Faruma" w:hAnsi="Faruma" w:cs="Faruma"/>
        <w:sz w:val="18"/>
        <w:szCs w:val="18"/>
        <w:rtl/>
        <w:lang w:bidi="dv-MV"/>
      </w:rPr>
      <w:t xml:space="preserve">- </w:t>
    </w:r>
    <w:r w:rsidR="000C2119">
      <w:rPr>
        <w:rFonts w:ascii="Faruma" w:hAnsi="Faruma" w:cs="Faruma"/>
        <w:sz w:val="18"/>
        <w:szCs w:val="18"/>
        <w:rtl/>
        <w:lang w:bidi="dv-MV"/>
      </w:rPr>
      <w:fldChar w:fldCharType="begin"/>
    </w:r>
    <w:r w:rsidR="000C2119"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 w:rsidR="000C2119">
      <w:rPr>
        <w:rFonts w:ascii="Faruma" w:hAnsi="Faruma" w:cs="Faruma" w:hint="cs"/>
        <w:sz w:val="18"/>
        <w:szCs w:val="18"/>
        <w:lang w:bidi="dv-MV"/>
      </w:rPr>
      <w:instrText>PAGE   \* MERGEFORMAT</w:instrText>
    </w:r>
    <w:r w:rsidR="000C2119">
      <w:rPr>
        <w:rFonts w:ascii="Faruma" w:hAnsi="Faruma" w:cs="Faruma"/>
        <w:sz w:val="18"/>
        <w:szCs w:val="18"/>
        <w:rtl/>
        <w:lang w:bidi="dv-MV"/>
      </w:rPr>
      <w:instrText xml:space="preserve"> </w:instrText>
    </w:r>
    <w:r w:rsidR="000C2119">
      <w:rPr>
        <w:rFonts w:ascii="Faruma" w:hAnsi="Faruma" w:cs="Faruma"/>
        <w:sz w:val="18"/>
        <w:szCs w:val="18"/>
        <w:rtl/>
        <w:lang w:bidi="dv-MV"/>
      </w:rPr>
      <w:fldChar w:fldCharType="separate"/>
    </w:r>
    <w:r w:rsidR="00196223">
      <w:rPr>
        <w:rFonts w:ascii="Faruma" w:hAnsi="Faruma" w:cs="Faruma"/>
        <w:noProof/>
        <w:sz w:val="18"/>
        <w:szCs w:val="18"/>
        <w:rtl/>
        <w:lang w:bidi="dv-MV"/>
      </w:rPr>
      <w:t>1</w:t>
    </w:r>
    <w:r w:rsidR="000C2119">
      <w:rPr>
        <w:rFonts w:ascii="Faruma" w:hAnsi="Faruma" w:cs="Faruma"/>
        <w:sz w:val="18"/>
        <w:szCs w:val="18"/>
        <w:rtl/>
        <w:lang w:bidi="dv-M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239D1" w14:textId="77777777" w:rsidR="00C6483D" w:rsidRDefault="00C6483D">
      <w:r>
        <w:separator/>
      </w:r>
    </w:p>
  </w:footnote>
  <w:footnote w:type="continuationSeparator" w:id="0">
    <w:p w14:paraId="57E31CC6" w14:textId="77777777" w:rsidR="00C6483D" w:rsidRDefault="00C6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AFD995"/>
      <w:tblLook w:val="0000" w:firstRow="0" w:lastRow="0" w:firstColumn="0" w:lastColumn="0" w:noHBand="0" w:noVBand="0"/>
    </w:tblPr>
    <w:tblGrid>
      <w:gridCol w:w="2398"/>
      <w:gridCol w:w="7341"/>
    </w:tblGrid>
    <w:tr w:rsidR="00032989" w:rsidRPr="003E563B" w14:paraId="6E55C3A6" w14:textId="77777777" w:rsidTr="00D55187">
      <w:trPr>
        <w:trHeight w:val="1183"/>
        <w:jc w:val="center"/>
      </w:trPr>
      <w:tc>
        <w:tcPr>
          <w:tcW w:w="1231" w:type="pct"/>
          <w:shd w:val="clear" w:color="auto" w:fill="D9D9D9"/>
          <w:vAlign w:val="center"/>
        </w:tcPr>
        <w:p w14:paraId="66E70DF8" w14:textId="77777777" w:rsidR="00032989" w:rsidRPr="00B24D4C" w:rsidRDefault="00032989" w:rsidP="00032989">
          <w:pPr>
            <w:pStyle w:val="Heading3"/>
            <w:rPr>
              <w:rFonts w:cs="MV Boli"/>
              <w:lang w:bidi="dv-MV"/>
            </w:rPr>
          </w:pPr>
          <w:r>
            <w:t xml:space="preserve">     </w:t>
          </w:r>
          <w:r>
            <w:rPr>
              <w:rFonts w:hint="cs"/>
              <w:rtl/>
              <w:lang w:bidi="dv-MV"/>
            </w:rPr>
            <w:t xml:space="preserve"> </w:t>
          </w:r>
          <w:r>
            <w:t xml:space="preserve">   </w:t>
          </w:r>
          <w:r>
            <w:object w:dxaOrig="2458" w:dyaOrig="2618" w14:anchorId="536A4F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1.5pt;height:32.25pt">
                <v:imagedata r:id="rId1" o:title=""/>
              </v:shape>
              <o:OLEObject Type="Embed" ProgID="CorelDraw.Graphic.14" ShapeID="_x0000_i1025" DrawAspect="Content" ObjectID="_1671450728" r:id="rId2"/>
            </w:object>
          </w:r>
        </w:p>
        <w:p w14:paraId="490FD9A1" w14:textId="7310D705" w:rsidR="00032989" w:rsidRPr="00F85D21" w:rsidRDefault="005038F6" w:rsidP="00032989">
          <w:pPr>
            <w:autoSpaceDE w:val="0"/>
            <w:autoSpaceDN w:val="0"/>
            <w:adjustRightInd w:val="0"/>
            <w:jc w:val="center"/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   </w:t>
          </w:r>
          <w:r w:rsidR="00032989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>ލޯކަލް ގަވަރމަންޓް އޮތޯރިޓީ</w:t>
          </w:r>
        </w:p>
      </w:tc>
      <w:tc>
        <w:tcPr>
          <w:tcW w:w="3769" w:type="pct"/>
          <w:shd w:val="clear" w:color="auto" w:fill="D9D9D9"/>
          <w:vAlign w:val="center"/>
        </w:tcPr>
        <w:p w14:paraId="001CDCF8" w14:textId="77777777" w:rsidR="00032989" w:rsidRPr="00413492" w:rsidRDefault="00032989" w:rsidP="00032989">
          <w:pPr>
            <w:autoSpaceDE w:val="0"/>
            <w:autoSpaceDN w:val="0"/>
            <w:adjustRightInd w:val="0"/>
            <w:rPr>
              <w:rFonts w:ascii="Faruma" w:hAnsi="Faruma" w:cs="Faruma"/>
              <w:sz w:val="14"/>
              <w:szCs w:val="14"/>
              <w:lang w:bidi="dv-MV"/>
            </w:rPr>
          </w:pPr>
        </w:p>
      </w:tc>
    </w:tr>
  </w:tbl>
  <w:p w14:paraId="52B721C8" w14:textId="7B2DDB83" w:rsidR="00FF4BA5" w:rsidRPr="00032989" w:rsidRDefault="00032989" w:rsidP="00032989">
    <w:pPr>
      <w:pStyle w:val="Header"/>
      <w:tabs>
        <w:tab w:val="clear" w:pos="4320"/>
        <w:tab w:val="clear" w:pos="8640"/>
      </w:tabs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333FB9C" wp14:editId="7C48428B">
              <wp:simplePos x="0" y="0"/>
              <wp:positionH relativeFrom="column">
                <wp:posOffset>1019175</wp:posOffset>
              </wp:positionH>
              <wp:positionV relativeFrom="paragraph">
                <wp:posOffset>-792480</wp:posOffset>
              </wp:positionV>
              <wp:extent cx="5173345" cy="87630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3345" cy="876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8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A1F47" w14:textId="77777777" w:rsidR="00032989" w:rsidRDefault="00032989" w:rsidP="00032989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2"/>
                              <w:szCs w:val="22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އެޑްމިނިސްޓްރޭޓަރ އެކައުންޓަށް އެދޭ ފޯމު</w:t>
                          </w:r>
                        </w:p>
                        <w:p w14:paraId="3DDEC641" w14:textId="77777777" w:rsidR="00032989" w:rsidRPr="00F20F84" w:rsidRDefault="00032989" w:rsidP="00032989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  <w:rtl/>
                              <w:lang w:val="en-US"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ވިޔަ މޮޑިއުލް</w:t>
                          </w:r>
                        </w:p>
                        <w:p w14:paraId="26686ED3" w14:textId="77777777" w:rsidR="00032989" w:rsidRPr="007B24EC" w:rsidRDefault="00032989" w:rsidP="00032989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  <w:r w:rsidRPr="007B24EC"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އިތުރު މަޢުލޫމާ</w:t>
                          </w:r>
                          <w:r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ތ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ު ހޯއްދެވުމަށް</w:t>
                          </w:r>
                          <w:r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 xml:space="preserve"> ގުޅުއްވާނީ: 3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013100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333FB9C" id="AutoShape 30" o:spid="_x0000_s1026" style="position:absolute;margin-left:80.25pt;margin-top:-62.4pt;width:407.3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" filled="f" fillcolor="teal" stroked="f" strokecolor="white" strokeweight="2.25pt">
              <v:fill opacity="44461f"/>
              <v:textbox>
                <w:txbxContent>
                  <w:p w14:paraId="308A1F47" w14:textId="77777777" w:rsidR="00032989" w:rsidRDefault="00032989" w:rsidP="00032989">
                    <w:pPr>
                      <w:bidi/>
                      <w:rPr>
                        <w:rFonts w:ascii="Faruma" w:hAnsi="Faruma" w:cs="Faruma"/>
                        <w:b/>
                        <w:bCs/>
                        <w:sz w:val="22"/>
                        <w:szCs w:val="22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އެޑްމިނިސްޓްރޭޓަރ އެކައުންޓަށް އެދޭ ފޯމު</w:t>
                    </w:r>
                  </w:p>
                  <w:p w14:paraId="3DDEC641" w14:textId="77777777" w:rsidR="00032989" w:rsidRPr="00F20F84" w:rsidRDefault="00032989" w:rsidP="00032989">
                    <w:pPr>
                      <w:bidi/>
                      <w:rPr>
                        <w:rFonts w:ascii="Faruma" w:hAnsi="Faruma" w:cs="Faruma"/>
                        <w:b/>
                        <w:bCs/>
                        <w:sz w:val="24"/>
                        <w:szCs w:val="24"/>
                        <w:rtl/>
                        <w:lang w:val="en-US"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ވިޔަ މޮޑިއުލް</w:t>
                    </w:r>
                  </w:p>
                  <w:p w14:paraId="26686ED3" w14:textId="77777777" w:rsidR="00032989" w:rsidRPr="007B24EC" w:rsidRDefault="00032989" w:rsidP="00032989">
                    <w:pPr>
                      <w:bidi/>
                      <w:rPr>
                        <w:rFonts w:ascii="Faruma" w:hAnsi="Faruma" w:cs="Faruma"/>
                        <w:sz w:val="17"/>
                        <w:szCs w:val="17"/>
                        <w:lang w:bidi="dv-MV"/>
                      </w:rPr>
                    </w:pPr>
                    <w:r w:rsidRPr="007B24EC"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އިތުރު މަޢުލޫމާ</w:t>
                    </w:r>
                    <w:r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ތ</w:t>
                    </w:r>
                    <w:r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ު ހޯއްދެވުމަށް</w:t>
                    </w:r>
                    <w:r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 xml:space="preserve"> ގުޅުއްވާނީ: 3</w:t>
                    </w:r>
                    <w:r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013100</w:t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AFD995"/>
      <w:tblLook w:val="0000" w:firstRow="0" w:lastRow="0" w:firstColumn="0" w:lastColumn="0" w:noHBand="0" w:noVBand="0"/>
    </w:tblPr>
    <w:tblGrid>
      <w:gridCol w:w="2398"/>
      <w:gridCol w:w="7341"/>
    </w:tblGrid>
    <w:tr w:rsidR="00FF4BA5" w:rsidRPr="003E563B" w14:paraId="7AD9BD93" w14:textId="77777777" w:rsidTr="00056446">
      <w:trPr>
        <w:trHeight w:val="1183"/>
        <w:jc w:val="center"/>
      </w:trPr>
      <w:tc>
        <w:tcPr>
          <w:tcW w:w="1231" w:type="pct"/>
          <w:shd w:val="clear" w:color="auto" w:fill="D9D9D9"/>
          <w:vAlign w:val="center"/>
        </w:tcPr>
        <w:p w14:paraId="53F1A531" w14:textId="77777777" w:rsidR="00FF4BA5" w:rsidRPr="00B24D4C" w:rsidRDefault="00FF4BA5" w:rsidP="00056446">
          <w:pPr>
            <w:pStyle w:val="Heading3"/>
            <w:rPr>
              <w:rFonts w:cs="MV Boli"/>
              <w:lang w:bidi="dv-MV"/>
            </w:rPr>
          </w:pPr>
          <w:r>
            <w:t xml:space="preserve">     </w:t>
          </w:r>
          <w:r>
            <w:rPr>
              <w:rFonts w:hint="cs"/>
              <w:rtl/>
              <w:lang w:bidi="dv-MV"/>
            </w:rPr>
            <w:t xml:space="preserve"> </w:t>
          </w:r>
          <w:r>
            <w:t xml:space="preserve">   </w:t>
          </w:r>
          <w:r w:rsidR="000C2119">
            <w:object w:dxaOrig="2458" w:dyaOrig="2618" w14:anchorId="76F651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1.5pt;height:32.25pt">
                <v:imagedata r:id="rId1" o:title=""/>
              </v:shape>
              <o:OLEObject Type="Embed" ProgID="CorelDraw.Graphic.14" ShapeID="_x0000_i1026" DrawAspect="Content" ObjectID="_1671450729" r:id="rId2"/>
            </w:object>
          </w:r>
        </w:p>
        <w:p w14:paraId="785B2AF4" w14:textId="60E86C0D" w:rsidR="00FF4BA5" w:rsidRPr="00F85D21" w:rsidRDefault="005038F6" w:rsidP="001912E2">
          <w:pPr>
            <w:autoSpaceDE w:val="0"/>
            <w:autoSpaceDN w:val="0"/>
            <w:adjustRightInd w:val="0"/>
            <w:jc w:val="center"/>
            <w:rPr>
              <w:rFonts w:ascii="Faruma" w:hAnsi="Faruma" w:cs="Faruma"/>
              <w:b/>
              <w:bCs/>
              <w:sz w:val="14"/>
              <w:szCs w:val="14"/>
              <w:rtl/>
              <w:lang w:bidi="dv-MV"/>
            </w:rPr>
          </w:pPr>
          <w:r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     </w:t>
          </w:r>
          <w:r w:rsidR="001912E2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>ލޯކަލް ގަވަރމަންޓް އޮތޯރިޓީ</w:t>
          </w:r>
        </w:p>
      </w:tc>
      <w:tc>
        <w:tcPr>
          <w:tcW w:w="3769" w:type="pct"/>
          <w:shd w:val="clear" w:color="auto" w:fill="D9D9D9"/>
          <w:vAlign w:val="center"/>
        </w:tcPr>
        <w:p w14:paraId="5C8BD0E5" w14:textId="77777777" w:rsidR="00FF4BA5" w:rsidRPr="00413492" w:rsidRDefault="00FF4BA5" w:rsidP="00056446">
          <w:pPr>
            <w:autoSpaceDE w:val="0"/>
            <w:autoSpaceDN w:val="0"/>
            <w:adjustRightInd w:val="0"/>
            <w:rPr>
              <w:rFonts w:ascii="Faruma" w:hAnsi="Faruma" w:cs="Faruma"/>
              <w:sz w:val="14"/>
              <w:szCs w:val="14"/>
              <w:lang w:bidi="dv-MV"/>
            </w:rPr>
          </w:pPr>
        </w:p>
      </w:tc>
    </w:tr>
  </w:tbl>
  <w:p w14:paraId="0E4AAF2F" w14:textId="77777777" w:rsidR="00FF4BA5" w:rsidRPr="00056446" w:rsidRDefault="00056446" w:rsidP="00056446">
    <w:pPr>
      <w:pStyle w:val="Header"/>
      <w:tabs>
        <w:tab w:val="clear" w:pos="4320"/>
        <w:tab w:val="clear" w:pos="8640"/>
      </w:tabs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8F472" wp14:editId="20E6A9BC">
              <wp:simplePos x="0" y="0"/>
              <wp:positionH relativeFrom="column">
                <wp:posOffset>1019175</wp:posOffset>
              </wp:positionH>
              <wp:positionV relativeFrom="paragraph">
                <wp:posOffset>-792480</wp:posOffset>
              </wp:positionV>
              <wp:extent cx="5173345" cy="876300"/>
              <wp:effectExtent l="0" t="0" r="0" b="0"/>
              <wp:wrapNone/>
              <wp:docPr id="1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3345" cy="876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80">
                                <a:alpha val="67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A4F7D" w14:textId="11B0E7CB" w:rsidR="00FF4BA5" w:rsidRDefault="009B4304" w:rsidP="005A4F8B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2"/>
                              <w:szCs w:val="22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 xml:space="preserve">އެޑްމިނިސްޓްރޭޓަރ </w:t>
                          </w:r>
                          <w:r w:rsidR="00FF4BA5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އެކައުންޓަށް އެދޭ ފޯމު</w:t>
                          </w:r>
                        </w:p>
                        <w:p w14:paraId="42983F1C" w14:textId="77777777" w:rsidR="00FF4BA5" w:rsidRPr="00F20F84" w:rsidRDefault="000C2119" w:rsidP="000C2119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  <w:rtl/>
                              <w:lang w:val="en-US"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ވިޔަ މޮޑިއުލް</w:t>
                          </w:r>
                        </w:p>
                        <w:p w14:paraId="65B9E0B3" w14:textId="659F08BB" w:rsidR="00FF4BA5" w:rsidRPr="007B24EC" w:rsidRDefault="00FF4BA5" w:rsidP="000C2119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  <w:r w:rsidRPr="007B24EC"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އިތުރު މަޢުލޫމާ</w:t>
                          </w:r>
                          <w:r w:rsidR="000C2119"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>ތ</w:t>
                          </w:r>
                          <w:r w:rsidR="009B4304"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ު ހޯއްދެވުމަށް</w:t>
                          </w:r>
                          <w:r w:rsidR="000C2119"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 xml:space="preserve"> ގުޅުއްވާނީ: 3</w:t>
                          </w:r>
                          <w:r w:rsidR="000C2119"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013100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98F472" id="_x0000_s1027" style="position:absolute;margin-left:80.25pt;margin-top:-62.4pt;width:407.35pt;height:6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" filled="f" fillcolor="teal" stroked="f" strokecolor="white" strokeweight="2.25pt">
              <v:fill opacity="44461f"/>
              <v:textbox>
                <w:txbxContent>
                  <w:p w14:paraId="4C0A4F7D" w14:textId="11B0E7CB" w:rsidR="00FF4BA5" w:rsidRDefault="009B4304" w:rsidP="005A4F8B">
                    <w:pPr>
                      <w:bidi/>
                      <w:rPr>
                        <w:rFonts w:ascii="Faruma" w:hAnsi="Faruma" w:cs="Faruma"/>
                        <w:b/>
                        <w:bCs/>
                        <w:sz w:val="22"/>
                        <w:szCs w:val="22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 xml:space="preserve">އެޑްމިނިސްޓްރޭޓަރ </w:t>
                    </w:r>
                    <w:r w:rsidR="00FF4BA5"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އެކައުންޓަށް އެދޭ ފޯމު</w:t>
                    </w:r>
                  </w:p>
                  <w:p w14:paraId="42983F1C" w14:textId="77777777" w:rsidR="00FF4BA5" w:rsidRPr="00F20F84" w:rsidRDefault="000C2119" w:rsidP="000C2119">
                    <w:pPr>
                      <w:bidi/>
                      <w:rPr>
                        <w:rFonts w:ascii="Faruma" w:hAnsi="Faruma" w:cs="Faruma"/>
                        <w:b/>
                        <w:bCs/>
                        <w:sz w:val="24"/>
                        <w:szCs w:val="24"/>
                        <w:rtl/>
                        <w:lang w:val="en-US" w:bidi="dv-MV"/>
                      </w:rPr>
                    </w:pPr>
                    <w:r>
                      <w:rPr>
                        <w:rFonts w:ascii="Faruma" w:hAnsi="Faruma" w:cs="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ވިޔަ މޮޑިއުލް</w:t>
                    </w:r>
                  </w:p>
                  <w:p w14:paraId="65B9E0B3" w14:textId="659F08BB" w:rsidR="00FF4BA5" w:rsidRPr="007B24EC" w:rsidRDefault="00FF4BA5" w:rsidP="000C2119">
                    <w:pPr>
                      <w:bidi/>
                      <w:rPr>
                        <w:rFonts w:ascii="Faruma" w:hAnsi="Faruma" w:cs="Faruma"/>
                        <w:sz w:val="17"/>
                        <w:szCs w:val="17"/>
                        <w:lang w:bidi="dv-MV"/>
                      </w:rPr>
                    </w:pPr>
                    <w:r w:rsidRPr="007B24EC"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އިތުރު މަޢުލޫމާ</w:t>
                    </w:r>
                    <w:r w:rsidR="000C2119"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>ތ</w:t>
                    </w:r>
                    <w:r w:rsidR="009B4304"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ު ހޯއްދެވުމަށް</w:t>
                    </w:r>
                    <w:r w:rsidR="000C2119">
                      <w:rPr>
                        <w:rFonts w:ascii="Faruma" w:hAnsi="Faruma" w:cs="Faruma"/>
                        <w:sz w:val="17"/>
                        <w:szCs w:val="17"/>
                        <w:rtl/>
                        <w:lang w:bidi="dv-MV"/>
                      </w:rPr>
                      <w:t xml:space="preserve"> ގުޅުއްވާނީ: 3</w:t>
                    </w:r>
                    <w:r w:rsidR="000C2119">
                      <w:rPr>
                        <w:rFonts w:ascii="Faruma" w:hAnsi="Faruma" w:cs="Faruma" w:hint="cs"/>
                        <w:sz w:val="17"/>
                        <w:szCs w:val="17"/>
                        <w:rtl/>
                        <w:lang w:bidi="dv-MV"/>
                      </w:rPr>
                      <w:t>013100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0CAA"/>
    <w:multiLevelType w:val="hybridMultilevel"/>
    <w:tmpl w:val="20363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7161F"/>
    <w:multiLevelType w:val="hybridMultilevel"/>
    <w:tmpl w:val="5DD2C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94474"/>
    <w:multiLevelType w:val="hybridMultilevel"/>
    <w:tmpl w:val="D018D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BA7505"/>
    <w:multiLevelType w:val="hybridMultilevel"/>
    <w:tmpl w:val="03C88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4C1960"/>
    <w:multiLevelType w:val="hybridMultilevel"/>
    <w:tmpl w:val="7A5E0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3457"/>
    <w:multiLevelType w:val="hybridMultilevel"/>
    <w:tmpl w:val="314A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55D0E"/>
    <w:multiLevelType w:val="hybridMultilevel"/>
    <w:tmpl w:val="724C6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437E8"/>
    <w:multiLevelType w:val="hybridMultilevel"/>
    <w:tmpl w:val="E7042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65217"/>
    <w:multiLevelType w:val="hybridMultilevel"/>
    <w:tmpl w:val="D0FC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F193C"/>
    <w:multiLevelType w:val="hybridMultilevel"/>
    <w:tmpl w:val="AB4E5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12946"/>
    <w:multiLevelType w:val="hybridMultilevel"/>
    <w:tmpl w:val="3C96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00C11E2"/>
    <w:multiLevelType w:val="hybridMultilevel"/>
    <w:tmpl w:val="D82EFE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709375A"/>
    <w:multiLevelType w:val="hybridMultilevel"/>
    <w:tmpl w:val="B16610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B1322F4"/>
    <w:multiLevelType w:val="hybridMultilevel"/>
    <w:tmpl w:val="223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F45EFD"/>
    <w:multiLevelType w:val="hybridMultilevel"/>
    <w:tmpl w:val="A6627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A98082A"/>
    <w:multiLevelType w:val="hybridMultilevel"/>
    <w:tmpl w:val="AA120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CC214C6"/>
    <w:multiLevelType w:val="hybridMultilevel"/>
    <w:tmpl w:val="34029656"/>
    <w:lvl w:ilvl="0" w:tplc="D0AE411A">
      <w:start w:val="1"/>
      <w:numFmt w:val="lowerLetter"/>
      <w:pStyle w:val="StyleUnderline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4"/>
  </w:num>
  <w:num w:numId="5">
    <w:abstractNumId w:val="2"/>
  </w:num>
  <w:num w:numId="6">
    <w:abstractNumId w:val="12"/>
  </w:num>
  <w:num w:numId="7">
    <w:abstractNumId w:val="13"/>
  </w:num>
  <w:num w:numId="8">
    <w:abstractNumId w:val="15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8"/>
  </w:num>
  <w:num w:numId="15">
    <w:abstractNumId w:val="6"/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P7+OAUPpbWHTskfmMSgWEAowfzmoe2Y6zmtbhaYLHVGAgrS9h6LlNJcDCokak2vjqSCPW5MrnyJe2c0w5z3eQ==" w:salt="oVe9HXGDohoBphZVsDu03Q==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38"/>
    <w:rsid w:val="00000C60"/>
    <w:rsid w:val="00000C8C"/>
    <w:rsid w:val="00000F0C"/>
    <w:rsid w:val="00002AEF"/>
    <w:rsid w:val="0000595B"/>
    <w:rsid w:val="00011CB3"/>
    <w:rsid w:val="00014385"/>
    <w:rsid w:val="00014EDC"/>
    <w:rsid w:val="00016975"/>
    <w:rsid w:val="000173F2"/>
    <w:rsid w:val="00020D3B"/>
    <w:rsid w:val="0002388B"/>
    <w:rsid w:val="00023ED1"/>
    <w:rsid w:val="00025874"/>
    <w:rsid w:val="00026F27"/>
    <w:rsid w:val="00027AAB"/>
    <w:rsid w:val="000300B1"/>
    <w:rsid w:val="00031AE3"/>
    <w:rsid w:val="000328C9"/>
    <w:rsid w:val="00032989"/>
    <w:rsid w:val="0003369E"/>
    <w:rsid w:val="0003415C"/>
    <w:rsid w:val="00034596"/>
    <w:rsid w:val="000419C3"/>
    <w:rsid w:val="00042405"/>
    <w:rsid w:val="00044356"/>
    <w:rsid w:val="00045AF1"/>
    <w:rsid w:val="00046F89"/>
    <w:rsid w:val="00047872"/>
    <w:rsid w:val="00047BF4"/>
    <w:rsid w:val="00050D68"/>
    <w:rsid w:val="00050DA6"/>
    <w:rsid w:val="000542FC"/>
    <w:rsid w:val="00054ABA"/>
    <w:rsid w:val="00056446"/>
    <w:rsid w:val="000575E4"/>
    <w:rsid w:val="00057F5B"/>
    <w:rsid w:val="0006375A"/>
    <w:rsid w:val="00071605"/>
    <w:rsid w:val="00073A0C"/>
    <w:rsid w:val="00081F9E"/>
    <w:rsid w:val="00083DA9"/>
    <w:rsid w:val="00087323"/>
    <w:rsid w:val="00090260"/>
    <w:rsid w:val="00092451"/>
    <w:rsid w:val="00092B2B"/>
    <w:rsid w:val="000A175C"/>
    <w:rsid w:val="000A51E7"/>
    <w:rsid w:val="000A6AEA"/>
    <w:rsid w:val="000B430B"/>
    <w:rsid w:val="000B770A"/>
    <w:rsid w:val="000C14B4"/>
    <w:rsid w:val="000C1A54"/>
    <w:rsid w:val="000C2119"/>
    <w:rsid w:val="000C27FC"/>
    <w:rsid w:val="000C4328"/>
    <w:rsid w:val="000C439C"/>
    <w:rsid w:val="000C50E7"/>
    <w:rsid w:val="000C793F"/>
    <w:rsid w:val="000D060B"/>
    <w:rsid w:val="000D2545"/>
    <w:rsid w:val="000D28BE"/>
    <w:rsid w:val="000D395E"/>
    <w:rsid w:val="000D45DE"/>
    <w:rsid w:val="000E0150"/>
    <w:rsid w:val="000E0A49"/>
    <w:rsid w:val="000E1F36"/>
    <w:rsid w:val="000E25E3"/>
    <w:rsid w:val="000E4396"/>
    <w:rsid w:val="000E5BE1"/>
    <w:rsid w:val="000F1ACD"/>
    <w:rsid w:val="000F46BF"/>
    <w:rsid w:val="000F46F5"/>
    <w:rsid w:val="0010078B"/>
    <w:rsid w:val="001014A0"/>
    <w:rsid w:val="0010327E"/>
    <w:rsid w:val="001058F5"/>
    <w:rsid w:val="001067BB"/>
    <w:rsid w:val="00107E37"/>
    <w:rsid w:val="0011030F"/>
    <w:rsid w:val="001109C8"/>
    <w:rsid w:val="00110F11"/>
    <w:rsid w:val="00112233"/>
    <w:rsid w:val="00112D82"/>
    <w:rsid w:val="00116F3A"/>
    <w:rsid w:val="00117D91"/>
    <w:rsid w:val="00120CC1"/>
    <w:rsid w:val="00120F2A"/>
    <w:rsid w:val="00122D3E"/>
    <w:rsid w:val="00123411"/>
    <w:rsid w:val="00123A2B"/>
    <w:rsid w:val="00125073"/>
    <w:rsid w:val="0012519C"/>
    <w:rsid w:val="001272CD"/>
    <w:rsid w:val="00131530"/>
    <w:rsid w:val="00134FAE"/>
    <w:rsid w:val="001371C5"/>
    <w:rsid w:val="00142AD5"/>
    <w:rsid w:val="00143C7C"/>
    <w:rsid w:val="00146594"/>
    <w:rsid w:val="001556EA"/>
    <w:rsid w:val="00156286"/>
    <w:rsid w:val="00156C56"/>
    <w:rsid w:val="0016216C"/>
    <w:rsid w:val="00162ED2"/>
    <w:rsid w:val="001637A7"/>
    <w:rsid w:val="00166647"/>
    <w:rsid w:val="00166BF3"/>
    <w:rsid w:val="00170A37"/>
    <w:rsid w:val="00171653"/>
    <w:rsid w:val="00173AE5"/>
    <w:rsid w:val="00173CF0"/>
    <w:rsid w:val="00175763"/>
    <w:rsid w:val="0018023D"/>
    <w:rsid w:val="00182989"/>
    <w:rsid w:val="00190F20"/>
    <w:rsid w:val="001912E2"/>
    <w:rsid w:val="00196223"/>
    <w:rsid w:val="001A252C"/>
    <w:rsid w:val="001A5178"/>
    <w:rsid w:val="001B2EEA"/>
    <w:rsid w:val="001C1527"/>
    <w:rsid w:val="001C1F3F"/>
    <w:rsid w:val="001C28CC"/>
    <w:rsid w:val="001C584E"/>
    <w:rsid w:val="001D23C5"/>
    <w:rsid w:val="001D2955"/>
    <w:rsid w:val="001D50AE"/>
    <w:rsid w:val="001D605A"/>
    <w:rsid w:val="001D66F6"/>
    <w:rsid w:val="001D7B37"/>
    <w:rsid w:val="001E0344"/>
    <w:rsid w:val="001E067E"/>
    <w:rsid w:val="001E22E3"/>
    <w:rsid w:val="001E7026"/>
    <w:rsid w:val="001E72BE"/>
    <w:rsid w:val="001F019A"/>
    <w:rsid w:val="001F0424"/>
    <w:rsid w:val="001F0CD0"/>
    <w:rsid w:val="001F2F80"/>
    <w:rsid w:val="001F3678"/>
    <w:rsid w:val="001F3DF7"/>
    <w:rsid w:val="001F4D40"/>
    <w:rsid w:val="001F504E"/>
    <w:rsid w:val="001F6C81"/>
    <w:rsid w:val="001F703C"/>
    <w:rsid w:val="001F7C69"/>
    <w:rsid w:val="002017C5"/>
    <w:rsid w:val="00202A7E"/>
    <w:rsid w:val="00206C45"/>
    <w:rsid w:val="00206FC4"/>
    <w:rsid w:val="00207B2D"/>
    <w:rsid w:val="002123F4"/>
    <w:rsid w:val="00214904"/>
    <w:rsid w:val="00217FF8"/>
    <w:rsid w:val="00223B76"/>
    <w:rsid w:val="00225CA5"/>
    <w:rsid w:val="00227F17"/>
    <w:rsid w:val="00231D85"/>
    <w:rsid w:val="0023277E"/>
    <w:rsid w:val="00234BEB"/>
    <w:rsid w:val="00242D71"/>
    <w:rsid w:val="00246A5A"/>
    <w:rsid w:val="00247FBB"/>
    <w:rsid w:val="002501AD"/>
    <w:rsid w:val="0025140E"/>
    <w:rsid w:val="002535FF"/>
    <w:rsid w:val="0025425F"/>
    <w:rsid w:val="00255DD6"/>
    <w:rsid w:val="002564CB"/>
    <w:rsid w:val="00261D3C"/>
    <w:rsid w:val="00262565"/>
    <w:rsid w:val="0026732F"/>
    <w:rsid w:val="00276B5D"/>
    <w:rsid w:val="002774A0"/>
    <w:rsid w:val="00281041"/>
    <w:rsid w:val="002834E1"/>
    <w:rsid w:val="00283825"/>
    <w:rsid w:val="00284059"/>
    <w:rsid w:val="00285AAB"/>
    <w:rsid w:val="002862E1"/>
    <w:rsid w:val="002902DE"/>
    <w:rsid w:val="002914AB"/>
    <w:rsid w:val="00291DFE"/>
    <w:rsid w:val="00294BD4"/>
    <w:rsid w:val="002968B8"/>
    <w:rsid w:val="00296A21"/>
    <w:rsid w:val="002A06EC"/>
    <w:rsid w:val="002A2D82"/>
    <w:rsid w:val="002A3854"/>
    <w:rsid w:val="002A6085"/>
    <w:rsid w:val="002A7790"/>
    <w:rsid w:val="002C0F7A"/>
    <w:rsid w:val="002C22BC"/>
    <w:rsid w:val="002C26F3"/>
    <w:rsid w:val="002C436E"/>
    <w:rsid w:val="002C5168"/>
    <w:rsid w:val="002C7C85"/>
    <w:rsid w:val="002D10F8"/>
    <w:rsid w:val="002D2DEA"/>
    <w:rsid w:val="002D4928"/>
    <w:rsid w:val="002E0009"/>
    <w:rsid w:val="002E0576"/>
    <w:rsid w:val="002E3070"/>
    <w:rsid w:val="002E6370"/>
    <w:rsid w:val="002F10CD"/>
    <w:rsid w:val="002F4B9E"/>
    <w:rsid w:val="002F512A"/>
    <w:rsid w:val="002F634C"/>
    <w:rsid w:val="002F6BBE"/>
    <w:rsid w:val="00306E63"/>
    <w:rsid w:val="0031140F"/>
    <w:rsid w:val="003148E9"/>
    <w:rsid w:val="00321D1E"/>
    <w:rsid w:val="00322BEE"/>
    <w:rsid w:val="0032447A"/>
    <w:rsid w:val="00324D03"/>
    <w:rsid w:val="003264C4"/>
    <w:rsid w:val="00331B08"/>
    <w:rsid w:val="00334154"/>
    <w:rsid w:val="00334983"/>
    <w:rsid w:val="00340450"/>
    <w:rsid w:val="003430E5"/>
    <w:rsid w:val="003438F6"/>
    <w:rsid w:val="00343CB9"/>
    <w:rsid w:val="00344C4F"/>
    <w:rsid w:val="00345BEF"/>
    <w:rsid w:val="003465AE"/>
    <w:rsid w:val="003516C9"/>
    <w:rsid w:val="00352103"/>
    <w:rsid w:val="003540BD"/>
    <w:rsid w:val="00356325"/>
    <w:rsid w:val="00361B88"/>
    <w:rsid w:val="003643E6"/>
    <w:rsid w:val="00364845"/>
    <w:rsid w:val="003659CA"/>
    <w:rsid w:val="00365E16"/>
    <w:rsid w:val="00366471"/>
    <w:rsid w:val="00367DD3"/>
    <w:rsid w:val="00371E9A"/>
    <w:rsid w:val="003756E0"/>
    <w:rsid w:val="00377DC6"/>
    <w:rsid w:val="00381F2E"/>
    <w:rsid w:val="00384858"/>
    <w:rsid w:val="00384FFC"/>
    <w:rsid w:val="00392AF9"/>
    <w:rsid w:val="003934B6"/>
    <w:rsid w:val="00394C1D"/>
    <w:rsid w:val="003959BE"/>
    <w:rsid w:val="00396EFB"/>
    <w:rsid w:val="003A15F3"/>
    <w:rsid w:val="003A2599"/>
    <w:rsid w:val="003A77EA"/>
    <w:rsid w:val="003A7E98"/>
    <w:rsid w:val="003B0F80"/>
    <w:rsid w:val="003B15F0"/>
    <w:rsid w:val="003B21B1"/>
    <w:rsid w:val="003B559C"/>
    <w:rsid w:val="003B6F0F"/>
    <w:rsid w:val="003C1D13"/>
    <w:rsid w:val="003C3D5E"/>
    <w:rsid w:val="003C419F"/>
    <w:rsid w:val="003C53C5"/>
    <w:rsid w:val="003C5919"/>
    <w:rsid w:val="003C5D76"/>
    <w:rsid w:val="003C6331"/>
    <w:rsid w:val="003C7BAF"/>
    <w:rsid w:val="003D12FE"/>
    <w:rsid w:val="003D42B2"/>
    <w:rsid w:val="003D4355"/>
    <w:rsid w:val="003D5EB9"/>
    <w:rsid w:val="003E0205"/>
    <w:rsid w:val="003E79F4"/>
    <w:rsid w:val="003E7FF4"/>
    <w:rsid w:val="003F0431"/>
    <w:rsid w:val="003F3065"/>
    <w:rsid w:val="003F536A"/>
    <w:rsid w:val="003F5B4E"/>
    <w:rsid w:val="003F5FD9"/>
    <w:rsid w:val="003F61B1"/>
    <w:rsid w:val="003F74D5"/>
    <w:rsid w:val="004011CB"/>
    <w:rsid w:val="004029C2"/>
    <w:rsid w:val="00402F1D"/>
    <w:rsid w:val="0040620C"/>
    <w:rsid w:val="00407EED"/>
    <w:rsid w:val="004117F9"/>
    <w:rsid w:val="00413492"/>
    <w:rsid w:val="00413AF6"/>
    <w:rsid w:val="00414902"/>
    <w:rsid w:val="00415019"/>
    <w:rsid w:val="004157EC"/>
    <w:rsid w:val="00417E58"/>
    <w:rsid w:val="00417EA2"/>
    <w:rsid w:val="00420AAF"/>
    <w:rsid w:val="00421BD8"/>
    <w:rsid w:val="00422006"/>
    <w:rsid w:val="00423A3B"/>
    <w:rsid w:val="00424223"/>
    <w:rsid w:val="004261CF"/>
    <w:rsid w:val="00431997"/>
    <w:rsid w:val="00435493"/>
    <w:rsid w:val="004356EC"/>
    <w:rsid w:val="00436159"/>
    <w:rsid w:val="004407C5"/>
    <w:rsid w:val="00442BF8"/>
    <w:rsid w:val="00442C1B"/>
    <w:rsid w:val="0044353A"/>
    <w:rsid w:val="004503EA"/>
    <w:rsid w:val="00451A2F"/>
    <w:rsid w:val="004528C6"/>
    <w:rsid w:val="00454224"/>
    <w:rsid w:val="00457938"/>
    <w:rsid w:val="00457DB4"/>
    <w:rsid w:val="004603E6"/>
    <w:rsid w:val="00460755"/>
    <w:rsid w:val="00460A92"/>
    <w:rsid w:val="00461397"/>
    <w:rsid w:val="004621B8"/>
    <w:rsid w:val="004636AE"/>
    <w:rsid w:val="00464150"/>
    <w:rsid w:val="00464347"/>
    <w:rsid w:val="00464ADE"/>
    <w:rsid w:val="0046670B"/>
    <w:rsid w:val="00466939"/>
    <w:rsid w:val="004672E8"/>
    <w:rsid w:val="00467FDD"/>
    <w:rsid w:val="0047190C"/>
    <w:rsid w:val="00471BE7"/>
    <w:rsid w:val="00472D15"/>
    <w:rsid w:val="00473D99"/>
    <w:rsid w:val="00476BD5"/>
    <w:rsid w:val="00477BC6"/>
    <w:rsid w:val="004815F4"/>
    <w:rsid w:val="00485BAE"/>
    <w:rsid w:val="00487397"/>
    <w:rsid w:val="00491EE4"/>
    <w:rsid w:val="00491F87"/>
    <w:rsid w:val="004934F9"/>
    <w:rsid w:val="00493BE1"/>
    <w:rsid w:val="00493F76"/>
    <w:rsid w:val="00495627"/>
    <w:rsid w:val="00496254"/>
    <w:rsid w:val="004A0E40"/>
    <w:rsid w:val="004A0F2F"/>
    <w:rsid w:val="004A1071"/>
    <w:rsid w:val="004A2535"/>
    <w:rsid w:val="004A3A2E"/>
    <w:rsid w:val="004A40DA"/>
    <w:rsid w:val="004A6A27"/>
    <w:rsid w:val="004A7869"/>
    <w:rsid w:val="004A7E51"/>
    <w:rsid w:val="004B24DE"/>
    <w:rsid w:val="004B418A"/>
    <w:rsid w:val="004B6FD9"/>
    <w:rsid w:val="004C05EE"/>
    <w:rsid w:val="004C22E7"/>
    <w:rsid w:val="004C2722"/>
    <w:rsid w:val="004C3366"/>
    <w:rsid w:val="004C4343"/>
    <w:rsid w:val="004C6F1A"/>
    <w:rsid w:val="004C7967"/>
    <w:rsid w:val="004D66C0"/>
    <w:rsid w:val="004E768F"/>
    <w:rsid w:val="004F1548"/>
    <w:rsid w:val="004F38CC"/>
    <w:rsid w:val="004F3CE3"/>
    <w:rsid w:val="004F50D0"/>
    <w:rsid w:val="004F6B25"/>
    <w:rsid w:val="00502293"/>
    <w:rsid w:val="005038F6"/>
    <w:rsid w:val="0050499C"/>
    <w:rsid w:val="00505777"/>
    <w:rsid w:val="00505B81"/>
    <w:rsid w:val="00511FF9"/>
    <w:rsid w:val="005142AA"/>
    <w:rsid w:val="00516AA7"/>
    <w:rsid w:val="00517A6C"/>
    <w:rsid w:val="0052117A"/>
    <w:rsid w:val="00521AA9"/>
    <w:rsid w:val="005226F2"/>
    <w:rsid w:val="005232B7"/>
    <w:rsid w:val="00523747"/>
    <w:rsid w:val="00525EE5"/>
    <w:rsid w:val="00526CE3"/>
    <w:rsid w:val="00532750"/>
    <w:rsid w:val="00534538"/>
    <w:rsid w:val="0054099E"/>
    <w:rsid w:val="00541609"/>
    <w:rsid w:val="005427C5"/>
    <w:rsid w:val="00543466"/>
    <w:rsid w:val="00543DC7"/>
    <w:rsid w:val="0054551C"/>
    <w:rsid w:val="005459AA"/>
    <w:rsid w:val="005544F1"/>
    <w:rsid w:val="00556216"/>
    <w:rsid w:val="00556EAB"/>
    <w:rsid w:val="0056022A"/>
    <w:rsid w:val="00560470"/>
    <w:rsid w:val="005616CF"/>
    <w:rsid w:val="00561E24"/>
    <w:rsid w:val="0056280D"/>
    <w:rsid w:val="005631DF"/>
    <w:rsid w:val="00564DA8"/>
    <w:rsid w:val="00567F0B"/>
    <w:rsid w:val="00572C35"/>
    <w:rsid w:val="005733E5"/>
    <w:rsid w:val="00573B66"/>
    <w:rsid w:val="00573D54"/>
    <w:rsid w:val="0058028A"/>
    <w:rsid w:val="00581A9C"/>
    <w:rsid w:val="0058203B"/>
    <w:rsid w:val="00582D8F"/>
    <w:rsid w:val="005837FB"/>
    <w:rsid w:val="00584CCF"/>
    <w:rsid w:val="00591041"/>
    <w:rsid w:val="0059148E"/>
    <w:rsid w:val="00592DBA"/>
    <w:rsid w:val="00593930"/>
    <w:rsid w:val="0059420D"/>
    <w:rsid w:val="00595D01"/>
    <w:rsid w:val="0059741A"/>
    <w:rsid w:val="005A073E"/>
    <w:rsid w:val="005A18A1"/>
    <w:rsid w:val="005A29DA"/>
    <w:rsid w:val="005A4012"/>
    <w:rsid w:val="005A43BD"/>
    <w:rsid w:val="005A4F8B"/>
    <w:rsid w:val="005A5B25"/>
    <w:rsid w:val="005B0A4F"/>
    <w:rsid w:val="005B0A71"/>
    <w:rsid w:val="005B0F6C"/>
    <w:rsid w:val="005B1C18"/>
    <w:rsid w:val="005B1FE8"/>
    <w:rsid w:val="005B25A0"/>
    <w:rsid w:val="005B2D71"/>
    <w:rsid w:val="005B48C7"/>
    <w:rsid w:val="005B4F3E"/>
    <w:rsid w:val="005B5815"/>
    <w:rsid w:val="005B6207"/>
    <w:rsid w:val="005C0B97"/>
    <w:rsid w:val="005C1E84"/>
    <w:rsid w:val="005C2912"/>
    <w:rsid w:val="005C6DE2"/>
    <w:rsid w:val="005C7888"/>
    <w:rsid w:val="005D1075"/>
    <w:rsid w:val="005D1219"/>
    <w:rsid w:val="005D2589"/>
    <w:rsid w:val="005D31CC"/>
    <w:rsid w:val="005D389F"/>
    <w:rsid w:val="005D4E58"/>
    <w:rsid w:val="005D53F1"/>
    <w:rsid w:val="005D5742"/>
    <w:rsid w:val="005D5DF1"/>
    <w:rsid w:val="005D71B0"/>
    <w:rsid w:val="005E147D"/>
    <w:rsid w:val="005E1885"/>
    <w:rsid w:val="005E24D1"/>
    <w:rsid w:val="005E281B"/>
    <w:rsid w:val="005E372D"/>
    <w:rsid w:val="005E5BC6"/>
    <w:rsid w:val="005E610F"/>
    <w:rsid w:val="005F025A"/>
    <w:rsid w:val="005F0560"/>
    <w:rsid w:val="005F3F41"/>
    <w:rsid w:val="005F67BC"/>
    <w:rsid w:val="005F7364"/>
    <w:rsid w:val="00601415"/>
    <w:rsid w:val="0060233A"/>
    <w:rsid w:val="006026CE"/>
    <w:rsid w:val="00602AD5"/>
    <w:rsid w:val="00604A1B"/>
    <w:rsid w:val="006067A8"/>
    <w:rsid w:val="00606C4E"/>
    <w:rsid w:val="00607319"/>
    <w:rsid w:val="00610C96"/>
    <w:rsid w:val="006123B3"/>
    <w:rsid w:val="0061429B"/>
    <w:rsid w:val="00614C54"/>
    <w:rsid w:val="00617A9E"/>
    <w:rsid w:val="00621C31"/>
    <w:rsid w:val="0062237D"/>
    <w:rsid w:val="00623221"/>
    <w:rsid w:val="00626269"/>
    <w:rsid w:val="00627F67"/>
    <w:rsid w:val="00630A72"/>
    <w:rsid w:val="00632FF2"/>
    <w:rsid w:val="0063459B"/>
    <w:rsid w:val="00635250"/>
    <w:rsid w:val="00635CA9"/>
    <w:rsid w:val="006411CD"/>
    <w:rsid w:val="0064167B"/>
    <w:rsid w:val="00641CE6"/>
    <w:rsid w:val="00645B62"/>
    <w:rsid w:val="00646ED1"/>
    <w:rsid w:val="00650364"/>
    <w:rsid w:val="00651B17"/>
    <w:rsid w:val="0065327E"/>
    <w:rsid w:val="006550D8"/>
    <w:rsid w:val="006552D2"/>
    <w:rsid w:val="006556BC"/>
    <w:rsid w:val="00657EA1"/>
    <w:rsid w:val="00662216"/>
    <w:rsid w:val="00662B55"/>
    <w:rsid w:val="0066343D"/>
    <w:rsid w:val="006636A4"/>
    <w:rsid w:val="00665321"/>
    <w:rsid w:val="006656FB"/>
    <w:rsid w:val="00667B2F"/>
    <w:rsid w:val="00667D22"/>
    <w:rsid w:val="006711BE"/>
    <w:rsid w:val="006711D2"/>
    <w:rsid w:val="006711D8"/>
    <w:rsid w:val="00672400"/>
    <w:rsid w:val="00674D9B"/>
    <w:rsid w:val="00674E75"/>
    <w:rsid w:val="00676AEB"/>
    <w:rsid w:val="00685C33"/>
    <w:rsid w:val="00687D65"/>
    <w:rsid w:val="00694E75"/>
    <w:rsid w:val="00695C61"/>
    <w:rsid w:val="0069752A"/>
    <w:rsid w:val="006A3343"/>
    <w:rsid w:val="006A3630"/>
    <w:rsid w:val="006A39D9"/>
    <w:rsid w:val="006A415A"/>
    <w:rsid w:val="006A6E70"/>
    <w:rsid w:val="006A76AB"/>
    <w:rsid w:val="006B0228"/>
    <w:rsid w:val="006B1888"/>
    <w:rsid w:val="006B20AB"/>
    <w:rsid w:val="006B5F20"/>
    <w:rsid w:val="006C0EC4"/>
    <w:rsid w:val="006C1900"/>
    <w:rsid w:val="006C1DB3"/>
    <w:rsid w:val="006C30C9"/>
    <w:rsid w:val="006C3C80"/>
    <w:rsid w:val="006C4D66"/>
    <w:rsid w:val="006D2A88"/>
    <w:rsid w:val="006D2E0D"/>
    <w:rsid w:val="006D7394"/>
    <w:rsid w:val="006E139D"/>
    <w:rsid w:val="006E1403"/>
    <w:rsid w:val="006E3374"/>
    <w:rsid w:val="006E45FE"/>
    <w:rsid w:val="006E4735"/>
    <w:rsid w:val="006E4EA1"/>
    <w:rsid w:val="006E599D"/>
    <w:rsid w:val="006E5DAA"/>
    <w:rsid w:val="006E6E17"/>
    <w:rsid w:val="006E7E06"/>
    <w:rsid w:val="006F260B"/>
    <w:rsid w:val="006F399E"/>
    <w:rsid w:val="006F4713"/>
    <w:rsid w:val="006F4A54"/>
    <w:rsid w:val="006F624C"/>
    <w:rsid w:val="007049C0"/>
    <w:rsid w:val="00705DB9"/>
    <w:rsid w:val="00707570"/>
    <w:rsid w:val="00707D4D"/>
    <w:rsid w:val="00711C52"/>
    <w:rsid w:val="00715F5E"/>
    <w:rsid w:val="00716185"/>
    <w:rsid w:val="0071741A"/>
    <w:rsid w:val="00722145"/>
    <w:rsid w:val="00722C70"/>
    <w:rsid w:val="00723950"/>
    <w:rsid w:val="00723CE6"/>
    <w:rsid w:val="0072479F"/>
    <w:rsid w:val="007262BC"/>
    <w:rsid w:val="0072638A"/>
    <w:rsid w:val="00726445"/>
    <w:rsid w:val="00727339"/>
    <w:rsid w:val="00731EB3"/>
    <w:rsid w:val="00732A6C"/>
    <w:rsid w:val="00735104"/>
    <w:rsid w:val="007354BF"/>
    <w:rsid w:val="00735917"/>
    <w:rsid w:val="007446C2"/>
    <w:rsid w:val="0074488A"/>
    <w:rsid w:val="00746AD8"/>
    <w:rsid w:val="00752BAA"/>
    <w:rsid w:val="007537F9"/>
    <w:rsid w:val="00753A72"/>
    <w:rsid w:val="00755723"/>
    <w:rsid w:val="00755ADC"/>
    <w:rsid w:val="007603BC"/>
    <w:rsid w:val="00762EAB"/>
    <w:rsid w:val="0076380F"/>
    <w:rsid w:val="00766717"/>
    <w:rsid w:val="00767B0C"/>
    <w:rsid w:val="007772E0"/>
    <w:rsid w:val="0078091F"/>
    <w:rsid w:val="00782782"/>
    <w:rsid w:val="00783C1C"/>
    <w:rsid w:val="007844DD"/>
    <w:rsid w:val="0078580D"/>
    <w:rsid w:val="00785B05"/>
    <w:rsid w:val="00785B59"/>
    <w:rsid w:val="00791703"/>
    <w:rsid w:val="007921F3"/>
    <w:rsid w:val="00793560"/>
    <w:rsid w:val="00794253"/>
    <w:rsid w:val="00796A03"/>
    <w:rsid w:val="007A3EB2"/>
    <w:rsid w:val="007A3F3D"/>
    <w:rsid w:val="007A4963"/>
    <w:rsid w:val="007A7511"/>
    <w:rsid w:val="007B24EC"/>
    <w:rsid w:val="007B5896"/>
    <w:rsid w:val="007B6EC2"/>
    <w:rsid w:val="007C1B0F"/>
    <w:rsid w:val="007C2A73"/>
    <w:rsid w:val="007C2CFD"/>
    <w:rsid w:val="007C40D7"/>
    <w:rsid w:val="007C4C58"/>
    <w:rsid w:val="007C5212"/>
    <w:rsid w:val="007D281A"/>
    <w:rsid w:val="007D4C35"/>
    <w:rsid w:val="007E04B4"/>
    <w:rsid w:val="007E10BD"/>
    <w:rsid w:val="007E21A1"/>
    <w:rsid w:val="007E395B"/>
    <w:rsid w:val="007E3E36"/>
    <w:rsid w:val="007E4BA2"/>
    <w:rsid w:val="007E5AB2"/>
    <w:rsid w:val="007E6320"/>
    <w:rsid w:val="007E7BD0"/>
    <w:rsid w:val="007E7DD4"/>
    <w:rsid w:val="007E7ECA"/>
    <w:rsid w:val="007E7F7C"/>
    <w:rsid w:val="007F0E19"/>
    <w:rsid w:val="007F1E48"/>
    <w:rsid w:val="007F2AA4"/>
    <w:rsid w:val="007F70A3"/>
    <w:rsid w:val="008012D8"/>
    <w:rsid w:val="008036A8"/>
    <w:rsid w:val="00803803"/>
    <w:rsid w:val="008071EA"/>
    <w:rsid w:val="00810599"/>
    <w:rsid w:val="00813A0A"/>
    <w:rsid w:val="00813E01"/>
    <w:rsid w:val="008173C6"/>
    <w:rsid w:val="00820F37"/>
    <w:rsid w:val="008260FE"/>
    <w:rsid w:val="008321A5"/>
    <w:rsid w:val="0083476F"/>
    <w:rsid w:val="0083614C"/>
    <w:rsid w:val="00836EFD"/>
    <w:rsid w:val="00840B29"/>
    <w:rsid w:val="0084286E"/>
    <w:rsid w:val="008448EF"/>
    <w:rsid w:val="008471CD"/>
    <w:rsid w:val="0085117A"/>
    <w:rsid w:val="008543DB"/>
    <w:rsid w:val="00857D3C"/>
    <w:rsid w:val="00861042"/>
    <w:rsid w:val="0086205A"/>
    <w:rsid w:val="00864948"/>
    <w:rsid w:val="008659CA"/>
    <w:rsid w:val="0086696C"/>
    <w:rsid w:val="00867815"/>
    <w:rsid w:val="00876556"/>
    <w:rsid w:val="008809C2"/>
    <w:rsid w:val="00881438"/>
    <w:rsid w:val="00883A3E"/>
    <w:rsid w:val="008842D5"/>
    <w:rsid w:val="0088449F"/>
    <w:rsid w:val="00885372"/>
    <w:rsid w:val="00887171"/>
    <w:rsid w:val="00893A47"/>
    <w:rsid w:val="00893BF4"/>
    <w:rsid w:val="00895F2D"/>
    <w:rsid w:val="00896700"/>
    <w:rsid w:val="0089682B"/>
    <w:rsid w:val="008A0716"/>
    <w:rsid w:val="008A1883"/>
    <w:rsid w:val="008A3722"/>
    <w:rsid w:val="008A6ACD"/>
    <w:rsid w:val="008A6D9D"/>
    <w:rsid w:val="008A71DC"/>
    <w:rsid w:val="008B4E24"/>
    <w:rsid w:val="008B6273"/>
    <w:rsid w:val="008B7252"/>
    <w:rsid w:val="008C1252"/>
    <w:rsid w:val="008C17C9"/>
    <w:rsid w:val="008C2298"/>
    <w:rsid w:val="008C4586"/>
    <w:rsid w:val="008C63FA"/>
    <w:rsid w:val="008D0A94"/>
    <w:rsid w:val="008D4819"/>
    <w:rsid w:val="008D4DA5"/>
    <w:rsid w:val="008D5EDD"/>
    <w:rsid w:val="008E1203"/>
    <w:rsid w:val="008E2C7E"/>
    <w:rsid w:val="008E48F2"/>
    <w:rsid w:val="008E6197"/>
    <w:rsid w:val="008E7DB9"/>
    <w:rsid w:val="008F0FED"/>
    <w:rsid w:val="008F138F"/>
    <w:rsid w:val="008F259A"/>
    <w:rsid w:val="008F6467"/>
    <w:rsid w:val="00906DEE"/>
    <w:rsid w:val="0090767D"/>
    <w:rsid w:val="0091440B"/>
    <w:rsid w:val="00914957"/>
    <w:rsid w:val="00915D56"/>
    <w:rsid w:val="009160D5"/>
    <w:rsid w:val="00920D43"/>
    <w:rsid w:val="00924B04"/>
    <w:rsid w:val="00925279"/>
    <w:rsid w:val="00925ED5"/>
    <w:rsid w:val="00926BB7"/>
    <w:rsid w:val="00927F75"/>
    <w:rsid w:val="009379D7"/>
    <w:rsid w:val="009403E7"/>
    <w:rsid w:val="00941A91"/>
    <w:rsid w:val="0094255A"/>
    <w:rsid w:val="00945750"/>
    <w:rsid w:val="009473F1"/>
    <w:rsid w:val="00950A7C"/>
    <w:rsid w:val="009520BD"/>
    <w:rsid w:val="00954043"/>
    <w:rsid w:val="00954CD8"/>
    <w:rsid w:val="00956F0E"/>
    <w:rsid w:val="00957473"/>
    <w:rsid w:val="00960D5E"/>
    <w:rsid w:val="00962A89"/>
    <w:rsid w:val="00965F56"/>
    <w:rsid w:val="00966899"/>
    <w:rsid w:val="00970BA6"/>
    <w:rsid w:val="009715EC"/>
    <w:rsid w:val="00975D16"/>
    <w:rsid w:val="0098144B"/>
    <w:rsid w:val="00984613"/>
    <w:rsid w:val="00986025"/>
    <w:rsid w:val="0098606F"/>
    <w:rsid w:val="00986952"/>
    <w:rsid w:val="00991CA1"/>
    <w:rsid w:val="0099452C"/>
    <w:rsid w:val="00994B33"/>
    <w:rsid w:val="009A60D3"/>
    <w:rsid w:val="009B26D4"/>
    <w:rsid w:val="009B4304"/>
    <w:rsid w:val="009B5CAC"/>
    <w:rsid w:val="009B6383"/>
    <w:rsid w:val="009B6560"/>
    <w:rsid w:val="009C2163"/>
    <w:rsid w:val="009C6278"/>
    <w:rsid w:val="009D171C"/>
    <w:rsid w:val="009D22A1"/>
    <w:rsid w:val="009D3AF3"/>
    <w:rsid w:val="009D5C4C"/>
    <w:rsid w:val="009D6201"/>
    <w:rsid w:val="009D66B8"/>
    <w:rsid w:val="009D6994"/>
    <w:rsid w:val="009D7F4F"/>
    <w:rsid w:val="009E03F3"/>
    <w:rsid w:val="009E186D"/>
    <w:rsid w:val="009E424F"/>
    <w:rsid w:val="009E57D1"/>
    <w:rsid w:val="009E6771"/>
    <w:rsid w:val="009E732D"/>
    <w:rsid w:val="009F2539"/>
    <w:rsid w:val="009F2823"/>
    <w:rsid w:val="009F67F4"/>
    <w:rsid w:val="009F73A3"/>
    <w:rsid w:val="009F7A62"/>
    <w:rsid w:val="009F7D21"/>
    <w:rsid w:val="00A11B76"/>
    <w:rsid w:val="00A11FAB"/>
    <w:rsid w:val="00A135FA"/>
    <w:rsid w:val="00A20FFA"/>
    <w:rsid w:val="00A215AB"/>
    <w:rsid w:val="00A22B11"/>
    <w:rsid w:val="00A23F5C"/>
    <w:rsid w:val="00A25005"/>
    <w:rsid w:val="00A260A6"/>
    <w:rsid w:val="00A32671"/>
    <w:rsid w:val="00A3771A"/>
    <w:rsid w:val="00A37BDC"/>
    <w:rsid w:val="00A447CE"/>
    <w:rsid w:val="00A45D86"/>
    <w:rsid w:val="00A500BD"/>
    <w:rsid w:val="00A5031B"/>
    <w:rsid w:val="00A514C5"/>
    <w:rsid w:val="00A516C2"/>
    <w:rsid w:val="00A54814"/>
    <w:rsid w:val="00A57598"/>
    <w:rsid w:val="00A61761"/>
    <w:rsid w:val="00A6313E"/>
    <w:rsid w:val="00A71130"/>
    <w:rsid w:val="00A72B29"/>
    <w:rsid w:val="00A743E7"/>
    <w:rsid w:val="00A74785"/>
    <w:rsid w:val="00A7686B"/>
    <w:rsid w:val="00A82E66"/>
    <w:rsid w:val="00A86179"/>
    <w:rsid w:val="00A86A3F"/>
    <w:rsid w:val="00A86A91"/>
    <w:rsid w:val="00A86D91"/>
    <w:rsid w:val="00A872A8"/>
    <w:rsid w:val="00A908BD"/>
    <w:rsid w:val="00A90FA5"/>
    <w:rsid w:val="00A91399"/>
    <w:rsid w:val="00A9235E"/>
    <w:rsid w:val="00A9432C"/>
    <w:rsid w:val="00A94C65"/>
    <w:rsid w:val="00AA1BAC"/>
    <w:rsid w:val="00AA22F6"/>
    <w:rsid w:val="00AA3076"/>
    <w:rsid w:val="00AA3E41"/>
    <w:rsid w:val="00AB0716"/>
    <w:rsid w:val="00AB2D89"/>
    <w:rsid w:val="00AB5590"/>
    <w:rsid w:val="00AC0D7F"/>
    <w:rsid w:val="00AC13F1"/>
    <w:rsid w:val="00AC38E8"/>
    <w:rsid w:val="00AC63AD"/>
    <w:rsid w:val="00AC7D81"/>
    <w:rsid w:val="00AD06EF"/>
    <w:rsid w:val="00AD1865"/>
    <w:rsid w:val="00AD201C"/>
    <w:rsid w:val="00AD4D2D"/>
    <w:rsid w:val="00AD5222"/>
    <w:rsid w:val="00AE50B6"/>
    <w:rsid w:val="00AF0F1A"/>
    <w:rsid w:val="00AF168A"/>
    <w:rsid w:val="00AF3062"/>
    <w:rsid w:val="00AF73C4"/>
    <w:rsid w:val="00B03012"/>
    <w:rsid w:val="00B03014"/>
    <w:rsid w:val="00B0459C"/>
    <w:rsid w:val="00B06436"/>
    <w:rsid w:val="00B07595"/>
    <w:rsid w:val="00B078A0"/>
    <w:rsid w:val="00B078E1"/>
    <w:rsid w:val="00B1506E"/>
    <w:rsid w:val="00B151E5"/>
    <w:rsid w:val="00B214AE"/>
    <w:rsid w:val="00B217A3"/>
    <w:rsid w:val="00B243B3"/>
    <w:rsid w:val="00B245EE"/>
    <w:rsid w:val="00B24D4C"/>
    <w:rsid w:val="00B253B1"/>
    <w:rsid w:val="00B303B5"/>
    <w:rsid w:val="00B30B4C"/>
    <w:rsid w:val="00B32277"/>
    <w:rsid w:val="00B34E58"/>
    <w:rsid w:val="00B34EFE"/>
    <w:rsid w:val="00B35129"/>
    <w:rsid w:val="00B366C1"/>
    <w:rsid w:val="00B42566"/>
    <w:rsid w:val="00B42CD0"/>
    <w:rsid w:val="00B45015"/>
    <w:rsid w:val="00B506A8"/>
    <w:rsid w:val="00B5107D"/>
    <w:rsid w:val="00B52384"/>
    <w:rsid w:val="00B53F9D"/>
    <w:rsid w:val="00B54ECA"/>
    <w:rsid w:val="00B60C1C"/>
    <w:rsid w:val="00B6116A"/>
    <w:rsid w:val="00B6227A"/>
    <w:rsid w:val="00B62874"/>
    <w:rsid w:val="00B645DE"/>
    <w:rsid w:val="00B64629"/>
    <w:rsid w:val="00B65149"/>
    <w:rsid w:val="00B654A8"/>
    <w:rsid w:val="00B6560A"/>
    <w:rsid w:val="00B65AFF"/>
    <w:rsid w:val="00B66B61"/>
    <w:rsid w:val="00B671D3"/>
    <w:rsid w:val="00B674AE"/>
    <w:rsid w:val="00B705B7"/>
    <w:rsid w:val="00B705B9"/>
    <w:rsid w:val="00B70838"/>
    <w:rsid w:val="00B71343"/>
    <w:rsid w:val="00B748A2"/>
    <w:rsid w:val="00B764D9"/>
    <w:rsid w:val="00B80BCF"/>
    <w:rsid w:val="00B825B2"/>
    <w:rsid w:val="00B85056"/>
    <w:rsid w:val="00B857D9"/>
    <w:rsid w:val="00B86793"/>
    <w:rsid w:val="00B87C21"/>
    <w:rsid w:val="00B908FC"/>
    <w:rsid w:val="00B9135D"/>
    <w:rsid w:val="00B9607D"/>
    <w:rsid w:val="00B97366"/>
    <w:rsid w:val="00B97FC5"/>
    <w:rsid w:val="00BA0281"/>
    <w:rsid w:val="00BA058E"/>
    <w:rsid w:val="00BA1927"/>
    <w:rsid w:val="00BA4F22"/>
    <w:rsid w:val="00BA4F38"/>
    <w:rsid w:val="00BA6ACA"/>
    <w:rsid w:val="00BB0F1D"/>
    <w:rsid w:val="00BB3524"/>
    <w:rsid w:val="00BB353A"/>
    <w:rsid w:val="00BB3A68"/>
    <w:rsid w:val="00BC1FF5"/>
    <w:rsid w:val="00BC4BBA"/>
    <w:rsid w:val="00BC61E1"/>
    <w:rsid w:val="00BC736A"/>
    <w:rsid w:val="00BD0C1D"/>
    <w:rsid w:val="00BD1D2B"/>
    <w:rsid w:val="00BD2D96"/>
    <w:rsid w:val="00BD3A6B"/>
    <w:rsid w:val="00BD416C"/>
    <w:rsid w:val="00BD56A4"/>
    <w:rsid w:val="00BD636D"/>
    <w:rsid w:val="00BE16BF"/>
    <w:rsid w:val="00BE54C6"/>
    <w:rsid w:val="00BE7164"/>
    <w:rsid w:val="00BE78C3"/>
    <w:rsid w:val="00BF188C"/>
    <w:rsid w:val="00BF468A"/>
    <w:rsid w:val="00BF555D"/>
    <w:rsid w:val="00BF6354"/>
    <w:rsid w:val="00C12E00"/>
    <w:rsid w:val="00C13234"/>
    <w:rsid w:val="00C145B7"/>
    <w:rsid w:val="00C15505"/>
    <w:rsid w:val="00C20E21"/>
    <w:rsid w:val="00C24923"/>
    <w:rsid w:val="00C26519"/>
    <w:rsid w:val="00C2674A"/>
    <w:rsid w:val="00C32167"/>
    <w:rsid w:val="00C34D11"/>
    <w:rsid w:val="00C3534F"/>
    <w:rsid w:val="00C36974"/>
    <w:rsid w:val="00C3787F"/>
    <w:rsid w:val="00C405FD"/>
    <w:rsid w:val="00C410C9"/>
    <w:rsid w:val="00C41492"/>
    <w:rsid w:val="00C421ED"/>
    <w:rsid w:val="00C4405F"/>
    <w:rsid w:val="00C469EE"/>
    <w:rsid w:val="00C54598"/>
    <w:rsid w:val="00C55D5B"/>
    <w:rsid w:val="00C57014"/>
    <w:rsid w:val="00C60B8D"/>
    <w:rsid w:val="00C60D96"/>
    <w:rsid w:val="00C614F4"/>
    <w:rsid w:val="00C63857"/>
    <w:rsid w:val="00C6483D"/>
    <w:rsid w:val="00C70558"/>
    <w:rsid w:val="00C731C3"/>
    <w:rsid w:val="00C73943"/>
    <w:rsid w:val="00C750B7"/>
    <w:rsid w:val="00C7645C"/>
    <w:rsid w:val="00C770A8"/>
    <w:rsid w:val="00C82EA7"/>
    <w:rsid w:val="00C84B8C"/>
    <w:rsid w:val="00C87ACA"/>
    <w:rsid w:val="00C90B3E"/>
    <w:rsid w:val="00C91FF1"/>
    <w:rsid w:val="00C93692"/>
    <w:rsid w:val="00C95A52"/>
    <w:rsid w:val="00C96B5F"/>
    <w:rsid w:val="00CA0E8F"/>
    <w:rsid w:val="00CA2BAD"/>
    <w:rsid w:val="00CA417D"/>
    <w:rsid w:val="00CA424A"/>
    <w:rsid w:val="00CA5AA3"/>
    <w:rsid w:val="00CB13F8"/>
    <w:rsid w:val="00CB1E0B"/>
    <w:rsid w:val="00CB359A"/>
    <w:rsid w:val="00CB4480"/>
    <w:rsid w:val="00CB68AF"/>
    <w:rsid w:val="00CB76D5"/>
    <w:rsid w:val="00CC0575"/>
    <w:rsid w:val="00CC0E27"/>
    <w:rsid w:val="00CC1446"/>
    <w:rsid w:val="00CC35DE"/>
    <w:rsid w:val="00CC3724"/>
    <w:rsid w:val="00CC3D42"/>
    <w:rsid w:val="00CC562C"/>
    <w:rsid w:val="00CC66B4"/>
    <w:rsid w:val="00CC6D50"/>
    <w:rsid w:val="00CD208E"/>
    <w:rsid w:val="00CD504E"/>
    <w:rsid w:val="00CD5162"/>
    <w:rsid w:val="00CD61D6"/>
    <w:rsid w:val="00CE0961"/>
    <w:rsid w:val="00CE0BBC"/>
    <w:rsid w:val="00CE5039"/>
    <w:rsid w:val="00CE543F"/>
    <w:rsid w:val="00CE7335"/>
    <w:rsid w:val="00CE7868"/>
    <w:rsid w:val="00CF05E3"/>
    <w:rsid w:val="00CF0D15"/>
    <w:rsid w:val="00CF1D9C"/>
    <w:rsid w:val="00CF232B"/>
    <w:rsid w:val="00CF608D"/>
    <w:rsid w:val="00D01507"/>
    <w:rsid w:val="00D016C5"/>
    <w:rsid w:val="00D01D57"/>
    <w:rsid w:val="00D020D1"/>
    <w:rsid w:val="00D03269"/>
    <w:rsid w:val="00D11657"/>
    <w:rsid w:val="00D1238E"/>
    <w:rsid w:val="00D12D3E"/>
    <w:rsid w:val="00D134A4"/>
    <w:rsid w:val="00D16FAF"/>
    <w:rsid w:val="00D17C03"/>
    <w:rsid w:val="00D21C68"/>
    <w:rsid w:val="00D21FB8"/>
    <w:rsid w:val="00D24CF5"/>
    <w:rsid w:val="00D2679D"/>
    <w:rsid w:val="00D27DE3"/>
    <w:rsid w:val="00D40671"/>
    <w:rsid w:val="00D4267E"/>
    <w:rsid w:val="00D42AD8"/>
    <w:rsid w:val="00D42AE6"/>
    <w:rsid w:val="00D45430"/>
    <w:rsid w:val="00D501DF"/>
    <w:rsid w:val="00D528A2"/>
    <w:rsid w:val="00D555C9"/>
    <w:rsid w:val="00D562B6"/>
    <w:rsid w:val="00D56712"/>
    <w:rsid w:val="00D56858"/>
    <w:rsid w:val="00D5778A"/>
    <w:rsid w:val="00D601F2"/>
    <w:rsid w:val="00D63B3B"/>
    <w:rsid w:val="00D64A15"/>
    <w:rsid w:val="00D64A65"/>
    <w:rsid w:val="00D658CD"/>
    <w:rsid w:val="00D67A10"/>
    <w:rsid w:val="00D67D0A"/>
    <w:rsid w:val="00D76FF2"/>
    <w:rsid w:val="00D80B00"/>
    <w:rsid w:val="00D840B5"/>
    <w:rsid w:val="00D859B7"/>
    <w:rsid w:val="00D86A00"/>
    <w:rsid w:val="00D91340"/>
    <w:rsid w:val="00D917EC"/>
    <w:rsid w:val="00D94105"/>
    <w:rsid w:val="00DA01D0"/>
    <w:rsid w:val="00DA1012"/>
    <w:rsid w:val="00DA174E"/>
    <w:rsid w:val="00DA7C53"/>
    <w:rsid w:val="00DB0FEB"/>
    <w:rsid w:val="00DB2FB7"/>
    <w:rsid w:val="00DB4266"/>
    <w:rsid w:val="00DB518C"/>
    <w:rsid w:val="00DC1224"/>
    <w:rsid w:val="00DC226F"/>
    <w:rsid w:val="00DC257C"/>
    <w:rsid w:val="00DC73D4"/>
    <w:rsid w:val="00DD07E8"/>
    <w:rsid w:val="00DD29F1"/>
    <w:rsid w:val="00DD2C8C"/>
    <w:rsid w:val="00DD52DA"/>
    <w:rsid w:val="00DD5FC4"/>
    <w:rsid w:val="00DE1661"/>
    <w:rsid w:val="00DE1A74"/>
    <w:rsid w:val="00DE2BD5"/>
    <w:rsid w:val="00DE3299"/>
    <w:rsid w:val="00DF5F19"/>
    <w:rsid w:val="00DF7041"/>
    <w:rsid w:val="00DF7741"/>
    <w:rsid w:val="00DF7DDE"/>
    <w:rsid w:val="00E01E26"/>
    <w:rsid w:val="00E0445F"/>
    <w:rsid w:val="00E053DB"/>
    <w:rsid w:val="00E173A4"/>
    <w:rsid w:val="00E177F6"/>
    <w:rsid w:val="00E20481"/>
    <w:rsid w:val="00E20F2D"/>
    <w:rsid w:val="00E2167C"/>
    <w:rsid w:val="00E3080D"/>
    <w:rsid w:val="00E31455"/>
    <w:rsid w:val="00E324CA"/>
    <w:rsid w:val="00E37F23"/>
    <w:rsid w:val="00E4276C"/>
    <w:rsid w:val="00E438FF"/>
    <w:rsid w:val="00E4447D"/>
    <w:rsid w:val="00E451D2"/>
    <w:rsid w:val="00E45A80"/>
    <w:rsid w:val="00E467B3"/>
    <w:rsid w:val="00E47C24"/>
    <w:rsid w:val="00E47D9E"/>
    <w:rsid w:val="00E51511"/>
    <w:rsid w:val="00E5252F"/>
    <w:rsid w:val="00E52CBC"/>
    <w:rsid w:val="00E5428F"/>
    <w:rsid w:val="00E5588E"/>
    <w:rsid w:val="00E56943"/>
    <w:rsid w:val="00E574C8"/>
    <w:rsid w:val="00E62CCD"/>
    <w:rsid w:val="00E63595"/>
    <w:rsid w:val="00E638C7"/>
    <w:rsid w:val="00E65659"/>
    <w:rsid w:val="00E671FC"/>
    <w:rsid w:val="00E67E07"/>
    <w:rsid w:val="00E717C1"/>
    <w:rsid w:val="00E75A11"/>
    <w:rsid w:val="00E77695"/>
    <w:rsid w:val="00E77F47"/>
    <w:rsid w:val="00E808CC"/>
    <w:rsid w:val="00E81B45"/>
    <w:rsid w:val="00E913D9"/>
    <w:rsid w:val="00E93736"/>
    <w:rsid w:val="00E93A6C"/>
    <w:rsid w:val="00E94D39"/>
    <w:rsid w:val="00E96CEA"/>
    <w:rsid w:val="00EA1DA1"/>
    <w:rsid w:val="00EA2EC7"/>
    <w:rsid w:val="00EA43C0"/>
    <w:rsid w:val="00EA4BB5"/>
    <w:rsid w:val="00EA4F84"/>
    <w:rsid w:val="00EA54E1"/>
    <w:rsid w:val="00EA66DA"/>
    <w:rsid w:val="00EB1D71"/>
    <w:rsid w:val="00EB3770"/>
    <w:rsid w:val="00EB3FDF"/>
    <w:rsid w:val="00EB4655"/>
    <w:rsid w:val="00EB5A51"/>
    <w:rsid w:val="00EB7424"/>
    <w:rsid w:val="00EB78E4"/>
    <w:rsid w:val="00EC0D7B"/>
    <w:rsid w:val="00EC7A88"/>
    <w:rsid w:val="00ED0101"/>
    <w:rsid w:val="00ED0103"/>
    <w:rsid w:val="00ED2F39"/>
    <w:rsid w:val="00ED3BBC"/>
    <w:rsid w:val="00ED646F"/>
    <w:rsid w:val="00ED7257"/>
    <w:rsid w:val="00ED74F7"/>
    <w:rsid w:val="00EE055D"/>
    <w:rsid w:val="00EE0D1C"/>
    <w:rsid w:val="00EE3228"/>
    <w:rsid w:val="00EE42C2"/>
    <w:rsid w:val="00EF0826"/>
    <w:rsid w:val="00EF1A40"/>
    <w:rsid w:val="00EF32C1"/>
    <w:rsid w:val="00EF5F09"/>
    <w:rsid w:val="00EF6F28"/>
    <w:rsid w:val="00EF7925"/>
    <w:rsid w:val="00F0201D"/>
    <w:rsid w:val="00F028CE"/>
    <w:rsid w:val="00F02AE8"/>
    <w:rsid w:val="00F04229"/>
    <w:rsid w:val="00F07E33"/>
    <w:rsid w:val="00F1102E"/>
    <w:rsid w:val="00F20F84"/>
    <w:rsid w:val="00F23720"/>
    <w:rsid w:val="00F2633C"/>
    <w:rsid w:val="00F26F51"/>
    <w:rsid w:val="00F3108F"/>
    <w:rsid w:val="00F326E8"/>
    <w:rsid w:val="00F352B3"/>
    <w:rsid w:val="00F3539C"/>
    <w:rsid w:val="00F370A8"/>
    <w:rsid w:val="00F40296"/>
    <w:rsid w:val="00F42510"/>
    <w:rsid w:val="00F439A7"/>
    <w:rsid w:val="00F44BFF"/>
    <w:rsid w:val="00F521B0"/>
    <w:rsid w:val="00F5316E"/>
    <w:rsid w:val="00F5319C"/>
    <w:rsid w:val="00F53DDC"/>
    <w:rsid w:val="00F546AF"/>
    <w:rsid w:val="00F54C09"/>
    <w:rsid w:val="00F557EB"/>
    <w:rsid w:val="00F569BA"/>
    <w:rsid w:val="00F57DBB"/>
    <w:rsid w:val="00F60344"/>
    <w:rsid w:val="00F606A4"/>
    <w:rsid w:val="00F60ED4"/>
    <w:rsid w:val="00F61608"/>
    <w:rsid w:val="00F61D5A"/>
    <w:rsid w:val="00F6358F"/>
    <w:rsid w:val="00F64680"/>
    <w:rsid w:val="00F64B5E"/>
    <w:rsid w:val="00F67066"/>
    <w:rsid w:val="00F67DFE"/>
    <w:rsid w:val="00F704A0"/>
    <w:rsid w:val="00F71947"/>
    <w:rsid w:val="00F71BAB"/>
    <w:rsid w:val="00F71E1F"/>
    <w:rsid w:val="00F7267C"/>
    <w:rsid w:val="00F72C2D"/>
    <w:rsid w:val="00F73A85"/>
    <w:rsid w:val="00F75DC0"/>
    <w:rsid w:val="00F81976"/>
    <w:rsid w:val="00F83175"/>
    <w:rsid w:val="00F83688"/>
    <w:rsid w:val="00F836F6"/>
    <w:rsid w:val="00F85D21"/>
    <w:rsid w:val="00F870E7"/>
    <w:rsid w:val="00F90742"/>
    <w:rsid w:val="00F929A6"/>
    <w:rsid w:val="00F941CC"/>
    <w:rsid w:val="00F9660C"/>
    <w:rsid w:val="00F97F66"/>
    <w:rsid w:val="00FA023A"/>
    <w:rsid w:val="00FA1907"/>
    <w:rsid w:val="00FA1DC8"/>
    <w:rsid w:val="00FA2E6A"/>
    <w:rsid w:val="00FA55E7"/>
    <w:rsid w:val="00FA7763"/>
    <w:rsid w:val="00FB025F"/>
    <w:rsid w:val="00FB07CC"/>
    <w:rsid w:val="00FB139A"/>
    <w:rsid w:val="00FB590A"/>
    <w:rsid w:val="00FB6AD7"/>
    <w:rsid w:val="00FB6AE5"/>
    <w:rsid w:val="00FB77C6"/>
    <w:rsid w:val="00FB7B34"/>
    <w:rsid w:val="00FD4AEB"/>
    <w:rsid w:val="00FD616D"/>
    <w:rsid w:val="00FD64DF"/>
    <w:rsid w:val="00FD7434"/>
    <w:rsid w:val="00FD79C6"/>
    <w:rsid w:val="00FE5AB8"/>
    <w:rsid w:val="00FE6BBE"/>
    <w:rsid w:val="00FE70A0"/>
    <w:rsid w:val="00FF16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."/>
  <w:listSeparator w:val=","/>
  <w14:docId w14:val="3429F5AB"/>
  <w15:docId w15:val="{93141F3D-5FF4-4A95-888C-7CACFF9A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6A4"/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rsid w:val="001F4D40"/>
    <w:pPr>
      <w:keepNext/>
      <w:shd w:val="pct20" w:color="auto" w:fill="auto"/>
      <w:jc w:val="both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34D1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66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6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6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1E0B"/>
    <w:rPr>
      <w:color w:val="0000FF"/>
      <w:u w:val="single"/>
    </w:rPr>
  </w:style>
  <w:style w:type="paragraph" w:styleId="FootnoteText">
    <w:name w:val="footnote text"/>
    <w:basedOn w:val="Normal"/>
    <w:semiHidden/>
    <w:rsid w:val="001F4D40"/>
    <w:pPr>
      <w:jc w:val="both"/>
    </w:pPr>
    <w:rPr>
      <w:rFonts w:ascii="Times New Roman" w:hAnsi="Times New Roman" w:cs="Times New Roman"/>
    </w:rPr>
  </w:style>
  <w:style w:type="paragraph" w:customStyle="1" w:styleId="StyleUnderline">
    <w:name w:val="Style Underline"/>
    <w:basedOn w:val="Normal"/>
    <w:link w:val="StyleUnderlineChar"/>
    <w:rsid w:val="001F4D40"/>
    <w:pPr>
      <w:numPr>
        <w:numId w:val="1"/>
      </w:numPr>
      <w:spacing w:before="120" w:after="120"/>
    </w:pPr>
    <w:rPr>
      <w:rFonts w:eastAsia="Arial Unicode MS" w:cs="Times New Roman"/>
      <w:u w:val="single"/>
    </w:rPr>
  </w:style>
  <w:style w:type="character" w:customStyle="1" w:styleId="StyleUnderlineChar">
    <w:name w:val="Style Underline Char"/>
    <w:basedOn w:val="DefaultParagraphFont"/>
    <w:link w:val="StyleUnderline"/>
    <w:rsid w:val="001F4D40"/>
    <w:rPr>
      <w:rFonts w:ascii="Arial" w:eastAsia="Arial Unicode MS" w:hAnsi="Arial"/>
      <w:u w:val="single"/>
      <w:lang w:val="en-GB" w:eastAsia="en-US" w:bidi="ar-SA"/>
    </w:rPr>
  </w:style>
  <w:style w:type="character" w:styleId="PageNumber">
    <w:name w:val="page number"/>
    <w:basedOn w:val="DefaultParagraphFont"/>
    <w:rsid w:val="00C34D11"/>
  </w:style>
  <w:style w:type="paragraph" w:customStyle="1" w:styleId="Default">
    <w:name w:val="Default"/>
    <w:rsid w:val="00473D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247FBB"/>
    <w:rPr>
      <w:sz w:val="16"/>
      <w:szCs w:val="16"/>
    </w:rPr>
  </w:style>
  <w:style w:type="paragraph" w:styleId="CommentText">
    <w:name w:val="annotation text"/>
    <w:basedOn w:val="Normal"/>
    <w:semiHidden/>
    <w:rsid w:val="00247FBB"/>
  </w:style>
  <w:style w:type="character" w:customStyle="1" w:styleId="FooterChar">
    <w:name w:val="Footer Char"/>
    <w:basedOn w:val="DefaultParagraphFont"/>
    <w:link w:val="Footer"/>
    <w:uiPriority w:val="99"/>
    <w:rsid w:val="00AB5590"/>
    <w:rPr>
      <w:rFonts w:ascii="Arial" w:hAnsi="Arial" w:cs="Arial"/>
      <w:lang w:val="en-GB"/>
    </w:rPr>
  </w:style>
  <w:style w:type="character" w:styleId="Emphasis">
    <w:name w:val="Emphasis"/>
    <w:basedOn w:val="DefaultParagraphFont"/>
    <w:qFormat/>
    <w:rsid w:val="007E7BD0"/>
    <w:rPr>
      <w:i/>
      <w:iCs/>
    </w:rPr>
  </w:style>
  <w:style w:type="character" w:styleId="Strong">
    <w:name w:val="Strong"/>
    <w:basedOn w:val="DefaultParagraphFont"/>
    <w:qFormat/>
    <w:rsid w:val="007E7BD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E7BD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E7BD0"/>
    <w:rPr>
      <w:rFonts w:ascii="Cambria" w:eastAsia="Times New Roman" w:hAnsi="Cambri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B6E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5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NCIT%20Letterhead\NCIT_LETTERHEAD_FN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86B6B-9E5F-4901-B848-D67FD095E19B}"/>
      </w:docPartPr>
      <w:docPartBody>
        <w:p w:rsidR="00000000" w:rsidRDefault="00166B4F">
          <w:r w:rsidRPr="004A31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4F"/>
    <w:rsid w:val="001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B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36D0-C729-451D-B5E8-3948F68B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NCIT_LETTERHEAD_FNL</Template>
  <TotalTime>37</TotalTime>
  <Pages>2</Pages>
  <Words>396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MCST Home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secretariat</dc:creator>
  <cp:lastModifiedBy>Shifa Ali</cp:lastModifiedBy>
  <cp:revision>37</cp:revision>
  <cp:lastPrinted>2020-11-25T04:23:00Z</cp:lastPrinted>
  <dcterms:created xsi:type="dcterms:W3CDTF">2019-07-30T12:46:00Z</dcterms:created>
  <dcterms:modified xsi:type="dcterms:W3CDTF">2021-01-06T10:06:00Z</dcterms:modified>
</cp:coreProperties>
</file>