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148"/>
        <w:gridCol w:w="2057"/>
        <w:gridCol w:w="2793"/>
      </w:tblGrid>
      <w:tr w:rsidR="00B3632F" w:rsidRPr="0027779C" w14:paraId="32BCE807" w14:textId="77777777" w:rsidTr="003D09F3">
        <w:trPr>
          <w:cantSplit/>
          <w:jc w:val="right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CA904" w14:textId="77777777" w:rsidR="00B3632F" w:rsidRPr="0027779C" w:rsidRDefault="00B3632F" w:rsidP="003D09F3">
            <w:pPr>
              <w:bidi/>
              <w:spacing w:before="60" w:after="60"/>
              <w:jc w:val="both"/>
              <w:rPr>
                <w:rFonts w:ascii="Faruma" w:hAnsi="Faruma" w:cs="Faruma"/>
                <w:bCs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Cs/>
                <w:sz w:val="22"/>
                <w:szCs w:val="22"/>
                <w:rtl/>
                <w:lang w:bidi="dv-MV"/>
              </w:rPr>
              <w:t>ގުޅޭ ކަމެއްގައި</w:t>
            </w:r>
            <w:r w:rsidRPr="0027779C">
              <w:rPr>
                <w:rFonts w:ascii="Faruma" w:hAnsi="Faruma" w:cs="Faruma"/>
                <w:bCs/>
                <w:sz w:val="22"/>
                <w:szCs w:val="22"/>
                <w:rtl/>
                <w:lang w:bidi="dv-MV"/>
              </w:rPr>
              <w:t xml:space="preserve"> ފާހަގަ ޖައްސަވާ</w:t>
            </w:r>
          </w:p>
        </w:tc>
      </w:tr>
      <w:tr w:rsidR="00B3632F" w:rsidRPr="0027779C" w14:paraId="76E428CA" w14:textId="77777777" w:rsidTr="003D09F3">
        <w:trPr>
          <w:cantSplit/>
          <w:trHeight w:val="494"/>
          <w:jc w:val="right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1E2BC3" w14:textId="5A40C6F2" w:rsidR="00B3632F" w:rsidRPr="0027779C" w:rsidRDefault="00B3632F" w:rsidP="003D09F3">
            <w:pPr>
              <w:bidi/>
              <w:spacing w:after="60"/>
              <w:rPr>
                <w:rFonts w:ascii="Faruma" w:hAnsi="Faruma" w:cs="Faruma"/>
                <w:b/>
                <w:sz w:val="22"/>
                <w:szCs w:val="22"/>
                <w:lang w:bidi="dv-MV"/>
              </w:rPr>
            </w:pPr>
            <w:sdt>
              <w:sdtPr>
                <w:rPr>
                  <w:sz w:val="22"/>
                  <w:szCs w:val="22"/>
                  <w:rtl/>
                </w:rPr>
                <w:id w:val="-355352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7779C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27779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 xml:space="preserve"> އައު ޔޫޒަރ އެކައުންޓަ</w:t>
            </w:r>
            <w:r w:rsidR="004156EB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ކަ</w:t>
            </w:r>
            <w:r w:rsidRPr="0027779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ށް އެދި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9BCC" w14:textId="4B10ED02" w:rsidR="00B3632F" w:rsidRPr="0027779C" w:rsidRDefault="00B3632F" w:rsidP="003D09F3">
            <w:pPr>
              <w:spacing w:after="60"/>
              <w:jc w:val="right"/>
              <w:rPr>
                <w:rFonts w:ascii="Faruma" w:hAnsi="Faruma" w:cs="Faruma"/>
                <w:b/>
                <w:sz w:val="22"/>
                <w:szCs w:val="22"/>
                <w:lang w:bidi="dv-MV"/>
              </w:rPr>
            </w:pPr>
            <w:sdt>
              <w:sdtPr>
                <w:rPr>
                  <w:sz w:val="22"/>
                  <w:szCs w:val="22"/>
                </w:rPr>
                <w:id w:val="-286040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7779C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27779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Pr="0027779C">
              <w:rPr>
                <w:rFonts w:cs="Faruma" w:hint="cs"/>
                <w:sz w:val="22"/>
                <w:szCs w:val="22"/>
                <w:rtl/>
                <w:lang w:bidi="dv-MV"/>
              </w:rPr>
              <w:t>މައުލޫމާތު</w:t>
            </w:r>
            <w:r w:rsidRPr="0027779C">
              <w:rPr>
                <w:rFonts w:cs="Faruma"/>
                <w:sz w:val="22"/>
                <w:szCs w:val="22"/>
                <w:rtl/>
                <w:lang w:bidi="dv-MV"/>
              </w:rPr>
              <w:t xml:space="preserve"> ބަދަލު</w:t>
            </w:r>
            <w:r w:rsidR="004156EB">
              <w:rPr>
                <w:rFonts w:cs="Faruma" w:hint="cs"/>
                <w:sz w:val="22"/>
                <w:szCs w:val="22"/>
                <w:rtl/>
                <w:lang w:bidi="dv-MV"/>
              </w:rPr>
              <w:t>ކުރު</w:t>
            </w:r>
            <w:r w:rsidRPr="0027779C">
              <w:rPr>
                <w:rFonts w:cs="Faruma"/>
                <w:sz w:val="22"/>
                <w:szCs w:val="22"/>
                <w:rtl/>
                <w:lang w:bidi="dv-MV"/>
              </w:rPr>
              <w:t>ން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D7A5" w14:textId="77777777" w:rsidR="00B3632F" w:rsidRPr="0027779C" w:rsidRDefault="00B3632F" w:rsidP="003D09F3">
            <w:pPr>
              <w:spacing w:after="60"/>
              <w:jc w:val="right"/>
              <w:rPr>
                <w:rFonts w:ascii="Faruma" w:hAnsi="Faruma" w:cs="Faruma"/>
                <w:b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b/>
                <w:sz w:val="22"/>
                <w:szCs w:val="22"/>
                <w:rtl/>
                <w:lang w:bidi="dv-MV"/>
              </w:rPr>
              <w:t>ރޯލް</w:t>
            </w:r>
            <w:r w:rsidRPr="0027779C">
              <w:rPr>
                <w:rFonts w:ascii="Faruma" w:hAnsi="Faruma" w:cs="Faruma"/>
                <w:b/>
                <w:sz w:val="22"/>
                <w:szCs w:val="22"/>
                <w:rtl/>
                <w:lang w:val="en-US" w:bidi="dv-MV"/>
              </w:rPr>
              <w:t xml:space="preserve"> ބަދަލުކުރު</w:t>
            </w:r>
            <w:r w:rsidRPr="0027779C">
              <w:rPr>
                <w:rFonts w:ascii="Faruma" w:hAnsi="Faruma" w:cs="Faruma" w:hint="cs"/>
                <w:b/>
                <w:sz w:val="22"/>
                <w:szCs w:val="22"/>
                <w:rtl/>
                <w:lang w:val="en-US" w:bidi="dv-MV"/>
              </w:rPr>
              <w:t>ން</w:t>
            </w:r>
            <w:r w:rsidRPr="0027779C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2596106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7779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BC6B" w14:textId="3DC2264D" w:rsidR="00B3632F" w:rsidRPr="0027779C" w:rsidRDefault="00B3632F" w:rsidP="003D09F3">
            <w:pPr>
              <w:spacing w:after="60"/>
              <w:jc w:val="right"/>
              <w:rPr>
                <w:rFonts w:ascii="Faruma" w:hAnsi="Faruma" w:cs="Faruma"/>
                <w:b/>
                <w:sz w:val="22"/>
                <w:szCs w:val="22"/>
                <w:lang w:bidi="dv-MV"/>
              </w:rPr>
            </w:pPr>
            <w:r w:rsidRPr="0027779C">
              <w:rPr>
                <w:rFonts w:ascii="Faruma" w:hAnsi="Faruma" w:cs="Faruma"/>
                <w:b/>
                <w:sz w:val="22"/>
                <w:szCs w:val="22"/>
                <w:rtl/>
                <w:lang w:bidi="dv-MV"/>
              </w:rPr>
              <w:t>ޔޫ</w:t>
            </w:r>
            <w:r w:rsidRPr="0027779C">
              <w:rPr>
                <w:rFonts w:ascii="Faruma" w:hAnsi="Faruma" w:cs="Faruma" w:hint="cs"/>
                <w:b/>
                <w:sz w:val="22"/>
                <w:szCs w:val="22"/>
                <w:rtl/>
                <w:lang w:bidi="dv-MV"/>
              </w:rPr>
              <w:t>ޒަރ އެކައުންޓް ސަސްޕެ</w:t>
            </w:r>
            <w:r w:rsidR="00A435B3">
              <w:rPr>
                <w:rFonts w:ascii="Faruma" w:hAnsi="Faruma" w:cs="Faruma" w:hint="cs"/>
                <w:b/>
                <w:sz w:val="22"/>
                <w:szCs w:val="22"/>
                <w:rtl/>
                <w:lang w:bidi="dv-MV"/>
              </w:rPr>
              <w:t>ން</w:t>
            </w:r>
            <w:r w:rsidRPr="0027779C">
              <w:rPr>
                <w:rFonts w:ascii="Faruma" w:hAnsi="Faruma" w:cs="Faruma" w:hint="cs"/>
                <w:b/>
                <w:sz w:val="22"/>
                <w:szCs w:val="22"/>
                <w:rtl/>
                <w:lang w:bidi="dv-MV"/>
              </w:rPr>
              <w:t>ޝަން</w:t>
            </w:r>
            <w:r w:rsidRPr="0027779C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69297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7779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ED751C9" w14:textId="77777777" w:rsidR="00B3632F" w:rsidRDefault="00B3632F" w:rsidP="00B3632F">
      <w:pPr>
        <w:pStyle w:val="FootnoteText"/>
        <w:bidi/>
        <w:rPr>
          <w:rFonts w:cs="MV Boli" w:hint="cs"/>
          <w:rtl/>
          <w:lang w:bidi="dv-MV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1"/>
        <w:gridCol w:w="2450"/>
        <w:gridCol w:w="1420"/>
        <w:gridCol w:w="2988"/>
      </w:tblGrid>
      <w:tr w:rsidR="00394C1D" w14:paraId="575FEE54" w14:textId="77777777" w:rsidTr="0005644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5F6E942" w14:textId="77777777" w:rsidR="00394C1D" w:rsidRDefault="00394C1D" w:rsidP="00960D5E">
            <w:pPr>
              <w:bidi/>
              <w:spacing w:before="60" w:after="60"/>
              <w:rPr>
                <w:rFonts w:ascii="Faruma" w:hAnsi="Faruma" w:cs="Faruma"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Cs/>
                <w:rtl/>
                <w:lang w:bidi="dv-MV"/>
              </w:rPr>
              <w:t>މުވައްޒަފުގެ މަޢުލޫމާތ</w:t>
            </w:r>
            <w:r w:rsidR="00664AA6">
              <w:rPr>
                <w:rFonts w:ascii="Faruma" w:hAnsi="Faruma" w:cs="Faruma" w:hint="cs"/>
                <w:bCs/>
                <w:rtl/>
                <w:lang w:bidi="dv-MV"/>
              </w:rPr>
              <w:t>ު</w:t>
            </w:r>
          </w:p>
          <w:p w14:paraId="4FDC7421" w14:textId="0C2A93F9" w:rsidR="001F788E" w:rsidRPr="001F788E" w:rsidRDefault="00A435B3" w:rsidP="00BE6FBE">
            <w:pPr>
              <w:bidi/>
              <w:spacing w:before="60" w:after="60"/>
              <w:rPr>
                <w:rFonts w:ascii="Faruma" w:hAnsi="Faruma" w:cs="Faruma" w:hint="cs"/>
                <w:b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ތިރީގައިވާ ހުރިހާ ބައިތަކެއް ފުރިހަމަކުރައްވަންވާނެ.</w:t>
            </w:r>
          </w:p>
        </w:tc>
      </w:tr>
      <w:tr w:rsidR="001F788E" w14:paraId="583046AF" w14:textId="77777777" w:rsidTr="000E670C">
        <w:trPr>
          <w:cantSplit/>
          <w:trHeight w:val="359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C47" w14:textId="482866C0" w:rsidR="001F788E" w:rsidRPr="00413492" w:rsidRDefault="001F788E" w:rsidP="001F788E">
            <w:pPr>
              <w:bidi/>
              <w:spacing w:before="120" w:after="6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</w:t>
            </w:r>
            <w:r w:rsidRPr="00413492">
              <w:rPr>
                <w:rFonts w:ascii="Faruma" w:hAnsi="Faruma" w:cs="Faruma"/>
                <w:rtl/>
                <w:lang w:bidi="dv-MV"/>
              </w:rPr>
              <w:t>.ޑީ ކާޑު ނަންބަރު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cs="Faruma"/>
              <w:rtl/>
              <w:lang w:bidi="dv-MV"/>
            </w:rPr>
            <w:id w:val="2116944357"/>
            <w:placeholder>
              <w:docPart w:val="5D683F210DE94DADA5E7041E095CCC6C"/>
            </w:placeholder>
            <w:showingPlcHdr/>
            <w:text/>
          </w:sdtPr>
          <w:sdtEndPr/>
          <w:sdtContent>
            <w:tc>
              <w:tcPr>
                <w:tcW w:w="3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31884" w14:textId="5E8F278D" w:rsidR="001F788E" w:rsidRPr="001C7D50" w:rsidRDefault="00DF69FA" w:rsidP="001F788E">
                <w:pPr>
                  <w:bidi/>
                  <w:spacing w:before="120" w:after="120"/>
                  <w:rPr>
                    <w:rFonts w:cs="Faruma"/>
                    <w:lang w:bidi="dv-MV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8E" w14:paraId="49C5CCE0" w14:textId="77777777" w:rsidTr="000E670C">
        <w:trPr>
          <w:cantSplit/>
          <w:trHeight w:val="359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FBE" w14:textId="5D401D81" w:rsidR="001F788E" w:rsidRPr="00413492" w:rsidRDefault="001F788E" w:rsidP="001F788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ފުރިހަމަ ނަން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  <w:r w:rsidRPr="0041349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17A9E">
              <w:rPr>
                <w:rFonts w:ascii="Faruma" w:hAnsi="Faruma" w:cs="Faruma"/>
                <w:rtl/>
                <w:lang w:bidi="dv-MV"/>
              </w:rPr>
              <w:t>(އައި.ޑީ ކާޑުގައިވާ ގޮތަށް)</w:t>
            </w:r>
          </w:p>
        </w:tc>
        <w:sdt>
          <w:sdtPr>
            <w:rPr>
              <w:rFonts w:cs="Faruma"/>
              <w:rtl/>
              <w:lang w:bidi="dv-MV"/>
            </w:rPr>
            <w:id w:val="-1861580297"/>
            <w:placeholder>
              <w:docPart w:val="DB7A752C8D8C4532B55475344B8569A1"/>
            </w:placeholder>
            <w:showingPlcHdr/>
            <w:text/>
          </w:sdtPr>
          <w:sdtEndPr/>
          <w:sdtContent>
            <w:tc>
              <w:tcPr>
                <w:tcW w:w="3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0D6AC5" w14:textId="0F42708C" w:rsidR="001F788E" w:rsidRPr="001C7D50" w:rsidRDefault="00DF69FA" w:rsidP="001F788E">
                <w:pPr>
                  <w:bidi/>
                  <w:spacing w:before="120" w:after="120"/>
                  <w:rPr>
                    <w:rFonts w:cs="Faruma"/>
                    <w:lang w:bidi="dv-MV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8E" w14:paraId="1292B0DD" w14:textId="77777777" w:rsidTr="000E670C">
        <w:trPr>
          <w:cantSplit/>
          <w:trHeight w:val="413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365" w14:textId="77777777" w:rsidR="001F788E" w:rsidRPr="00413492" w:rsidRDefault="001F788E" w:rsidP="001F788E">
            <w:pPr>
              <w:bidi/>
              <w:spacing w:before="120" w:after="60"/>
              <w:rPr>
                <w:rFonts w:ascii="Faruma" w:hAnsi="Faruma" w:cs="Faruma"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rtl/>
                <w:lang w:bidi="dv-MV"/>
              </w:rPr>
              <w:t>ު:</w:t>
            </w:r>
          </w:p>
        </w:tc>
        <w:sdt>
          <w:sdtPr>
            <w:rPr>
              <w:rFonts w:cs="Faruma"/>
              <w:rtl/>
              <w:lang w:bidi="dv-MV"/>
            </w:rPr>
            <w:id w:val="-1378628011"/>
            <w:placeholder>
              <w:docPart w:val="C4607EAA5FC04AB19AA3CAA1D173E93C"/>
            </w:placeholder>
            <w:showingPlcHdr/>
            <w:text/>
          </w:sdtPr>
          <w:sdtEndPr/>
          <w:sdtContent>
            <w:tc>
              <w:tcPr>
                <w:tcW w:w="352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677224" w14:textId="039DD3DC" w:rsidR="001F788E" w:rsidRPr="001C7D50" w:rsidRDefault="00DF69FA" w:rsidP="001F788E">
                <w:pPr>
                  <w:bidi/>
                  <w:spacing w:before="120" w:after="120"/>
                  <w:rPr>
                    <w:rFonts w:cs="Faruma"/>
                    <w:lang w:bidi="dv-MV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8E" w14:paraId="624C55AE" w14:textId="77777777" w:rsidTr="000E670C">
        <w:trPr>
          <w:cantSplit/>
          <w:trHeight w:val="269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356" w14:textId="77777777" w:rsidR="001F788E" w:rsidRDefault="001F788E" w:rsidP="001F788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ނަން:</w:t>
            </w:r>
          </w:p>
        </w:tc>
        <w:sdt>
          <w:sdtPr>
            <w:rPr>
              <w:rFonts w:cs="Faruma"/>
              <w:rtl/>
              <w:lang w:bidi="dv-MV"/>
            </w:rPr>
            <w:id w:val="1898473839"/>
            <w:placeholder>
              <w:docPart w:val="76EB1B45569E4FCC8C5850133AEF5843"/>
            </w:placeholder>
            <w:showingPlcHdr/>
            <w:text/>
          </w:sdtPr>
          <w:sdtEndPr/>
          <w:sdtContent>
            <w:tc>
              <w:tcPr>
                <w:tcW w:w="3521" w:type="pct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2D84CB" w14:textId="19B550B3" w:rsidR="001F788E" w:rsidRPr="001C7D50" w:rsidRDefault="00DF69FA" w:rsidP="001F788E">
                <w:pPr>
                  <w:bidi/>
                  <w:spacing w:before="120" w:after="60"/>
                  <w:rPr>
                    <w:rFonts w:cs="Faruma"/>
                    <w:lang w:bidi="dv-MV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788E" w14:paraId="7E9FDB58" w14:textId="77777777" w:rsidTr="000E670C">
        <w:trPr>
          <w:cantSplit/>
          <w:trHeight w:val="269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0D2" w14:textId="77777777" w:rsidR="001F788E" w:rsidRDefault="001F788E" w:rsidP="001F788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ސެކްޝަން ނަން:</w:t>
            </w:r>
          </w:p>
        </w:tc>
        <w:sdt>
          <w:sdtPr>
            <w:rPr>
              <w:rFonts w:cs="Faruma"/>
              <w:rtl/>
            </w:rPr>
            <w:id w:val="161830408"/>
            <w:placeholder>
              <w:docPart w:val="22E8538B96754DEEA15DF9C596BAE956"/>
            </w:placeholder>
            <w:showingPlcHdr/>
            <w:text/>
          </w:sdtPr>
          <w:sdtEndPr/>
          <w:sdtContent>
            <w:tc>
              <w:tcPr>
                <w:tcW w:w="3521" w:type="pct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465E63" w14:textId="627D8C66" w:rsidR="001F788E" w:rsidRPr="001C7D50" w:rsidRDefault="00DF69FA" w:rsidP="001F788E">
                <w:pPr>
                  <w:bidi/>
                  <w:spacing w:before="120" w:after="60"/>
                  <w:rPr>
                    <w:rFonts w:cs="Faruma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27E2" w14:paraId="703B442E" w14:textId="77777777" w:rsidTr="000E670C">
        <w:trPr>
          <w:cantSplit/>
          <w:trHeight w:val="269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FE4" w14:textId="0A8A54C6" w:rsidR="006027E2" w:rsidRDefault="006027E2" w:rsidP="006027E2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 w:rsidRPr="00F61D5A">
              <w:rPr>
                <w:rFonts w:ascii="Faruma" w:hAnsi="Faruma" w:cs="Faruma"/>
                <w:rtl/>
                <w:lang w:bidi="dv-MV"/>
              </w:rPr>
              <w:t>އީ.މެއިލް އެޑްރެސް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cs="Faruma"/>
              <w:rtl/>
            </w:rPr>
            <w:id w:val="1504625275"/>
            <w:placeholder>
              <w:docPart w:val="7BBCB782702940F8A08E3D65BD47E16F"/>
            </w:placeholder>
            <w:showingPlcHdr/>
            <w:text/>
          </w:sdtPr>
          <w:sdtEndPr/>
          <w:sdtContent>
            <w:tc>
              <w:tcPr>
                <w:tcW w:w="3521" w:type="pct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76DE4E" w14:textId="20291CFA" w:rsidR="006027E2" w:rsidRPr="001C7D50" w:rsidRDefault="00DF69FA" w:rsidP="006027E2">
                <w:pPr>
                  <w:bidi/>
                  <w:spacing w:before="120" w:after="60"/>
                  <w:rPr>
                    <w:rFonts w:cs="Faruma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27E2" w14:paraId="002E8725" w14:textId="77777777" w:rsidTr="006027E2">
        <w:trPr>
          <w:cantSplit/>
          <w:trHeight w:val="269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BCC" w14:textId="44026AAE" w:rsidR="006027E2" w:rsidRPr="00BD416C" w:rsidRDefault="006027E2" w:rsidP="006027E2">
            <w:pPr>
              <w:bidi/>
              <w:spacing w:before="120" w:after="60"/>
              <w:rPr>
                <w:rFonts w:ascii="Faruma" w:hAnsi="Faruma" w:cs="Faruma"/>
                <w:lang w:val="en-US"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ރިކޯޑް ކާޑް ނަންބަރު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id w:val="541797624"/>
            <w:placeholder>
              <w:docPart w:val="51C1D2271EEB488DAC38F35CD62F6B75"/>
            </w:placeholder>
            <w:showingPlcHdr/>
            <w:text/>
          </w:sdtPr>
          <w:sdtEndPr/>
          <w:sdtContent>
            <w:tc>
              <w:tcPr>
                <w:tcW w:w="1258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01BDEA" w14:textId="3C49D2A4" w:rsidR="006027E2" w:rsidRPr="00617A9E" w:rsidRDefault="00DF69FA" w:rsidP="006027E2">
                <w:pPr>
                  <w:bidi/>
                  <w:spacing w:before="120" w:after="60"/>
                  <w:rPr>
                    <w:rFonts w:ascii="Faruma" w:hAnsi="Faruma" w:cs="Faruma"/>
                    <w:lang w:bidi="dv-MV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F7473" w14:textId="77777777" w:rsidR="006027E2" w:rsidRPr="00413492" w:rsidRDefault="006027E2" w:rsidP="006027E2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 w:rsidRPr="00225CA5">
              <w:rPr>
                <w:rFonts w:ascii="Faruma" w:hAnsi="Faruma" w:cs="Faruma" w:hint="cs"/>
                <w:rtl/>
                <w:lang w:bidi="dv-MV"/>
              </w:rPr>
              <w:t>މޯބައިލް ނަންބަރ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tl/>
            </w:rPr>
            <w:id w:val="-1226824025"/>
            <w:placeholder>
              <w:docPart w:val="A7082D1B95924F2490CF4422FC0C1A62"/>
            </w:placeholder>
            <w:showingPlcHdr/>
            <w:text/>
          </w:sdtPr>
          <w:sdtEndPr/>
          <w:sdtContent>
            <w:tc>
              <w:tcPr>
                <w:tcW w:w="1535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8353B2" w14:textId="18CD3F98" w:rsidR="006027E2" w:rsidRPr="00945750" w:rsidRDefault="00DF69FA" w:rsidP="006027E2">
                <w:pPr>
                  <w:bidi/>
                  <w:spacing w:before="120" w:after="60"/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1F3D83" w14:textId="7E16FE03" w:rsidR="00BE6FBE" w:rsidRDefault="00BE6FBE">
      <w:pPr>
        <w:bidi/>
        <w:rPr>
          <w:rtl/>
        </w:rPr>
      </w:pPr>
    </w:p>
    <w:p w14:paraId="50A2593D" w14:textId="77777777" w:rsidR="002B5D6F" w:rsidRDefault="002B5D6F" w:rsidP="002B5D6F">
      <w:pPr>
        <w:bidi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1"/>
        <w:gridCol w:w="4758"/>
      </w:tblGrid>
      <w:tr w:rsidR="001F788E" w14:paraId="0D184C41" w14:textId="77777777" w:rsidTr="00056446">
        <w:trPr>
          <w:cantSplit/>
          <w:trHeight w:val="35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A9AFB" w14:textId="77777777" w:rsidR="001F788E" w:rsidRPr="00960D5E" w:rsidRDefault="001F788E" w:rsidP="001F788E">
            <w:pPr>
              <w:bidi/>
              <w:spacing w:before="60" w:after="60"/>
              <w:rPr>
                <w:rFonts w:ascii="Faruma" w:hAnsi="Faruma" w:cs="Faruma"/>
                <w:bCs/>
                <w:lang w:bidi="dv-MV"/>
              </w:rPr>
            </w:pPr>
            <w:r w:rsidRPr="00960D5E">
              <w:rPr>
                <w:rFonts w:ascii="Faruma" w:hAnsi="Faruma" w:cs="Faruma"/>
                <w:bCs/>
                <w:rtl/>
                <w:lang w:bidi="dv-MV"/>
              </w:rPr>
              <w:t>އިޤްރާރު</w:t>
            </w:r>
          </w:p>
        </w:tc>
      </w:tr>
      <w:tr w:rsidR="001F788E" w14:paraId="33639A92" w14:textId="77777777" w:rsidTr="0090461B">
        <w:trPr>
          <w:cantSplit/>
          <w:trHeight w:val="2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20E82" w14:textId="1C9F1121" w:rsidR="001F788E" w:rsidRPr="00960D5E" w:rsidRDefault="001F788E" w:rsidP="00A435B3">
            <w:pPr>
              <w:bidi/>
              <w:spacing w:before="60" w:after="6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އަޅުގަނޑު، </w:t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915293180"/>
                <w:placeholder>
                  <w:docPart w:val="78C4A9C4C3FB4F32AC86148AD2247CE1"/>
                </w:placeholder>
                <w:showingPlcHdr/>
                <w:text/>
              </w:sdtPr>
              <w:sdtEndPr/>
              <w:sdtContent>
                <w:r w:rsidR="00DF69FA" w:rsidRPr="006333AC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Faruma" w:hAnsi="Faruma" w:cs="Times New Roman"/>
                <w:rtl/>
              </w:rPr>
              <w:t>، (</w:t>
            </w:r>
            <w:r>
              <w:rPr>
                <w:rFonts w:ascii="Faruma" w:hAnsi="Faruma" w:cs="Faruma"/>
                <w:rtl/>
                <w:lang w:bidi="dv-MV"/>
              </w:rPr>
              <w:t xml:space="preserve">އައި.ޑީކާޑު ނަންބަރު: </w:t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-14773569"/>
                <w:placeholder>
                  <w:docPart w:val="4B03C75DB4004D7FB65725150CCD5481"/>
                </w:placeholder>
                <w:showingPlcHdr/>
                <w:text/>
              </w:sdtPr>
              <w:sdtEndPr/>
              <w:sdtContent>
                <w:r w:rsidR="00DF69FA" w:rsidRPr="006333AC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="0008074D">
              <w:rPr>
                <w:rFonts w:ascii="Faruma" w:hAnsi="Faruma" w:cs="Faruma" w:hint="cs"/>
                <w:rtl/>
                <w:lang w:bidi="dv-MV"/>
              </w:rPr>
              <w:t>މި ފޯމްގައި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94378">
              <w:rPr>
                <w:rFonts w:ascii="Faruma" w:hAnsi="Faruma" w:cs="Faruma" w:hint="cs"/>
                <w:rtl/>
                <w:lang w:bidi="dv-MV"/>
              </w:rPr>
              <w:t>ހުށަހަޅާފައިވާ</w:t>
            </w:r>
            <w:r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94378">
              <w:rPr>
                <w:rFonts w:ascii="Faruma" w:hAnsi="Faruma" w:cs="Faruma" w:hint="cs"/>
                <w:rtl/>
                <w:lang w:bidi="dv-MV"/>
              </w:rPr>
              <w:t>މަޢުލޫމާތަކީ</w:t>
            </w:r>
            <w:r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94378">
              <w:rPr>
                <w:rFonts w:ascii="Faruma" w:hAnsi="Faruma" w:cs="Faruma" w:hint="cs"/>
                <w:rtl/>
                <w:lang w:bidi="dv-MV"/>
              </w:rPr>
              <w:t>ތެދު</w:t>
            </w:r>
            <w:r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94378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94378">
              <w:rPr>
                <w:rFonts w:ascii="Faruma" w:hAnsi="Faruma" w:cs="Faruma" w:hint="cs"/>
                <w:rtl/>
                <w:lang w:bidi="dv-MV"/>
              </w:rPr>
              <w:t>ކަމުގައި</w:t>
            </w:r>
            <w:r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94378">
              <w:rPr>
                <w:rFonts w:ascii="Faruma" w:hAnsi="Faruma" w:cs="Faruma" w:hint="cs"/>
                <w:rtl/>
                <w:lang w:bidi="dv-MV"/>
              </w:rPr>
              <w:t>އިޤުރާރު</w:t>
            </w:r>
            <w:r w:rsidRPr="00094378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094378">
              <w:rPr>
                <w:rFonts w:ascii="Faruma" w:hAnsi="Faruma" w:cs="Faruma" w:hint="cs"/>
                <w:rtl/>
                <w:lang w:bidi="dv-MV"/>
              </w:rPr>
              <w:t>ވަމެވެ</w:t>
            </w:r>
            <w:r>
              <w:rPr>
                <w:rFonts w:ascii="Faruma" w:hAnsi="Faruma" w:cs="Faruma"/>
                <w:rtl/>
                <w:lang w:bidi="dv-MV"/>
              </w:rPr>
              <w:t>. އަޅުގަނޑ</w:t>
            </w:r>
            <w:r>
              <w:rPr>
                <w:rFonts w:ascii="Faruma" w:hAnsi="Faruma" w:cs="Faruma" w:hint="cs"/>
                <w:rtl/>
                <w:lang w:bidi="dv-MV"/>
              </w:rPr>
              <w:t>ާ ހަވާލުކުރެވޭ</w:t>
            </w:r>
            <w:r>
              <w:rPr>
                <w:rFonts w:ascii="Faruma" w:hAnsi="Faruma" w:cs="Faruma"/>
                <w:rtl/>
                <w:lang w:bidi="dv-MV"/>
              </w:rPr>
              <w:t xml:space="preserve"> އެކައުންޓް ބޭނުންކުރާނީ އަޅުގަނޑަށް </w:t>
            </w:r>
            <w:r>
              <w:rPr>
                <w:rFonts w:ascii="Faruma" w:hAnsi="Faruma" w:cs="Faruma" w:hint="cs"/>
                <w:rtl/>
                <w:lang w:bidi="dv-MV"/>
              </w:rPr>
              <w:t>ހ</w:t>
            </w:r>
            <w:r>
              <w:rPr>
                <w:rFonts w:ascii="Faruma" w:hAnsi="Faruma" w:cs="Faruma"/>
                <w:rtl/>
                <w:lang w:bidi="dv-MV"/>
              </w:rPr>
              <w:t>ަވާލުވެފައިވާ މަސްޢޫލިއްޔަތު އަދާކުރުމަށް އެކ</w:t>
            </w:r>
            <w:r>
              <w:rPr>
                <w:rFonts w:ascii="Faruma" w:hAnsi="Faruma" w:cs="Faruma" w:hint="cs"/>
                <w:rtl/>
                <w:lang w:bidi="dv-MV"/>
              </w:rPr>
              <w:t>ަންޏ</w:t>
            </w:r>
            <w:r>
              <w:rPr>
                <w:rFonts w:ascii="Faruma" w:hAnsi="Faruma" w:cs="Faruma"/>
                <w:rtl/>
                <w:lang w:bidi="dv-MV"/>
              </w:rPr>
              <w:t>ެވެ. އަދި ދިވެހިރާއްޖޭގެ ޤާނޫނާއި ޤަވާޢިދ</w:t>
            </w:r>
            <w:r>
              <w:rPr>
                <w:rFonts w:ascii="Faruma" w:hAnsi="Faruma" w:cs="Faruma" w:hint="cs"/>
                <w:rtl/>
                <w:lang w:bidi="dv-MV"/>
              </w:rPr>
              <w:t>ުތަކާ</w:t>
            </w:r>
            <w:r>
              <w:rPr>
                <w:rFonts w:ascii="Faruma" w:hAnsi="Faruma" w:cs="Faruma"/>
                <w:rtl/>
                <w:lang w:bidi="dv-MV"/>
              </w:rPr>
              <w:t>އި އެއްގޮތްވާ ގޮތުގެ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rtl/>
                <w:lang w:bidi="dv-MV"/>
              </w:rPr>
              <w:t>މަތިން ޢަމަލުކުރުމަށާއި މިއެކައުންޓް ބޭނުންކޮށްގެން ޣައިރު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rtl/>
                <w:lang w:bidi="dv-MV"/>
              </w:rPr>
              <w:t>ޤާނޫނީ ޢަމަލެއް ނުހިންގ</w:t>
            </w:r>
            <w:r>
              <w:rPr>
                <w:rFonts w:ascii="Faruma" w:hAnsi="Faruma" w:cs="Faruma" w:hint="cs"/>
                <w:rtl/>
                <w:lang w:bidi="dv-MV"/>
              </w:rPr>
              <w:t>ުމަށް އެއްބަސްވަ</w:t>
            </w:r>
            <w:r>
              <w:rPr>
                <w:rFonts w:ascii="Faruma" w:hAnsi="Faruma" w:cs="Faruma"/>
                <w:rtl/>
                <w:lang w:bidi="dv-MV"/>
              </w:rPr>
              <w:t>މެވެ. އަދި މިއިޤްރާރާއި ޚިލާފުވެއްޖެނަމަ އަޅުގަނޑާއި ދޭތެރޭ ޤާނޫނީގޮތުން އަދި އިދާރީގޮތުން އެކަށީގެންވާ ފިޔަވަޅު އެޅޭނެކަމާއި އަޅުގަނޑުގެ ޔޫޒަރ އެކައުންޓް އުވާލެވޭނެކަންވެސް ޤަބޫލުކުރަމެވެ</w:t>
            </w:r>
            <w:r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</w:tr>
      <w:tr w:rsidR="001F788E" w14:paraId="5D7719CB" w14:textId="77777777" w:rsidTr="000E670C">
        <w:trPr>
          <w:cantSplit/>
          <w:trHeight w:val="1080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Faruma" w:hAnsi="Faruma" w:cs="Faruma"/>
                <w:rtl/>
                <w:lang w:val="en-US" w:bidi="dv-MV"/>
              </w:rPr>
              <w:id w:val="-167555626"/>
              <w:placeholder>
                <w:docPart w:val="6F61300656DA413D810891EA0704F945"/>
              </w:placeholder>
              <w:showingPlcHdr/>
              <w:text/>
            </w:sdtPr>
            <w:sdtEndPr/>
            <w:sdtContent>
              <w:p w14:paraId="0F2DAAEF" w14:textId="2AE5F45B" w:rsidR="001F788E" w:rsidRDefault="00484D5B" w:rsidP="001F788E">
                <w:pPr>
                  <w:bidi/>
                  <w:spacing w:before="60" w:after="60"/>
                  <w:jc w:val="center"/>
                  <w:rPr>
                    <w:rFonts w:ascii="Faruma" w:hAnsi="Faruma" w:cs="Faruma"/>
                    <w:rtl/>
                    <w:lang w:val="en-US" w:bidi="dv-MV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0348C5" w14:textId="77777777" w:rsidR="001F788E" w:rsidRPr="009E6771" w:rsidRDefault="001F788E" w:rsidP="001F788E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(ތާރީޚް)</w:t>
            </w:r>
          </w:p>
        </w:tc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BA561" w14:textId="77777777" w:rsidR="001F788E" w:rsidRDefault="001F788E" w:rsidP="001F788E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04D43EBA" w14:textId="77777777" w:rsidR="001F788E" w:rsidRPr="009E6771" w:rsidRDefault="001F788E" w:rsidP="001F788E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އެދި</w:t>
            </w:r>
            <w:r>
              <w:rPr>
                <w:rFonts w:ascii="Faruma" w:hAnsi="Faruma" w:cs="Faruma" w:hint="cs"/>
                <w:rtl/>
                <w:lang w:bidi="dv-MV"/>
              </w:rPr>
              <w:t>ވަޑައިގެންފ</w:t>
            </w:r>
            <w:r w:rsidRPr="00960D5E">
              <w:rPr>
                <w:rFonts w:ascii="Faruma" w:hAnsi="Faruma" w:cs="Faruma"/>
                <w:rtl/>
                <w:lang w:bidi="dv-MV"/>
              </w:rPr>
              <w:t>ައިވާ ފަރާތުގެ ސޮއި</w:t>
            </w:r>
            <w:r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</w:tr>
    </w:tbl>
    <w:p w14:paraId="3D2571BD" w14:textId="77777777" w:rsidR="00A643D7" w:rsidRDefault="00A643D7" w:rsidP="00A643D7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60893633" w14:textId="77777777" w:rsidR="00A643D7" w:rsidRDefault="00A643D7" w:rsidP="00A643D7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0AF13ADE" w14:textId="77777777" w:rsidR="00A643D7" w:rsidRDefault="00A643D7" w:rsidP="00A643D7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636BFF2F" w14:textId="77777777" w:rsidR="00A643D7" w:rsidRDefault="00A643D7" w:rsidP="00A643D7">
      <w:pPr>
        <w:bidi/>
        <w:rPr>
          <w:rFonts w:asciiTheme="majorBidi" w:hAnsiTheme="majorBidi" w:cs="Faruma"/>
          <w:sz w:val="18"/>
          <w:szCs w:val="18"/>
          <w:lang w:bidi="dv-MV"/>
        </w:rPr>
      </w:pPr>
    </w:p>
    <w:p w14:paraId="4129922E" w14:textId="035A552F" w:rsidR="005C29E6" w:rsidRDefault="005C29E6" w:rsidP="005C29E6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3B82AB8A" w14:textId="1EFBA134" w:rsidR="00BE6FBE" w:rsidRDefault="00BE6FBE" w:rsidP="00BE6FB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36641A16" w14:textId="3949A1CC" w:rsidR="00BE6FBE" w:rsidRDefault="00BE6FBE" w:rsidP="00BE6FB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58D0E6D9" w14:textId="61350792" w:rsidR="00BE6FBE" w:rsidRDefault="00BE6FBE" w:rsidP="00BE6FB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4A7045BA" w14:textId="502FDAAB" w:rsidR="00BE6FBE" w:rsidRDefault="00BE6FBE" w:rsidP="00BE6FB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56E4B3C0" w14:textId="1ED0C097" w:rsidR="00BE6FBE" w:rsidRDefault="00BE6FBE" w:rsidP="00BE6FB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497933A7" w14:textId="49BF5C7E" w:rsidR="00BE6FBE" w:rsidRDefault="00BE6FBE" w:rsidP="00BE6FB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4D4C2AE9" w14:textId="77777777" w:rsidR="00BE6FBE" w:rsidRDefault="00BE6FBE" w:rsidP="00BE6FB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3D11E2E8" w14:textId="77777777" w:rsidR="001F788E" w:rsidRDefault="001F788E" w:rsidP="001F788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tbl>
      <w:tblPr>
        <w:tblpPr w:leftFromText="180" w:rightFromText="180" w:vertAnchor="text" w:tblpXSpec="right" w:tblpY="1"/>
        <w:tblOverlap w:val="never"/>
        <w:bidiVisual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2800"/>
        <w:gridCol w:w="450"/>
        <w:gridCol w:w="35"/>
        <w:gridCol w:w="2816"/>
        <w:gridCol w:w="10"/>
        <w:gridCol w:w="417"/>
        <w:gridCol w:w="51"/>
        <w:gridCol w:w="2781"/>
      </w:tblGrid>
      <w:tr w:rsidR="002D28DD" w:rsidRPr="00BE6FBE" w14:paraId="62B697D1" w14:textId="77777777" w:rsidTr="002E2F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9C8AD8C" w14:textId="1CD6CDAC" w:rsidR="002D28DD" w:rsidRPr="00BE6FBE" w:rsidRDefault="002D28DD" w:rsidP="00D80A1A">
            <w:pPr>
              <w:bidi/>
              <w:spacing w:before="40" w:after="40" w:line="276" w:lineRule="auto"/>
              <w:ind w:left="-29"/>
              <w:rPr>
                <w:rFonts w:asciiTheme="majorBidi" w:hAnsiTheme="majorBidi" w:cs="Faruma"/>
                <w:b/>
                <w:bCs/>
                <w:lang w:val="en-US" w:bidi="dv-MV"/>
              </w:rPr>
            </w:pPr>
            <w:r w:rsidRPr="00BE6FB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lastRenderedPageBreak/>
              <w:t>ރޯލްތައް ބަދަލުކުރެއްވުމަށް އެދިވަޑައިގަންނަވާ ގޮތް (</w:t>
            </w:r>
            <w:r w:rsidR="00413064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 xml:space="preserve">މީގެ ކުރިން ދެވިފައިވާ ރޯލްތައް ބޭނުންވާނަމަ އެ ރޯލްތައް ހިމެނޭގޮތަށް، </w:t>
            </w:r>
            <w:r w:rsidRPr="00BE6FB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 xml:space="preserve">އެކްސެސް ދޭން ބޭނުންވާ ހުރިހާ ރޯލްތަކުގައި </w:t>
            </w:r>
            <w:r w:rsidRPr="00BE6FBE">
              <w:rPr>
                <w:rFonts w:asciiTheme="majorBidi" w:hAnsiTheme="majorBidi" w:cs="Faruma" w:hint="cs"/>
                <w:b/>
                <w:bCs/>
                <w:lang w:val="en-US" w:bidi="dv-MV"/>
              </w:rPr>
              <w:sym w:font="Wingdings" w:char="F0FC"/>
            </w:r>
            <w:r w:rsidRPr="00BE6FB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 xml:space="preserve"> ޖައްސަވާ. އެކްސެސް ދެވޭނީ </w:t>
            </w:r>
            <w:r w:rsidRPr="00BE6FBE">
              <w:rPr>
                <w:rFonts w:asciiTheme="majorBidi" w:hAnsiTheme="majorBidi" w:cs="Faruma" w:hint="cs"/>
                <w:b/>
                <w:bCs/>
                <w:lang w:val="en-US" w:bidi="dv-MV"/>
              </w:rPr>
              <w:sym w:font="Wingdings" w:char="F0FC"/>
            </w:r>
            <w:r w:rsidRPr="00BE6FB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 xml:space="preserve"> ޖައްސަވާފައިވާ ރޯލްތަކަށް އެކަނި. </w:t>
            </w:r>
            <w:r w:rsidRPr="00BE6FBE">
              <w:rPr>
                <w:rFonts w:asciiTheme="majorBidi" w:hAnsiTheme="majorBidi" w:cs="Faruma" w:hint="cs"/>
                <w:b/>
                <w:bCs/>
                <w:lang w:val="en-US" w:bidi="dv-MV"/>
              </w:rPr>
              <w:sym w:font="Wingdings" w:char="F0FC"/>
            </w:r>
            <w:r w:rsidRPr="00BE6FB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 xml:space="preserve"> ޖައްސަވާފައި ނެތް ރޯލްތަކަށް އެކްސެސް ނުދެވޭނެ.)</w:t>
            </w:r>
          </w:p>
        </w:tc>
      </w:tr>
      <w:tr w:rsidR="002E2F71" w:rsidRPr="00BE6FBE" w14:paraId="392B2C49" w14:textId="77777777" w:rsidTr="002E2F71">
        <w:trPr>
          <w:trHeight w:val="400"/>
        </w:trPr>
        <w:sdt>
          <w:sdtPr>
            <w:rPr>
              <w:rtl/>
            </w:rPr>
            <w:id w:val="208394416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1B32382" w14:textId="61749C47" w:rsidR="002D28DD" w:rsidRPr="002E2F71" w:rsidRDefault="00C35A1B" w:rsidP="00D80A1A">
                <w:pPr>
                  <w:bidi/>
                  <w:ind w:left="-30"/>
                  <w:rPr>
                    <w:rFonts w:asciiTheme="majorBidi" w:hAnsiTheme="majorBidi" w:cs="Faruma"/>
                    <w:rtl/>
                    <w:lang w:val="en-US" w:bidi="dv-MV"/>
                  </w:rPr>
                </w:pPr>
                <w:r w:rsidRPr="002E2F71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2377" w14:textId="38C91EC9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ވައުޗަރ އެޑްމިން</w:t>
            </w:r>
          </w:p>
        </w:tc>
        <w:sdt>
          <w:sdtPr>
            <w:id w:val="7809152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4BC4D59" w14:textId="4C411FC2" w:rsidR="002D28DD" w:rsidRPr="002E2F71" w:rsidRDefault="002D28DD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FCE3" w14:textId="48C44C8D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ކްރިއޭޓް ޕަރޗޭސް އޯޑަރ</w:t>
            </w:r>
          </w:p>
        </w:tc>
        <w:sdt>
          <w:sdtPr>
            <w:id w:val="11190397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FC57B16" w14:textId="3985CCD2" w:rsidR="002D28DD" w:rsidRPr="002E2F71" w:rsidRDefault="00413064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E70A" w14:textId="33B33A45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ބަޖެޓް އެޕްރޫވަލް</w:t>
            </w:r>
          </w:p>
        </w:tc>
      </w:tr>
      <w:tr w:rsidR="002E2F71" w:rsidRPr="00BE6FBE" w14:paraId="067B9BCE" w14:textId="77777777" w:rsidTr="002E2F71">
        <w:trPr>
          <w:trHeight w:val="400"/>
        </w:trPr>
        <w:sdt>
          <w:sdtPr>
            <w:rPr>
              <w:rtl/>
            </w:rPr>
            <w:id w:val="-13897951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40F6F30" w14:textId="105B3195" w:rsidR="002D28DD" w:rsidRPr="002E2F71" w:rsidRDefault="002D28DD" w:rsidP="00D80A1A">
                <w:pPr>
                  <w:bidi/>
                  <w:ind w:left="-30"/>
                  <w:rPr>
                    <w:rFonts w:asciiTheme="majorBidi" w:hAnsiTheme="majorBidi" w:cs="Faruma"/>
                    <w:rtl/>
                    <w:lang w:val="en-US" w:bidi="dv-MV"/>
                  </w:rPr>
                </w:pPr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C0D0" w14:textId="633B1527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ވައުޗަރ އޮތޮރައިޒަރ</w:t>
            </w:r>
          </w:p>
        </w:tc>
        <w:sdt>
          <w:sdtPr>
            <w:id w:val="-286491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47D2AB" w14:textId="6BCBF284" w:rsidR="002D28DD" w:rsidRPr="002E2F71" w:rsidRDefault="002D28DD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9B33" w14:textId="12772852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ޕަރޗޭސް އޯޑަރ އޮތޮރައިޒަރ</w:t>
            </w:r>
          </w:p>
        </w:tc>
        <w:sdt>
          <w:sdtPr>
            <w:id w:val="295430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473CC65" w14:textId="00529514" w:rsidR="002D28DD" w:rsidRPr="002E2F71" w:rsidRDefault="002D28DD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0281" w14:textId="7B2DD815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ބަޖެޓް އެޑްމިން</w:t>
            </w:r>
          </w:p>
        </w:tc>
      </w:tr>
      <w:tr w:rsidR="002E2F71" w:rsidRPr="00BE6FBE" w14:paraId="604746D0" w14:textId="77777777" w:rsidTr="002E2F71">
        <w:trPr>
          <w:trHeight w:val="400"/>
        </w:trPr>
        <w:sdt>
          <w:sdtPr>
            <w:rPr>
              <w:rtl/>
            </w:rPr>
            <w:id w:val="-51206908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F6C0E79" w14:textId="0ED91F1A" w:rsidR="002D28DD" w:rsidRPr="002E2F71" w:rsidRDefault="002D28DD" w:rsidP="00D80A1A">
                <w:pPr>
                  <w:bidi/>
                  <w:ind w:left="-30"/>
                  <w:rPr>
                    <w:rFonts w:asciiTheme="majorBidi" w:hAnsiTheme="majorBidi" w:cs="Faruma"/>
                    <w:rtl/>
                    <w:lang w:val="en-US" w:bidi="dv-MV"/>
                  </w:rPr>
                </w:pPr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DAA4" w14:textId="7CEFD538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ކެންސަލް ވައުޗަރ</w:t>
            </w:r>
          </w:p>
        </w:tc>
        <w:sdt>
          <w:sdtPr>
            <w:id w:val="14147190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14B73E" w14:textId="3462259B" w:rsidR="002D28DD" w:rsidRPr="002E2F71" w:rsidRDefault="002D28DD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B46B" w14:textId="042F6CDA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ކެންސަލް ޕަރޗޭސް އޯޑަރ</w:t>
            </w:r>
          </w:p>
        </w:tc>
        <w:sdt>
          <w:sdtPr>
            <w:id w:val="13016547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04401F" w14:textId="148B014F" w:rsidR="002D28DD" w:rsidRPr="002E2F71" w:rsidRDefault="002D28DD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912C" w14:textId="18998CAB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އިންކަމް ރެޖިސްޓަރ</w:t>
            </w:r>
          </w:p>
        </w:tc>
      </w:tr>
      <w:tr w:rsidR="002E2F71" w:rsidRPr="00BE6FBE" w14:paraId="4A988030" w14:textId="77777777" w:rsidTr="002E2F71">
        <w:trPr>
          <w:trHeight w:val="400"/>
        </w:trPr>
        <w:sdt>
          <w:sdtPr>
            <w:rPr>
              <w:rtl/>
            </w:rPr>
            <w:id w:val="2609600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7595D20" w14:textId="49ABADFC" w:rsidR="002D28DD" w:rsidRPr="002E2F71" w:rsidRDefault="002D28DD" w:rsidP="00D80A1A">
                <w:pPr>
                  <w:bidi/>
                  <w:ind w:left="-30"/>
                  <w:rPr>
                    <w:rFonts w:asciiTheme="majorBidi" w:hAnsiTheme="majorBidi" w:cs="Faruma"/>
                    <w:rtl/>
                    <w:lang w:val="en-US" w:bidi="dv-MV"/>
                  </w:rPr>
                </w:pPr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76F6" w14:textId="2BDD0848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ރިސީޓް ޔޫޒަރ</w:t>
            </w:r>
          </w:p>
        </w:tc>
        <w:sdt>
          <w:sdtPr>
            <w:id w:val="3970286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40491FB" w14:textId="0A270191" w:rsidR="002D28DD" w:rsidRPr="002E2F71" w:rsidRDefault="002D28DD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497C" w14:textId="1517966C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ކެންސަލް ރިސީޕްޓް</w:t>
            </w:r>
          </w:p>
        </w:tc>
        <w:sdt>
          <w:sdtPr>
            <w:id w:val="-13946495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54D0B44" w14:textId="22FEC613" w:rsidR="002D28DD" w:rsidRPr="002E2F71" w:rsidRDefault="002D28DD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F4DD" w14:textId="0C503AF0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ސޭފް ޔޫޒަރ</w:t>
            </w:r>
          </w:p>
        </w:tc>
      </w:tr>
      <w:tr w:rsidR="002E2F71" w:rsidRPr="00BE6FBE" w14:paraId="51BF4CA4" w14:textId="77777777" w:rsidTr="002E2F71">
        <w:trPr>
          <w:trHeight w:val="400"/>
        </w:trPr>
        <w:sdt>
          <w:sdtPr>
            <w:rPr>
              <w:rtl/>
            </w:rPr>
            <w:id w:val="15445630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200AF94" w14:textId="6132F3AD" w:rsidR="002D28DD" w:rsidRPr="002E2F71" w:rsidRDefault="002D28DD" w:rsidP="00D80A1A">
                <w:pPr>
                  <w:bidi/>
                  <w:ind w:left="-30"/>
                  <w:rPr>
                    <w:rFonts w:asciiTheme="majorBidi" w:hAnsiTheme="majorBidi" w:cs="Faruma"/>
                    <w:rtl/>
                    <w:lang w:val="en-US" w:bidi="dv-MV"/>
                  </w:rPr>
                </w:pPr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8B5A" w14:textId="7A10B0AB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ބިލް އެންޓްރީ</w:t>
            </w:r>
          </w:p>
        </w:tc>
        <w:sdt>
          <w:sdtPr>
            <w:id w:val="5920572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340D457" w14:textId="2AF1C1BF" w:rsidR="002D28DD" w:rsidRPr="002E2F71" w:rsidRDefault="00413064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BC83" w14:textId="000BE133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އިންވެންޓްރީ</w:t>
            </w:r>
          </w:p>
        </w:tc>
        <w:sdt>
          <w:sdtPr>
            <w:id w:val="-6202207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32BC30" w14:textId="31993417" w:rsidR="002D28DD" w:rsidRPr="002E2F71" w:rsidRDefault="0017139D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EB5E" w14:textId="526FDDF7" w:rsidR="002D28DD" w:rsidRPr="002E2F71" w:rsidRDefault="002D28DD" w:rsidP="00D80A1A">
            <w:pPr>
              <w:bidi/>
              <w:ind w:left="-30"/>
              <w:rPr>
                <w:rFonts w:asciiTheme="majorBidi" w:hAnsiTheme="majorBidi" w:cs="Faruma"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ޕެޓީ ކޭޝް ޔޫޒަރ</w:t>
            </w:r>
          </w:p>
        </w:tc>
      </w:tr>
      <w:tr w:rsidR="002E2F71" w:rsidRPr="00BE6FBE" w14:paraId="236640B2" w14:textId="77777777" w:rsidTr="007C7F53">
        <w:trPr>
          <w:trHeight w:val="400"/>
        </w:trPr>
        <w:sdt>
          <w:sdtPr>
            <w:rPr>
              <w:rtl/>
            </w:rPr>
            <w:id w:val="-7834212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6D3E70E" w14:textId="46E916A3" w:rsidR="0017139D" w:rsidRPr="002E2F71" w:rsidRDefault="002E2F71" w:rsidP="00D80A1A">
                <w:pPr>
                  <w:bidi/>
                  <w:ind w:left="-30"/>
                  <w:rPr>
                    <w:rtl/>
                  </w:rPr>
                </w:pPr>
                <w:r w:rsidRPr="002E2F71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EAD0" w14:textId="56CD8E72" w:rsidR="0017139D" w:rsidRPr="002E2F71" w:rsidRDefault="0017139D" w:rsidP="00D80A1A">
            <w:pPr>
              <w:bidi/>
              <w:ind w:left="-30"/>
              <w:rPr>
                <w:rFonts w:asciiTheme="majorBidi" w:hAnsiTheme="majorBidi" w:cs="Faruma"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 xml:space="preserve">އަތޮޅު ގެސްޓް </w:t>
            </w:r>
            <w:r w:rsidR="00F12EB3" w:rsidRPr="002E2F71">
              <w:rPr>
                <w:rFonts w:asciiTheme="majorBidi" w:hAnsiTheme="majorBidi" w:cs="Faruma" w:hint="cs"/>
                <w:rtl/>
                <w:lang w:val="en-US" w:bidi="dv-MV"/>
              </w:rPr>
              <w:t>ވިއު</w:t>
            </w:r>
          </w:p>
        </w:tc>
        <w:sdt>
          <w:sdtPr>
            <w:id w:val="-173723869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064089A" w14:textId="1B43F8E3" w:rsidR="0017139D" w:rsidRPr="002E2F71" w:rsidRDefault="00E5014E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CA05" w14:textId="229DA4DE" w:rsidR="0017139D" w:rsidRPr="002E2F71" w:rsidRDefault="0017139D" w:rsidP="00D80A1A">
            <w:pPr>
              <w:bidi/>
              <w:ind w:left="-30"/>
              <w:rPr>
                <w:rFonts w:asciiTheme="majorBidi" w:hAnsiTheme="majorBidi" w:cs="Faruma" w:hint="cs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ކައުންސިލް</w:t>
            </w:r>
            <w:r w:rsidRPr="002E2F71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އެޑްމިނ</w:t>
            </w:r>
            <w:r w:rsidR="002E2F71">
              <w:rPr>
                <w:rFonts w:asciiTheme="majorBidi" w:hAnsiTheme="majorBidi" w:cs="Faruma" w:hint="cs"/>
                <w:rtl/>
                <w:lang w:val="en-US" w:bidi="dv-MV"/>
              </w:rPr>
              <w:t>ް</w:t>
            </w:r>
          </w:p>
        </w:tc>
        <w:sdt>
          <w:sdtPr>
            <w:id w:val="10252852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1505FF" w14:textId="7BBA2B6D" w:rsidR="0017139D" w:rsidRPr="002E2F71" w:rsidRDefault="0017139D" w:rsidP="00D80A1A">
                <w:r w:rsidRPr="002E2F7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DBDB" w14:textId="594B8B1E" w:rsidR="0017139D" w:rsidRPr="002E2F71" w:rsidRDefault="002E2F71" w:rsidP="00D80A1A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rtl/>
                <w:lang w:val="en-US" w:bidi="dv-MV"/>
              </w:rPr>
              <w:t>ސުޕަރ</w:t>
            </w:r>
            <w:r w:rsidR="0017139D" w:rsidRPr="002E2F71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="0017139D" w:rsidRPr="002E2F71">
              <w:rPr>
                <w:rFonts w:asciiTheme="majorBidi" w:hAnsiTheme="majorBidi" w:cs="Faruma" w:hint="cs"/>
                <w:rtl/>
                <w:lang w:val="en-US" w:bidi="dv-MV"/>
              </w:rPr>
              <w:t>އެޑްމިނ</w:t>
            </w:r>
            <w:r>
              <w:rPr>
                <w:rFonts w:asciiTheme="majorBidi" w:hAnsiTheme="majorBidi" w:cs="Faruma" w:hint="cs"/>
                <w:rtl/>
                <w:lang w:val="en-US" w:bidi="dv-MV"/>
              </w:rPr>
              <w:t>ް</w:t>
            </w:r>
          </w:p>
        </w:tc>
      </w:tr>
      <w:tr w:rsidR="002E2F71" w:rsidRPr="00BE6FBE" w14:paraId="1124E61E" w14:textId="77777777" w:rsidTr="007C7F53">
        <w:trPr>
          <w:trHeight w:val="400"/>
        </w:trPr>
        <w:sdt>
          <w:sdtPr>
            <w:rPr>
              <w:rtl/>
            </w:rPr>
            <w:id w:val="3763810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AE8B96A" w14:textId="4093C745" w:rsidR="00D80A1A" w:rsidRPr="002E2F71" w:rsidRDefault="002E2F71" w:rsidP="00D80A1A">
                <w:pPr>
                  <w:bidi/>
                  <w:ind w:left="-30"/>
                  <w:rPr>
                    <w:rFonts w:ascii="MS Gothic" w:eastAsia="MS Gothic" w:hAnsi="MS Gothic" w:hint="eastAsia"/>
                  </w:rPr>
                </w:pPr>
                <w:r w:rsidRPr="002E2F71">
                  <w:rPr>
                    <w:rFonts w:ascii="MS Gothic" w:eastAsia="MS Gothic" w:hAnsi="MS Gothic" w:hint="eastAsia"/>
                    <w:rtl/>
                  </w:rPr>
                  <w:t>☐</w:t>
                </w:r>
              </w:p>
            </w:tc>
          </w:sdtContent>
        </w:sdt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DD0E7" w14:textId="652B8458" w:rsidR="00D80A1A" w:rsidRPr="002E2F71" w:rsidRDefault="00D80A1A" w:rsidP="00D80A1A">
            <w:pPr>
              <w:bidi/>
              <w:ind w:left="-30"/>
              <w:rPr>
                <w:rFonts w:asciiTheme="majorBidi" w:hAnsiTheme="majorBidi" w:cs="Faruma" w:hint="cs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ގެސްޓް ޔޫޒަރ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0D01" w14:textId="77777777" w:rsidR="00D80A1A" w:rsidRPr="002E2F71" w:rsidRDefault="00D80A1A" w:rsidP="00D80A1A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A62B" w14:textId="77777777" w:rsidR="00D80A1A" w:rsidRPr="002E2F71" w:rsidRDefault="00D80A1A" w:rsidP="00D80A1A">
            <w:pPr>
              <w:bidi/>
              <w:ind w:left="-30"/>
              <w:rPr>
                <w:rFonts w:asciiTheme="majorBidi" w:hAnsiTheme="majorBidi" w:cs="Faruma" w:hint="cs"/>
                <w:rtl/>
                <w:lang w:val="en-US" w:bidi="dv-MV"/>
              </w:rPr>
            </w:pP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AB269" w14:textId="77777777" w:rsidR="00D80A1A" w:rsidRPr="002E2F71" w:rsidRDefault="00D80A1A" w:rsidP="00D80A1A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4A7A" w14:textId="77777777" w:rsidR="00D80A1A" w:rsidRPr="002E2F71" w:rsidRDefault="00D80A1A" w:rsidP="00D80A1A">
            <w:pPr>
              <w:bidi/>
              <w:ind w:left="-30"/>
              <w:rPr>
                <w:rFonts w:asciiTheme="majorBidi" w:hAnsiTheme="majorBidi" w:cs="Faruma" w:hint="cs"/>
                <w:rtl/>
                <w:lang w:val="en-US" w:bidi="dv-MV"/>
              </w:rPr>
            </w:pPr>
          </w:p>
        </w:tc>
      </w:tr>
    </w:tbl>
    <w:p w14:paraId="41017B23" w14:textId="1EC11B96" w:rsidR="004156EB" w:rsidRPr="004156EB" w:rsidRDefault="004156EB" w:rsidP="004156EB">
      <w:pPr>
        <w:bidi/>
        <w:rPr>
          <w:rFonts w:asciiTheme="majorBidi" w:hAnsiTheme="majorBidi" w:cs="Faruma"/>
          <w:color w:val="FF0000"/>
          <w:sz w:val="14"/>
          <w:szCs w:val="14"/>
          <w:rtl/>
          <w:lang w:val="en-US" w:bidi="dv-MV"/>
        </w:rPr>
      </w:pPr>
    </w:p>
    <w:p w14:paraId="4AFE4CC2" w14:textId="7C5416F4" w:rsidR="002D2DB6" w:rsidRPr="00452B34" w:rsidRDefault="00D80A1A" w:rsidP="004156EB">
      <w:pPr>
        <w:bidi/>
        <w:rPr>
          <w:rFonts w:asciiTheme="majorBidi" w:hAnsiTheme="majorBidi" w:cs="Faruma"/>
          <w:color w:val="FF0000"/>
          <w:sz w:val="18"/>
          <w:szCs w:val="18"/>
          <w:rtl/>
          <w:lang w:val="en-US" w:bidi="dv-MV"/>
        </w:rPr>
      </w:pP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2908C" wp14:editId="53802D46">
                <wp:simplePos x="0" y="0"/>
                <wp:positionH relativeFrom="margin">
                  <wp:posOffset>38100</wp:posOffset>
                </wp:positionH>
                <wp:positionV relativeFrom="margin">
                  <wp:posOffset>2793365</wp:posOffset>
                </wp:positionV>
                <wp:extent cx="6115050" cy="0"/>
                <wp:effectExtent l="0" t="0" r="0" b="0"/>
                <wp:wrapSquare wrapText="bothSides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A2294E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pt,219.95pt" to="484.5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9D11D" wp14:editId="7755A9D2">
                <wp:simplePos x="0" y="0"/>
                <wp:positionH relativeFrom="margin">
                  <wp:posOffset>38100</wp:posOffset>
                </wp:positionH>
                <wp:positionV relativeFrom="margin">
                  <wp:posOffset>2994025</wp:posOffset>
                </wp:positionV>
                <wp:extent cx="6115050" cy="0"/>
                <wp:effectExtent l="0" t="0" r="0" b="0"/>
                <wp:wrapSquare wrapText="bothSides"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2546B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pt,235.75pt" to="484.5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B7E04" wp14:editId="2C60E3DD">
                <wp:simplePos x="0" y="0"/>
                <wp:positionH relativeFrom="margin">
                  <wp:posOffset>41275</wp:posOffset>
                </wp:positionH>
                <wp:positionV relativeFrom="margin">
                  <wp:posOffset>4015105</wp:posOffset>
                </wp:positionV>
                <wp:extent cx="6115050" cy="0"/>
                <wp:effectExtent l="0" t="0" r="0" b="0"/>
                <wp:wrapSquare wrapText="bothSides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61DBD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.25pt,316.15pt" to="484.75pt,3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A6C61" wp14:editId="1C125175">
                <wp:simplePos x="0" y="0"/>
                <wp:positionH relativeFrom="margin">
                  <wp:posOffset>38100</wp:posOffset>
                </wp:positionH>
                <wp:positionV relativeFrom="margin">
                  <wp:posOffset>3813175</wp:posOffset>
                </wp:positionV>
                <wp:extent cx="6115050" cy="0"/>
                <wp:effectExtent l="0" t="0" r="0" b="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5E76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pt,300.25pt" to="484.5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16458" wp14:editId="05CBA384">
                <wp:simplePos x="0" y="0"/>
                <wp:positionH relativeFrom="margin">
                  <wp:posOffset>38100</wp:posOffset>
                </wp:positionH>
                <wp:positionV relativeFrom="margin">
                  <wp:posOffset>3608070</wp:posOffset>
                </wp:positionV>
                <wp:extent cx="6115050" cy="0"/>
                <wp:effectExtent l="0" t="0" r="0" b="0"/>
                <wp:wrapSquare wrapText="bothSides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ACDB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pt,284.1pt" to="484.5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341AF" wp14:editId="704CA04B">
                <wp:simplePos x="0" y="0"/>
                <wp:positionH relativeFrom="margin">
                  <wp:posOffset>38100</wp:posOffset>
                </wp:positionH>
                <wp:positionV relativeFrom="margin">
                  <wp:posOffset>3396615</wp:posOffset>
                </wp:positionV>
                <wp:extent cx="6115050" cy="0"/>
                <wp:effectExtent l="0" t="0" r="0" b="0"/>
                <wp:wrapSquare wrapText="bothSides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2DDF5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pt,267.45pt" to="484.5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C81FC" wp14:editId="46AE56EE">
                <wp:simplePos x="0" y="0"/>
                <wp:positionH relativeFrom="margin">
                  <wp:posOffset>38100</wp:posOffset>
                </wp:positionH>
                <wp:positionV relativeFrom="margin">
                  <wp:posOffset>3198495</wp:posOffset>
                </wp:positionV>
                <wp:extent cx="6115050" cy="0"/>
                <wp:effectExtent l="0" t="0" r="0" b="0"/>
                <wp:wrapSquare wrapText="bothSides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5D46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pt,251.85pt" to="484.5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AD729" wp14:editId="2949C1B4">
                <wp:simplePos x="0" y="0"/>
                <wp:positionH relativeFrom="margin">
                  <wp:posOffset>44450</wp:posOffset>
                </wp:positionH>
                <wp:positionV relativeFrom="margin">
                  <wp:posOffset>4207510</wp:posOffset>
                </wp:positionV>
                <wp:extent cx="6115050" cy="0"/>
                <wp:effectExtent l="0" t="0" r="0" b="0"/>
                <wp:wrapSquare wrapText="bothSides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08C8C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.5pt,331.3pt" to="485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C0A4A" wp14:editId="0D98D6AF">
                <wp:simplePos x="0" y="0"/>
                <wp:positionH relativeFrom="margin">
                  <wp:posOffset>55245</wp:posOffset>
                </wp:positionH>
                <wp:positionV relativeFrom="margin">
                  <wp:posOffset>4411345</wp:posOffset>
                </wp:positionV>
                <wp:extent cx="6115050" cy="0"/>
                <wp:effectExtent l="0" t="0" r="0" b="0"/>
                <wp:wrapSquare wrapText="bothSides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06D14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4.35pt,347.35pt" to="485.85pt,3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51C3A" wp14:editId="3B70A535">
                <wp:simplePos x="0" y="0"/>
                <wp:positionH relativeFrom="margin">
                  <wp:posOffset>63500</wp:posOffset>
                </wp:positionH>
                <wp:positionV relativeFrom="margin">
                  <wp:posOffset>4820920</wp:posOffset>
                </wp:positionV>
                <wp:extent cx="6115050" cy="0"/>
                <wp:effectExtent l="0" t="0" r="0" b="0"/>
                <wp:wrapSquare wrapText="bothSides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5FF8A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5pt,379.6pt" to="486.5pt,3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Pr="00DF69FA">
        <w:rPr>
          <w:rFonts w:ascii="Faruma" w:hAnsi="Faruma" w:cs="Faruma"/>
          <w:bCs/>
          <w:noProof/>
          <w:rtl/>
          <w:lang w:bidi="dv-M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C8B67" wp14:editId="6B7EAD7B">
                <wp:simplePos x="0" y="0"/>
                <wp:positionH relativeFrom="margin">
                  <wp:posOffset>63500</wp:posOffset>
                </wp:positionH>
                <wp:positionV relativeFrom="margin">
                  <wp:posOffset>4609465</wp:posOffset>
                </wp:positionV>
                <wp:extent cx="6115050" cy="0"/>
                <wp:effectExtent l="0" t="0" r="0" b="0"/>
                <wp:wrapSquare wrapText="bothSides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896E9" id="Straight Connector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5pt,362.95pt" to="486.5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" strokecolor="black [3213]" strokeweight="1pt">
                <v:stroke dashstyle="1 1"/>
                <w10:wrap type="square" anchorx="margin" anchory="margin"/>
              </v:line>
            </w:pict>
          </mc:Fallback>
        </mc:AlternateContent>
      </w:r>
      <w:r w:rsidR="002D2DB6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ނޯޓް: ރޯލްތައް ދެއްވުމުގައި އަމަލުކުރުމަށް އެލްޖީއޭއިން އަންގާފައިވާ ގޮތާ ހިލާފަށް، އެއްވެސް ރޯލެއް ވަގުތީ ގޮތުން ދޭން</w:t>
      </w:r>
      <w:r w:rsidR="0009402C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ޖެހޭފަދަ ކަމެއް ދިމާވެއްޖެ</w:t>
      </w:r>
      <w:r w:rsidR="002D2DB6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 xml:space="preserve">ނަމަ، </w:t>
      </w:r>
      <w:r w:rsidR="0009402C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 xml:space="preserve">އެ </w:t>
      </w:r>
      <w:r w:rsidR="002D2DB6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ސަބަބ</w:t>
      </w:r>
      <w:r w:rsidR="00B767EA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ާއި</w:t>
      </w:r>
      <w:r w:rsidR="0009402C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،</w:t>
      </w:r>
      <w:r w:rsidR="002D2DB6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 xml:space="preserve"> ވަގުތީގޮތުން </w:t>
      </w:r>
      <w:r w:rsidR="00B767EA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ރޯލް ހަވާލުކުރެވޭ</w:t>
      </w:r>
      <w:r w:rsidR="002D2DB6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 xml:space="preserve"> މުއްދަތު </w:t>
      </w:r>
      <w:r w:rsidR="00184A8A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މަތީގައި</w:t>
      </w:r>
      <w:r w:rsidR="0009402C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 xml:space="preserve"> ލިޔުއްވަންވާނެއެވެ</w:t>
      </w:r>
      <w:r w:rsidR="002D2DB6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.</w:t>
      </w:r>
      <w:r w:rsidR="00B67A69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 xml:space="preserve"> </w:t>
      </w:r>
      <w:r w:rsidR="008456EB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ވަގުތީގޮތުން ރޯލް ހަވާލުކުރުމަށް މެދިވެރިވި ސަބަބު ނެތ</w:t>
      </w:r>
      <w:r w:rsidR="00303E63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ިދިޔު</w:t>
      </w:r>
      <w:r w:rsidR="008456EB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މާއެކު، އ</w:t>
      </w:r>
      <w:r w:rsidR="00184A8A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ައު</w:t>
      </w:r>
      <w:r w:rsidR="008456EB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 xml:space="preserve"> ޔޫޒަރ</w:t>
      </w:r>
      <w:r w:rsidR="008456EB" w:rsidRPr="00452B34">
        <w:rPr>
          <w:rFonts w:asciiTheme="majorBidi" w:hAnsiTheme="majorBidi" w:cs="Faruma"/>
          <w:color w:val="FF0000"/>
          <w:sz w:val="18"/>
          <w:szCs w:val="18"/>
          <w:rtl/>
          <w:lang w:val="en-US" w:bidi="dv-MV"/>
        </w:rPr>
        <w:t xml:space="preserve"> </w:t>
      </w:r>
      <w:r w:rsidR="008456EB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 xml:space="preserve">ފޯމެއް </w:t>
      </w:r>
      <w:r w:rsidR="006E3569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 xml:space="preserve">މެދުވެރިކޮށް </w:t>
      </w:r>
      <w:r w:rsidR="008456EB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ރޯލްތަކަށް ބަދަލުގެންނ</w:t>
      </w:r>
      <w:r w:rsidR="006E3569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 xml:space="preserve">ަވަން </w:t>
      </w:r>
      <w:r w:rsidR="008456EB" w:rsidRPr="00452B34">
        <w:rPr>
          <w:rFonts w:asciiTheme="majorBidi" w:hAnsiTheme="majorBidi" w:cs="Faruma" w:hint="cs"/>
          <w:color w:val="FF0000"/>
          <w:sz w:val="18"/>
          <w:szCs w:val="18"/>
          <w:rtl/>
          <w:lang w:val="en-US" w:bidi="dv-MV"/>
        </w:rPr>
        <w:t>ވާނެއެވެ.</w:t>
      </w:r>
    </w:p>
    <w:sdt>
      <w:sdtPr>
        <w:rPr>
          <w:rFonts w:cs="MV Boli" w:hint="cs"/>
          <w:lang w:bidi="dv-MV"/>
        </w:rPr>
        <w:id w:val="639228517"/>
        <w:placeholder>
          <w:docPart w:val="DefaultPlaceholder_-1854013440"/>
        </w:placeholder>
        <w:showingPlcHdr/>
        <w:text/>
      </w:sdtPr>
      <w:sdtEndPr/>
      <w:sdtContent>
        <w:p w14:paraId="193B8A87" w14:textId="0D834664" w:rsidR="002059DC" w:rsidRPr="00B0221A" w:rsidRDefault="00D80A1A" w:rsidP="00D80A1A">
          <w:pPr>
            <w:framePr w:w="9677" w:h="3557" w:hRule="exact" w:hSpace="187" w:wrap="around" w:vAnchor="page" w:hAnchor="page" w:x="1134" w:y="5896" w:anchorLock="1"/>
            <w:jc w:val="right"/>
            <w:rPr>
              <w:rFonts w:cs="MV Boli"/>
              <w:lang w:bidi="dv-MV"/>
            </w:rPr>
          </w:pPr>
          <w:r w:rsidRPr="006333AC">
            <w:rPr>
              <w:rStyle w:val="PlaceholderText"/>
            </w:rPr>
            <w:t>Click or tap here to enter text.</w:t>
          </w:r>
        </w:p>
      </w:sdtContent>
    </w:sdt>
    <w:p w14:paraId="11DBC347" w14:textId="0F2502F6" w:rsidR="002D2DB6" w:rsidRDefault="00DF6E87" w:rsidP="002D2DB6">
      <w:pPr>
        <w:bidi/>
        <w:rPr>
          <w:rFonts w:asciiTheme="majorBidi" w:hAnsiTheme="majorBidi" w:cs="Faruma"/>
          <w:color w:val="FF0000"/>
          <w:lang w:val="en-US" w:bidi="dv-MV"/>
        </w:rPr>
      </w:pPr>
      <w:r w:rsidRPr="00DF6E87">
        <w:rPr>
          <w:rFonts w:ascii="Faruma" w:hAnsi="Faruma" w:cs="Faruma"/>
          <w:bCs/>
          <w:rtl/>
          <w:lang w:bidi="dv-MV"/>
        </w:rPr>
        <w:t xml:space="preserve"> </w:t>
      </w:r>
    </w:p>
    <w:p w14:paraId="2EB54B38" w14:textId="428062B2" w:rsidR="00413064" w:rsidRPr="004156EB" w:rsidRDefault="00413064" w:rsidP="004156EB">
      <w:pPr>
        <w:bidi/>
        <w:spacing w:line="360" w:lineRule="auto"/>
        <w:rPr>
          <w:rFonts w:ascii="Faruma" w:hAnsi="Faruma" w:cs="Faruma"/>
          <w:b/>
          <w:bCs/>
          <w:sz w:val="18"/>
          <w:szCs w:val="18"/>
          <w:u w:val="single"/>
          <w:rtl/>
          <w:lang w:bidi="dv-MV"/>
        </w:rPr>
      </w:pPr>
      <w:r w:rsidRPr="004156EB">
        <w:rPr>
          <w:rFonts w:ascii="Faruma" w:hAnsi="Faruma" w:cs="Faruma" w:hint="cs"/>
          <w:b/>
          <w:bCs/>
          <w:sz w:val="18"/>
          <w:szCs w:val="18"/>
          <w:u w:val="single"/>
          <w:rtl/>
          <w:lang w:bidi="dv-MV"/>
        </w:rPr>
        <w:t>ހުއްދަ ދިނުން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3150"/>
        <w:gridCol w:w="1204"/>
        <w:gridCol w:w="2933"/>
      </w:tblGrid>
      <w:tr w:rsidR="006556BC" w:rsidRPr="00BE78C3" w14:paraId="12113ACE" w14:textId="77777777" w:rsidTr="004156EB">
        <w:trPr>
          <w:trHeight w:val="576"/>
        </w:trPr>
        <w:tc>
          <w:tcPr>
            <w:tcW w:w="1259" w:type="pct"/>
            <w:vAlign w:val="center"/>
          </w:tcPr>
          <w:p w14:paraId="25883028" w14:textId="14A0744D" w:rsidR="006556BC" w:rsidRPr="00A81CA9" w:rsidRDefault="006556BC" w:rsidP="00A81CA9">
            <w:pPr>
              <w:bidi/>
              <w:rPr>
                <w:rFonts w:ascii="Faruma" w:hAnsi="Faruma" w:cs="Faruma"/>
                <w:sz w:val="18"/>
                <w:szCs w:val="18"/>
                <w:lang w:val="en-US" w:bidi="dv-MV"/>
              </w:rPr>
            </w:pPr>
            <w:r w:rsidRPr="00A81CA9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>އެކައުންޓ</w:t>
            </w:r>
            <w:r w:rsidR="00184A8A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>ް ތައްޔާރުކުރުމަށް/ އެކައުންޓަށް</w:t>
            </w:r>
            <w:r w:rsidR="002B5D6F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 xml:space="preserve"> ބަދަލު ގެނައުމަށް</w:t>
            </w:r>
            <w:r w:rsidR="007E395B" w:rsidRPr="00A81CA9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 xml:space="preserve"> </w:t>
            </w:r>
            <w:r w:rsidRPr="00A81CA9">
              <w:rPr>
                <w:rFonts w:ascii="Faruma" w:hAnsi="Faruma" w:cs="Faruma"/>
                <w:sz w:val="18"/>
                <w:szCs w:val="18"/>
                <w:rtl/>
                <w:lang w:val="en-US" w:bidi="dv-MV"/>
              </w:rPr>
              <w:t>ހުއްދަ ދެއްވި ފަރާތް</w:t>
            </w:r>
            <w:r w:rsidRPr="00A81CA9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>:</w:t>
            </w:r>
          </w:p>
        </w:tc>
        <w:sdt>
          <w:sdtPr>
            <w:rPr>
              <w:rFonts w:ascii="Faruma" w:hAnsi="Faruma" w:cs="Faruma"/>
              <w:sz w:val="18"/>
              <w:szCs w:val="18"/>
              <w:lang w:val="en-US" w:bidi="dv-MV"/>
            </w:rPr>
            <w:id w:val="1258326627"/>
            <w:placeholder>
              <w:docPart w:val="BA19BC008A0D46319C96D1DBE43930FC"/>
            </w:placeholder>
            <w:showingPlcHdr/>
            <w:text/>
          </w:sdtPr>
          <w:sdtEndPr/>
          <w:sdtContent>
            <w:tc>
              <w:tcPr>
                <w:tcW w:w="1617" w:type="pct"/>
                <w:vAlign w:val="center"/>
              </w:tcPr>
              <w:p w14:paraId="74AC29DF" w14:textId="2B07FD2C" w:rsidR="006556BC" w:rsidRPr="00A81CA9" w:rsidRDefault="00DF69FA" w:rsidP="00DF69FA">
                <w:pPr>
                  <w:jc w:val="right"/>
                  <w:rPr>
                    <w:rFonts w:ascii="Faruma" w:hAnsi="Faruma" w:cs="Faruma"/>
                    <w:sz w:val="18"/>
                    <w:szCs w:val="18"/>
                    <w:lang w:val="en-US" w:bidi="dv-MV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18" w:type="pct"/>
            <w:vAlign w:val="center"/>
          </w:tcPr>
          <w:p w14:paraId="0BCF4AD3" w14:textId="77777777" w:rsidR="006556BC" w:rsidRPr="00A81CA9" w:rsidRDefault="006556BC" w:rsidP="00A81CA9">
            <w:pPr>
              <w:bidi/>
              <w:rPr>
                <w:rFonts w:ascii="Faruma" w:hAnsi="Faruma" w:cs="Faruma"/>
                <w:sz w:val="18"/>
                <w:szCs w:val="18"/>
                <w:lang w:val="en-US" w:bidi="dv-MV"/>
              </w:rPr>
            </w:pPr>
            <w:r w:rsidRPr="00BE78C3">
              <w:rPr>
                <w:rFonts w:ascii="Faruma" w:hAnsi="Faruma" w:cs="Faruma"/>
                <w:sz w:val="18"/>
                <w:szCs w:val="18"/>
                <w:rtl/>
                <w:lang w:val="en-US" w:bidi="dv-MV"/>
              </w:rPr>
              <w:t>ތާރީޚް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>:</w:t>
            </w:r>
          </w:p>
        </w:tc>
        <w:sdt>
          <w:sdtPr>
            <w:rPr>
              <w:rFonts w:ascii="Faruma" w:hAnsi="Faruma" w:cs="Faruma"/>
              <w:sz w:val="18"/>
              <w:szCs w:val="18"/>
              <w:lang w:val="en-US" w:bidi="dv-MV"/>
            </w:rPr>
            <w:id w:val="1528372629"/>
            <w:placeholder>
              <w:docPart w:val="872B0E7736844C1C897CF40D34083D1B"/>
            </w:placeholder>
            <w:showingPlcHdr/>
            <w:text/>
          </w:sdtPr>
          <w:sdtEndPr/>
          <w:sdtContent>
            <w:tc>
              <w:tcPr>
                <w:tcW w:w="1506" w:type="pct"/>
                <w:vAlign w:val="center"/>
              </w:tcPr>
              <w:p w14:paraId="2A76290A" w14:textId="1017DC57" w:rsidR="006556BC" w:rsidRPr="00A81CA9" w:rsidRDefault="00DF69FA" w:rsidP="00DF69FA">
                <w:pPr>
                  <w:jc w:val="right"/>
                  <w:rPr>
                    <w:rFonts w:ascii="Faruma" w:hAnsi="Faruma" w:cs="Faruma"/>
                    <w:sz w:val="18"/>
                    <w:szCs w:val="18"/>
                    <w:lang w:val="en-US" w:bidi="dv-MV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56BC" w:rsidRPr="00BE78C3" w14:paraId="14DED89D" w14:textId="77777777" w:rsidTr="004156EB">
        <w:trPr>
          <w:trHeight w:val="576"/>
        </w:trPr>
        <w:tc>
          <w:tcPr>
            <w:tcW w:w="1259" w:type="pct"/>
            <w:vAlign w:val="center"/>
          </w:tcPr>
          <w:p w14:paraId="3A099FF7" w14:textId="13897F2F" w:rsidR="006556BC" w:rsidRPr="00A81CA9" w:rsidRDefault="006556BC" w:rsidP="00A81CA9">
            <w:pPr>
              <w:bidi/>
              <w:rPr>
                <w:rFonts w:ascii="Faruma" w:hAnsi="Faruma" w:cs="Faruma"/>
                <w:sz w:val="18"/>
                <w:szCs w:val="18"/>
                <w:lang w:val="en-US" w:bidi="dv-MV"/>
              </w:rPr>
            </w:pPr>
            <w:r w:rsidRPr="00A81CA9">
              <w:rPr>
                <w:rFonts w:ascii="Faruma" w:hAnsi="Faruma" w:cs="Faruma"/>
                <w:sz w:val="18"/>
                <w:szCs w:val="18"/>
                <w:rtl/>
                <w:lang w:val="en-US" w:bidi="dv-MV"/>
              </w:rPr>
              <w:t>މަޤާމ</w:t>
            </w:r>
            <w:r w:rsidRPr="00A81CA9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>ު</w:t>
            </w:r>
            <w:r w:rsidR="005142AA" w:rsidRPr="00A81CA9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>:</w:t>
            </w:r>
          </w:p>
        </w:tc>
        <w:sdt>
          <w:sdtPr>
            <w:rPr>
              <w:rFonts w:ascii="Faruma" w:hAnsi="Faruma" w:cs="Faruma"/>
              <w:sz w:val="18"/>
              <w:szCs w:val="18"/>
              <w:lang w:val="en-US" w:bidi="dv-MV"/>
            </w:rPr>
            <w:id w:val="1827166951"/>
            <w:placeholder>
              <w:docPart w:val="D0FB9C01096E4A418987BF2515B226DC"/>
            </w:placeholder>
            <w:showingPlcHdr/>
            <w:text/>
          </w:sdtPr>
          <w:sdtEndPr/>
          <w:sdtContent>
            <w:tc>
              <w:tcPr>
                <w:tcW w:w="1617" w:type="pct"/>
                <w:vAlign w:val="center"/>
              </w:tcPr>
              <w:p w14:paraId="1E4AAA3D" w14:textId="5B35FBE6" w:rsidR="006556BC" w:rsidRPr="00A81CA9" w:rsidRDefault="00DF69FA" w:rsidP="00DF69FA">
                <w:pPr>
                  <w:jc w:val="right"/>
                  <w:rPr>
                    <w:rFonts w:ascii="Faruma" w:hAnsi="Faruma" w:cs="Faruma"/>
                    <w:sz w:val="18"/>
                    <w:szCs w:val="18"/>
                    <w:lang w:val="en-US" w:bidi="dv-MV"/>
                  </w:rPr>
                </w:pPr>
                <w:r w:rsidRPr="006333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18" w:type="pct"/>
            <w:vAlign w:val="center"/>
          </w:tcPr>
          <w:p w14:paraId="3171A207" w14:textId="77777777" w:rsidR="006556BC" w:rsidRPr="00A81CA9" w:rsidRDefault="006556BC" w:rsidP="00A81CA9">
            <w:pPr>
              <w:bidi/>
              <w:rPr>
                <w:rFonts w:ascii="Faruma" w:hAnsi="Faruma" w:cs="Faruma"/>
                <w:sz w:val="18"/>
                <w:szCs w:val="18"/>
                <w:lang w:val="en-US" w:bidi="dv-MV"/>
              </w:rPr>
            </w:pPr>
            <w:r w:rsidRPr="00A81CA9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>(ސޮއި)</w:t>
            </w:r>
          </w:p>
        </w:tc>
        <w:tc>
          <w:tcPr>
            <w:tcW w:w="1506" w:type="pct"/>
            <w:vAlign w:val="center"/>
          </w:tcPr>
          <w:p w14:paraId="6F61C566" w14:textId="2DB8D96E" w:rsidR="006556BC" w:rsidRPr="00A81CA9" w:rsidRDefault="006556BC" w:rsidP="00A81CA9">
            <w:pPr>
              <w:jc w:val="center"/>
              <w:rPr>
                <w:rFonts w:ascii="Faruma" w:hAnsi="Faruma" w:cs="Faruma"/>
                <w:sz w:val="18"/>
                <w:szCs w:val="18"/>
                <w:lang w:val="en-US" w:bidi="dv-MV"/>
              </w:rPr>
            </w:pPr>
          </w:p>
        </w:tc>
      </w:tr>
      <w:tr w:rsidR="006556BC" w:rsidRPr="00BE78C3" w14:paraId="67246AF8" w14:textId="77777777" w:rsidTr="00CC7086">
        <w:trPr>
          <w:trHeight w:val="20"/>
        </w:trPr>
        <w:tc>
          <w:tcPr>
            <w:tcW w:w="5000" w:type="pct"/>
            <w:gridSpan w:val="4"/>
            <w:vAlign w:val="center"/>
          </w:tcPr>
          <w:p w14:paraId="4428AA92" w14:textId="0DFFF662" w:rsidR="006556BC" w:rsidRPr="00BE78C3" w:rsidRDefault="006556BC" w:rsidP="00CC7086">
            <w:pPr>
              <w:jc w:val="right"/>
              <w:rPr>
                <w:sz w:val="18"/>
                <w:szCs w:val="18"/>
              </w:rPr>
            </w:pPr>
            <w:r w:rsidRPr="00BE78C3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ނޯޓް: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ކައުންސިލްތަކުގެ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ފޯމަށް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ހުއްދަ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ދެއްވަންވާނީ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ކައުންސިލެއްގެ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އިދާރީ</w:t>
            </w:r>
            <w:r w:rsidR="004156E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ކަންތައްތަކާއި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ބެހޭ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އެންމެ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އިސްވެރިޔާ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ނުވަތަ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ކައުންސިލްގެ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ރައީސެވެ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.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އެހެނިހެން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އިދާރާތަކުގައި</w:t>
            </w:r>
            <w:r w:rsidR="00E538E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ނަމަ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ހުއްދަ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ދެއްވަންވާނީ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އެ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އިދާރާއެއްގެ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ކަމާގުޅޭ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ބައިގެ</w:t>
            </w:r>
            <w:r w:rsidR="00CC7086" w:rsidRPr="00CC7086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</w:t>
            </w:r>
            <w:r w:rsidR="00CC7086" w:rsidRPr="00CC7086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އިސްވެރިއެކެވ</w:t>
            </w:r>
            <w:r w:rsidR="00E538E8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ެ.</w:t>
            </w:r>
          </w:p>
        </w:tc>
      </w:tr>
    </w:tbl>
    <w:p w14:paraId="7B289451" w14:textId="157DF4B4" w:rsidR="00B35129" w:rsidRDefault="00B35129" w:rsidP="00960D5E">
      <w:pPr>
        <w:bidi/>
        <w:rPr>
          <w:rFonts w:asciiTheme="majorBidi" w:hAnsiTheme="majorBidi" w:cs="Faruma"/>
          <w:sz w:val="10"/>
          <w:szCs w:val="10"/>
          <w:rtl/>
          <w:lang w:bidi="dv-MV"/>
        </w:rPr>
      </w:pPr>
    </w:p>
    <w:p w14:paraId="4FABCF1E" w14:textId="3BBD718D" w:rsidR="00315EB6" w:rsidRDefault="00315EB6" w:rsidP="00315EB6">
      <w:pPr>
        <w:bidi/>
        <w:rPr>
          <w:rFonts w:asciiTheme="majorBidi" w:hAnsiTheme="majorBidi" w:cs="Faruma"/>
          <w:sz w:val="10"/>
          <w:szCs w:val="10"/>
          <w:rtl/>
          <w:lang w:bidi="dv-MV"/>
        </w:rPr>
      </w:pPr>
    </w:p>
    <w:p w14:paraId="5ECEDAAA" w14:textId="2AE43888" w:rsidR="006556BC" w:rsidRPr="006711BE" w:rsidRDefault="00184A8A" w:rsidP="007354BF">
      <w:pPr>
        <w:bidi/>
        <w:spacing w:line="360" w:lineRule="auto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  <w:r>
        <w:rPr>
          <w:rFonts w:ascii="Faruma" w:hAnsi="Faruma" w:cs="Faruma" w:hint="cs"/>
          <w:b/>
          <w:bCs/>
          <w:sz w:val="18"/>
          <w:szCs w:val="18"/>
          <w:u w:val="single"/>
          <w:rtl/>
          <w:lang w:bidi="dv-MV"/>
        </w:rPr>
        <w:t>އެލްޖީއޭގެ</w:t>
      </w:r>
      <w:r w:rsidR="007354BF">
        <w:rPr>
          <w:rFonts w:ascii="Faruma" w:hAnsi="Faruma" w:cs="Faruma" w:hint="cs"/>
          <w:b/>
          <w:bCs/>
          <w:sz w:val="18"/>
          <w:szCs w:val="18"/>
          <w:u w:val="single"/>
          <w:rtl/>
          <w:lang w:bidi="dv-MV"/>
        </w:rPr>
        <w:t xml:space="preserve"> ބޭނުމަށް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3202"/>
        <w:gridCol w:w="1517"/>
        <w:gridCol w:w="2947"/>
      </w:tblGrid>
      <w:tr w:rsidR="006556BC" w:rsidRPr="00BE78C3" w14:paraId="77D977F0" w14:textId="77777777" w:rsidTr="00452B34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A793AF" w14:textId="5B98C990" w:rsidR="006556BC" w:rsidRPr="00BE78C3" w:rsidRDefault="00184A8A" w:rsidP="006556BC">
            <w:pPr>
              <w:jc w:val="right"/>
              <w:rPr>
                <w:rFonts w:ascii="Faruma" w:hAnsi="Faruma" w:cs="Faruma"/>
                <w:b/>
                <w:bCs/>
                <w:color w:val="000000"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color w:val="000000"/>
                <w:sz w:val="18"/>
                <w:szCs w:val="18"/>
                <w:rtl/>
                <w:lang w:bidi="dv-MV"/>
              </w:rPr>
              <w:t xml:space="preserve">ސިސްޓަމުން ބަދަލު ގެނައި </w:t>
            </w:r>
            <w:r w:rsidR="006556BC" w:rsidRPr="00BE78C3">
              <w:rPr>
                <w:rFonts w:ascii="Faruma" w:hAnsi="Faruma" w:cs="Faruma" w:hint="cs"/>
                <w:b/>
                <w:bCs/>
                <w:color w:val="000000"/>
                <w:sz w:val="18"/>
                <w:szCs w:val="18"/>
                <w:rtl/>
                <w:lang w:bidi="dv-MV"/>
              </w:rPr>
              <w:t>މުވައްޒަފުގެ މަޢުލޫމާތު</w:t>
            </w:r>
          </w:p>
        </w:tc>
      </w:tr>
      <w:tr w:rsidR="006556BC" w:rsidRPr="00BE78C3" w14:paraId="42083B52" w14:textId="77777777" w:rsidTr="00452B34">
        <w:trPr>
          <w:trHeight w:val="188"/>
        </w:trPr>
        <w:tc>
          <w:tcPr>
            <w:tcW w:w="1064" w:type="pct"/>
          </w:tcPr>
          <w:p w14:paraId="6CDB2A72" w14:textId="33AB6B64" w:rsidR="006556BC" w:rsidRPr="00BE78C3" w:rsidRDefault="00184A8A" w:rsidP="006556BC">
            <w:pPr>
              <w:bidi/>
              <w:spacing w:before="120" w:after="120"/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ނަން:</w:t>
            </w:r>
          </w:p>
        </w:tc>
        <w:tc>
          <w:tcPr>
            <w:tcW w:w="1644" w:type="pct"/>
          </w:tcPr>
          <w:p w14:paraId="2EF845C9" w14:textId="77777777" w:rsidR="006556BC" w:rsidRPr="00EA54E1" w:rsidRDefault="006556BC" w:rsidP="006556BC">
            <w:pPr>
              <w:spacing w:before="120" w:after="120"/>
              <w:rPr>
                <w:rFonts w:cs="MV Boli"/>
                <w:b/>
                <w:sz w:val="18"/>
                <w:szCs w:val="18"/>
                <w:lang w:bidi="dv-MV"/>
              </w:rPr>
            </w:pPr>
          </w:p>
        </w:tc>
        <w:tc>
          <w:tcPr>
            <w:tcW w:w="779" w:type="pct"/>
          </w:tcPr>
          <w:p w14:paraId="0599F8EE" w14:textId="3142DA7C" w:rsidR="006556BC" w:rsidRPr="0003415C" w:rsidRDefault="00413C93" w:rsidP="006556BC">
            <w:pPr>
              <w:bidi/>
              <w:spacing w:before="120" w:after="120"/>
              <w:rPr>
                <w:rFonts w:cs="MV Boli"/>
                <w:bCs/>
                <w:i/>
                <w:iCs/>
                <w:noProof/>
                <w:sz w:val="14"/>
                <w:szCs w:val="14"/>
                <w:lang w:val="en-US" w:bidi="dv-MV"/>
              </w:rPr>
            </w:pP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ބަދަލު ގެނައި</w:t>
            </w:r>
            <w:r w:rsidR="006556BC" w:rsidRPr="00BE78C3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 xml:space="preserve"> ތާރ</w:t>
            </w:r>
            <w:r w:rsidR="006556BC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ީޚް:</w:t>
            </w:r>
          </w:p>
        </w:tc>
        <w:tc>
          <w:tcPr>
            <w:tcW w:w="1513" w:type="pct"/>
          </w:tcPr>
          <w:p w14:paraId="7EEF6BD1" w14:textId="412A60DC" w:rsidR="006556BC" w:rsidRPr="00EA54E1" w:rsidRDefault="006556BC" w:rsidP="006556BC">
            <w:pPr>
              <w:spacing w:before="120" w:after="120"/>
              <w:rPr>
                <w:rFonts w:cs="MV Boli"/>
                <w:i/>
                <w:iCs/>
                <w:noProof/>
                <w:sz w:val="14"/>
                <w:szCs w:val="14"/>
                <w:lang w:val="en-US" w:bidi="dv-MV"/>
              </w:rPr>
            </w:pPr>
          </w:p>
        </w:tc>
      </w:tr>
      <w:tr w:rsidR="006556BC" w:rsidRPr="00BE78C3" w14:paraId="45680F33" w14:textId="77777777" w:rsidTr="00452B34">
        <w:trPr>
          <w:trHeight w:val="277"/>
        </w:trPr>
        <w:tc>
          <w:tcPr>
            <w:tcW w:w="1064" w:type="pct"/>
          </w:tcPr>
          <w:p w14:paraId="50D87F25" w14:textId="77777777" w:rsidR="006556BC" w:rsidRPr="00BE78C3" w:rsidRDefault="006556BC" w:rsidP="006556BC">
            <w:pPr>
              <w:bidi/>
              <w:spacing w:before="120" w:after="12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މަޤާމު:</w:t>
            </w:r>
          </w:p>
        </w:tc>
        <w:tc>
          <w:tcPr>
            <w:tcW w:w="1644" w:type="pct"/>
          </w:tcPr>
          <w:p w14:paraId="1C929DCA" w14:textId="0D7EDD56" w:rsidR="006556BC" w:rsidRPr="00BE78C3" w:rsidRDefault="006556BC" w:rsidP="006556B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779" w:type="pct"/>
          </w:tcPr>
          <w:p w14:paraId="3FBBFEB6" w14:textId="77777777" w:rsidR="006556BC" w:rsidRPr="00BE78C3" w:rsidRDefault="006556BC" w:rsidP="006556BC">
            <w:pPr>
              <w:bidi/>
              <w:spacing w:before="120" w:after="120"/>
              <w:rPr>
                <w:b/>
                <w:sz w:val="14"/>
                <w:szCs w:val="14"/>
              </w:rPr>
            </w:pPr>
            <w:r w:rsidRPr="002535F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(ސޮއި)</w:t>
            </w:r>
          </w:p>
        </w:tc>
        <w:tc>
          <w:tcPr>
            <w:tcW w:w="1513" w:type="pct"/>
          </w:tcPr>
          <w:p w14:paraId="2A276C07" w14:textId="4A2F0AF9" w:rsidR="006556BC" w:rsidRPr="00BE78C3" w:rsidRDefault="006556BC" w:rsidP="006556BC">
            <w:pPr>
              <w:spacing w:before="120" w:after="120"/>
              <w:rPr>
                <w:b/>
                <w:sz w:val="14"/>
                <w:szCs w:val="14"/>
              </w:rPr>
            </w:pPr>
            <w:r w:rsidRPr="00BE78C3">
              <w:rPr>
                <w:sz w:val="18"/>
                <w:szCs w:val="18"/>
              </w:rPr>
              <w:t xml:space="preserve">               </w:t>
            </w:r>
          </w:p>
        </w:tc>
      </w:tr>
    </w:tbl>
    <w:p w14:paraId="779D0517" w14:textId="72663A4F" w:rsidR="00413064" w:rsidRDefault="00413064">
      <w:pPr>
        <w:bidi/>
        <w:rPr>
          <w:rtl/>
        </w:rPr>
      </w:pPr>
    </w:p>
    <w:p w14:paraId="027193B7" w14:textId="01AF70A0" w:rsidR="00413064" w:rsidRPr="00413064" w:rsidRDefault="00413064" w:rsidP="00413064">
      <w:pPr>
        <w:bidi/>
        <w:jc w:val="both"/>
        <w:rPr>
          <w:rFonts w:asciiTheme="majorBidi" w:hAnsiTheme="majorBidi" w:cs="Faruma"/>
          <w:sz w:val="18"/>
          <w:szCs w:val="18"/>
          <w:rtl/>
          <w:lang w:val="en-US" w:bidi="dv-MV"/>
        </w:rPr>
      </w:pPr>
      <w:r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 xml:space="preserve">ނޯޓް: އިޤްރާރު ފުރިހަމަ ކުރައްވާނީ </w:t>
      </w:r>
      <w:r w:rsidR="002E2F71"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 xml:space="preserve">އައު ޔޫޒަރ އެކައުންޓަކަށް </w:t>
      </w:r>
      <w:r w:rsidR="00184A8A"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>އެ</w:t>
      </w:r>
      <w:r w:rsidR="00184A8A"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>ދިވަޑައިގަންނަވ</w:t>
      </w:r>
      <w:r w:rsidR="00184A8A"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>ާ ހާލަތުގައި</w:t>
      </w:r>
      <w:r w:rsidR="002E2F71"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 xml:space="preserve"> ނުވަތަ </w:t>
      </w:r>
      <w:r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>މުވައްޒަފުގެ މައުލޫމާތު</w:t>
      </w:r>
      <w:r w:rsidR="00184A8A"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 xml:space="preserve">/ރޯލް </w:t>
      </w:r>
      <w:r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>ބަދަލުކުރަން އެދިވަޑައިގަންނަވާ ހާލަތުގައެވެ. ޔޫޒަރ އެކައުންޓް ސަސްޕެންޑްކުރާކަމުގައިވާނަމަ މުވައްޒަފުގެ އިޤްރާރު ފުރިހަމަ ކުރައްވަން ޖެހިވަޑައެއް ނުގަންނަވާނެއެވެ. އެހެންނަމަވެސް ހުރިހާ ފޯމެއްގައި</w:t>
      </w:r>
      <w:r w:rsidR="00184A8A"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>ވެސް</w:t>
      </w:r>
      <w:r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 xml:space="preserve"> </w:t>
      </w:r>
      <w:r w:rsidR="00184A8A"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>ފޯމަށް</w:t>
      </w:r>
      <w:r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 xml:space="preserve"> ހުއްދަ</w:t>
      </w:r>
      <w:r w:rsidR="00184A8A"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 xml:space="preserve"> </w:t>
      </w:r>
      <w:r w:rsidRPr="00184A8A">
        <w:rPr>
          <w:rFonts w:asciiTheme="majorBidi" w:hAnsiTheme="majorBidi" w:cs="Faruma" w:hint="cs"/>
          <w:sz w:val="18"/>
          <w:szCs w:val="18"/>
          <w:rtl/>
          <w:lang w:val="en-US" w:bidi="dv-MV"/>
        </w:rPr>
        <w:t>ދޭ ބައި ފުރިހަމަކުރައްވަންވާނެއެވެ.</w:t>
      </w:r>
    </w:p>
    <w:p w14:paraId="43ED11D5" w14:textId="2413C06A" w:rsidR="00413064" w:rsidRDefault="00413064" w:rsidP="00413064">
      <w:pPr>
        <w:bidi/>
        <w:rPr>
          <w:rtl/>
        </w:rPr>
      </w:pPr>
    </w:p>
    <w:tbl>
      <w:tblPr>
        <w:bidiVisual/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24"/>
        <w:gridCol w:w="7199"/>
      </w:tblGrid>
      <w:tr w:rsidR="00A4313B" w:rsidRPr="006901B9" w14:paraId="2E88439B" w14:textId="77777777" w:rsidTr="002E2F71">
        <w:trPr>
          <w:trHeight w:val="20"/>
        </w:trPr>
        <w:tc>
          <w:tcPr>
            <w:tcW w:w="266" w:type="pct"/>
            <w:shd w:val="clear" w:color="auto" w:fill="D9D9D9" w:themeFill="background1" w:themeFillShade="D9"/>
            <w:vAlign w:val="center"/>
          </w:tcPr>
          <w:p w14:paraId="5BCFB609" w14:textId="4F90A239" w:rsidR="00A4313B" w:rsidRPr="00894C6E" w:rsidRDefault="00A4313B" w:rsidP="00A4313B">
            <w:pPr>
              <w:bidi/>
              <w:rPr>
                <w:rFonts w:asciiTheme="majorBidi" w:hAnsiTheme="majorBidi" w:cs="Faruma"/>
                <w:bCs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bCs/>
                <w:rtl/>
                <w:lang w:val="en-US" w:bidi="dv-MV"/>
              </w:rPr>
              <w:t>#</w:t>
            </w:r>
          </w:p>
        </w:tc>
        <w:tc>
          <w:tcPr>
            <w:tcW w:w="1039" w:type="pct"/>
            <w:shd w:val="clear" w:color="auto" w:fill="D9D9D9" w:themeFill="background1" w:themeFillShade="D9"/>
            <w:vAlign w:val="center"/>
          </w:tcPr>
          <w:p w14:paraId="441BFC62" w14:textId="33F51267" w:rsidR="00A4313B" w:rsidRPr="00894C6E" w:rsidRDefault="00A4313B" w:rsidP="00A4313B">
            <w:pPr>
              <w:bidi/>
              <w:rPr>
                <w:rFonts w:asciiTheme="majorBidi" w:hAnsiTheme="majorBidi" w:cs="Faruma"/>
                <w:bCs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bCs/>
                <w:rtl/>
                <w:lang w:val="en-US" w:bidi="dv-MV"/>
              </w:rPr>
              <w:t>ރޯލްގެ ނަން</w:t>
            </w:r>
          </w:p>
        </w:tc>
        <w:tc>
          <w:tcPr>
            <w:tcW w:w="3695" w:type="pct"/>
            <w:shd w:val="clear" w:color="auto" w:fill="D9D9D9" w:themeFill="background1" w:themeFillShade="D9"/>
            <w:vAlign w:val="center"/>
          </w:tcPr>
          <w:p w14:paraId="00AE01D0" w14:textId="77777777" w:rsidR="00A4313B" w:rsidRPr="00894C6E" w:rsidRDefault="00A4313B" w:rsidP="00A4313B">
            <w:pPr>
              <w:tabs>
                <w:tab w:val="left" w:pos="3032"/>
              </w:tabs>
              <w:bidi/>
              <w:rPr>
                <w:rFonts w:asciiTheme="majorBidi" w:hAnsiTheme="majorBidi" w:cs="Faruma"/>
                <w:bCs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bCs/>
                <w:rtl/>
                <w:lang w:val="en-US" w:bidi="dv-MV"/>
              </w:rPr>
              <w:t>ދެވޭ ހުއްދަތައް</w:t>
            </w:r>
          </w:p>
        </w:tc>
      </w:tr>
      <w:tr w:rsidR="00490485" w14:paraId="5FF302D7" w14:textId="77777777" w:rsidTr="002E2F71">
        <w:trPr>
          <w:trHeight w:val="20"/>
        </w:trPr>
        <w:tc>
          <w:tcPr>
            <w:tcW w:w="266" w:type="pct"/>
            <w:vAlign w:val="center"/>
          </w:tcPr>
          <w:p w14:paraId="5AEE0883" w14:textId="6831F54D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1</w:t>
            </w:r>
          </w:p>
        </w:tc>
        <w:tc>
          <w:tcPr>
            <w:tcW w:w="1039" w:type="pct"/>
          </w:tcPr>
          <w:p w14:paraId="364C0F5A" w14:textId="77777777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ވައުޗަރ އެޑްމިން</w:t>
            </w:r>
          </w:p>
          <w:p w14:paraId="78C97FE6" w14:textId="77777777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</w:p>
        </w:tc>
        <w:tc>
          <w:tcPr>
            <w:tcW w:w="3695" w:type="pct"/>
            <w:vAlign w:val="center"/>
          </w:tcPr>
          <w:p w14:paraId="653C937D" w14:textId="1EF5CA5C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ބަޖެޓް އެންޓަރކުރުން، ވައުޗަރު ތައްޔާރުކޮށް ޗެކްކުރުން، އޭސީއާރ ރިކޮންސައިލްކުރުން، އިންވޮއިސް ތައްޔާރުކުރުން އަދި ރަސީދު ތައްޔާރުކުރުން</w:t>
            </w:r>
          </w:p>
        </w:tc>
      </w:tr>
      <w:tr w:rsidR="00490485" w14:paraId="621A0FE3" w14:textId="77777777" w:rsidTr="002E2F71">
        <w:trPr>
          <w:trHeight w:val="20"/>
        </w:trPr>
        <w:tc>
          <w:tcPr>
            <w:tcW w:w="266" w:type="pct"/>
            <w:vAlign w:val="center"/>
          </w:tcPr>
          <w:p w14:paraId="287C076C" w14:textId="1EC25102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2</w:t>
            </w:r>
          </w:p>
        </w:tc>
        <w:tc>
          <w:tcPr>
            <w:tcW w:w="1039" w:type="pct"/>
          </w:tcPr>
          <w:p w14:paraId="39357C06" w14:textId="5660FD05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ވައުޗަރ އޮތޮރައިޒަރ</w:t>
            </w:r>
          </w:p>
        </w:tc>
        <w:tc>
          <w:tcPr>
            <w:tcW w:w="3695" w:type="pct"/>
            <w:vAlign w:val="center"/>
          </w:tcPr>
          <w:p w14:paraId="53E3B816" w14:textId="61D77B3C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ވައުޗަރުތަކަށް ހުއްދަ ދިނުން</w:t>
            </w:r>
          </w:p>
        </w:tc>
      </w:tr>
      <w:tr w:rsidR="00490485" w14:paraId="1CA88559" w14:textId="77777777" w:rsidTr="002E2F71">
        <w:trPr>
          <w:trHeight w:val="20"/>
        </w:trPr>
        <w:tc>
          <w:tcPr>
            <w:tcW w:w="266" w:type="pct"/>
            <w:vAlign w:val="center"/>
          </w:tcPr>
          <w:p w14:paraId="0737FC86" w14:textId="5F9C827B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3</w:t>
            </w:r>
          </w:p>
        </w:tc>
        <w:tc>
          <w:tcPr>
            <w:tcW w:w="1039" w:type="pct"/>
          </w:tcPr>
          <w:p w14:paraId="09DF5BA7" w14:textId="229FA582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ޕަރޗޭސް އޯޑަރ އޮތޮރައިޒަރ</w:t>
            </w:r>
          </w:p>
        </w:tc>
        <w:tc>
          <w:tcPr>
            <w:tcW w:w="3695" w:type="pct"/>
            <w:vAlign w:val="center"/>
          </w:tcPr>
          <w:p w14:paraId="58CBC745" w14:textId="619D379A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ޕަރޗޭސް އޯރޑަރތަކަށް ހުއްދަ ދިނުން</w:t>
            </w:r>
          </w:p>
        </w:tc>
      </w:tr>
      <w:tr w:rsidR="00490485" w14:paraId="464EAC27" w14:textId="77777777" w:rsidTr="002E2F71">
        <w:trPr>
          <w:trHeight w:val="20"/>
        </w:trPr>
        <w:tc>
          <w:tcPr>
            <w:tcW w:w="266" w:type="pct"/>
            <w:vAlign w:val="center"/>
          </w:tcPr>
          <w:p w14:paraId="43E5CFBF" w14:textId="12469E06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4</w:t>
            </w:r>
          </w:p>
        </w:tc>
        <w:tc>
          <w:tcPr>
            <w:tcW w:w="1039" w:type="pct"/>
          </w:tcPr>
          <w:p w14:paraId="625FB8BD" w14:textId="676B04CE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ކްރިއޭޓް ޕަރޗޭސް އޯޑަރ</w:t>
            </w:r>
          </w:p>
        </w:tc>
        <w:tc>
          <w:tcPr>
            <w:tcW w:w="3695" w:type="pct"/>
            <w:vAlign w:val="center"/>
          </w:tcPr>
          <w:p w14:paraId="0D3F0926" w14:textId="0FA44854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ޕަރޗޭސް އޯރޑަރތައް ތައްޔާރުކުރުން</w:t>
            </w:r>
          </w:p>
        </w:tc>
      </w:tr>
      <w:tr w:rsidR="00490485" w14:paraId="657B2042" w14:textId="77777777" w:rsidTr="002E2F71">
        <w:trPr>
          <w:trHeight w:val="20"/>
        </w:trPr>
        <w:tc>
          <w:tcPr>
            <w:tcW w:w="266" w:type="pct"/>
            <w:vAlign w:val="center"/>
          </w:tcPr>
          <w:p w14:paraId="7FC553B3" w14:textId="3A2910E4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5</w:t>
            </w:r>
          </w:p>
        </w:tc>
        <w:tc>
          <w:tcPr>
            <w:tcW w:w="1039" w:type="pct"/>
          </w:tcPr>
          <w:p w14:paraId="50290252" w14:textId="2C776ACD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ކެންސަލް ވައުޗަރ</w:t>
            </w:r>
          </w:p>
        </w:tc>
        <w:tc>
          <w:tcPr>
            <w:tcW w:w="3695" w:type="pct"/>
            <w:vAlign w:val="center"/>
          </w:tcPr>
          <w:p w14:paraId="504AED36" w14:textId="7C48FB5B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ވައުޗަރތައް ކެންސަލްކުރުން</w:t>
            </w:r>
          </w:p>
        </w:tc>
      </w:tr>
      <w:tr w:rsidR="00490485" w14:paraId="6F93B4A0" w14:textId="77777777" w:rsidTr="002E2F71">
        <w:trPr>
          <w:trHeight w:val="20"/>
        </w:trPr>
        <w:tc>
          <w:tcPr>
            <w:tcW w:w="266" w:type="pct"/>
            <w:vAlign w:val="center"/>
          </w:tcPr>
          <w:p w14:paraId="04F1BB99" w14:textId="5479C3F5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6</w:t>
            </w:r>
          </w:p>
        </w:tc>
        <w:tc>
          <w:tcPr>
            <w:tcW w:w="1039" w:type="pct"/>
          </w:tcPr>
          <w:p w14:paraId="48B69D18" w14:textId="16DFDDCD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ކެންސަލް ޕަރޗޭސް އޯޑަރ</w:t>
            </w:r>
          </w:p>
        </w:tc>
        <w:tc>
          <w:tcPr>
            <w:tcW w:w="3695" w:type="pct"/>
            <w:vAlign w:val="center"/>
          </w:tcPr>
          <w:p w14:paraId="20B58A9F" w14:textId="254CD22C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ޕަރޗޭސް އޯރޑަރ ކެންސަލްކުރުން</w:t>
            </w:r>
          </w:p>
        </w:tc>
      </w:tr>
      <w:tr w:rsidR="00490485" w14:paraId="17E21489" w14:textId="77777777" w:rsidTr="002E2F71">
        <w:trPr>
          <w:trHeight w:val="20"/>
        </w:trPr>
        <w:tc>
          <w:tcPr>
            <w:tcW w:w="266" w:type="pct"/>
            <w:vAlign w:val="center"/>
          </w:tcPr>
          <w:p w14:paraId="6B25B85D" w14:textId="5E5F72A2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7</w:t>
            </w:r>
          </w:p>
        </w:tc>
        <w:tc>
          <w:tcPr>
            <w:tcW w:w="1039" w:type="pct"/>
          </w:tcPr>
          <w:p w14:paraId="211EC8AA" w14:textId="0F27AD84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ބަޖެޓް އެޕްރޫވަލް</w:t>
            </w:r>
          </w:p>
        </w:tc>
        <w:tc>
          <w:tcPr>
            <w:tcW w:w="3695" w:type="pct"/>
            <w:vAlign w:val="center"/>
          </w:tcPr>
          <w:p w14:paraId="3504E56B" w14:textId="00385808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ބަޖެޓް އެޕްރޫވްކުރުން</w:t>
            </w:r>
          </w:p>
        </w:tc>
      </w:tr>
      <w:tr w:rsidR="00490485" w14:paraId="5189B3B1" w14:textId="77777777" w:rsidTr="002E2F71">
        <w:trPr>
          <w:trHeight w:val="20"/>
        </w:trPr>
        <w:tc>
          <w:tcPr>
            <w:tcW w:w="266" w:type="pct"/>
            <w:vAlign w:val="center"/>
          </w:tcPr>
          <w:p w14:paraId="407DE16B" w14:textId="0EBD8885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8</w:t>
            </w:r>
          </w:p>
        </w:tc>
        <w:tc>
          <w:tcPr>
            <w:tcW w:w="1039" w:type="pct"/>
          </w:tcPr>
          <w:p w14:paraId="383D9C57" w14:textId="0C95CB6E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އިންކަމް ރެޖިސްޓަރ</w:t>
            </w:r>
          </w:p>
        </w:tc>
        <w:tc>
          <w:tcPr>
            <w:tcW w:w="3695" w:type="pct"/>
            <w:vAlign w:val="center"/>
          </w:tcPr>
          <w:p w14:paraId="2EA3809C" w14:textId="69A9E7FE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އިންކަމް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ރެޖިސްޓަރ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ތައްޔާރުކުރުން</w:t>
            </w:r>
          </w:p>
        </w:tc>
      </w:tr>
      <w:tr w:rsidR="00490485" w14:paraId="18B86F27" w14:textId="77777777" w:rsidTr="002E2F71">
        <w:trPr>
          <w:trHeight w:val="20"/>
        </w:trPr>
        <w:tc>
          <w:tcPr>
            <w:tcW w:w="266" w:type="pct"/>
            <w:vAlign w:val="center"/>
          </w:tcPr>
          <w:p w14:paraId="1A83BA12" w14:textId="182B1DBA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9</w:t>
            </w:r>
          </w:p>
        </w:tc>
        <w:tc>
          <w:tcPr>
            <w:tcW w:w="1039" w:type="pct"/>
          </w:tcPr>
          <w:p w14:paraId="4A860BCC" w14:textId="3635E9DC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ކެންސަލް ރިސީޓް</w:t>
            </w:r>
          </w:p>
        </w:tc>
        <w:tc>
          <w:tcPr>
            <w:tcW w:w="3695" w:type="pct"/>
            <w:vAlign w:val="center"/>
          </w:tcPr>
          <w:p w14:paraId="137F60FC" w14:textId="4D596B5F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ރަސީދުތައް ކެންސަލްކުރުން</w:t>
            </w:r>
          </w:p>
        </w:tc>
      </w:tr>
      <w:tr w:rsidR="00490485" w14:paraId="09CF574B" w14:textId="77777777" w:rsidTr="002E2F71">
        <w:trPr>
          <w:trHeight w:val="20"/>
        </w:trPr>
        <w:tc>
          <w:tcPr>
            <w:tcW w:w="266" w:type="pct"/>
            <w:vAlign w:val="center"/>
          </w:tcPr>
          <w:p w14:paraId="43E88949" w14:textId="7079232D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10</w:t>
            </w:r>
          </w:p>
        </w:tc>
        <w:tc>
          <w:tcPr>
            <w:tcW w:w="1039" w:type="pct"/>
          </w:tcPr>
          <w:p w14:paraId="4AE77F79" w14:textId="7A78FC2A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ޕެޓީ ކޭޝް ޔޫޒަރ</w:t>
            </w:r>
          </w:p>
        </w:tc>
        <w:tc>
          <w:tcPr>
            <w:tcW w:w="3695" w:type="pct"/>
            <w:vAlign w:val="center"/>
          </w:tcPr>
          <w:p w14:paraId="2E122983" w14:textId="0E6EE39A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ޕެޓީ ކޭޝް މެނޭޖްކުރުން</w:t>
            </w:r>
          </w:p>
        </w:tc>
      </w:tr>
      <w:tr w:rsidR="00490485" w14:paraId="3CE0570D" w14:textId="77777777" w:rsidTr="002E2F71">
        <w:trPr>
          <w:trHeight w:val="20"/>
        </w:trPr>
        <w:tc>
          <w:tcPr>
            <w:tcW w:w="266" w:type="pct"/>
            <w:vAlign w:val="center"/>
          </w:tcPr>
          <w:p w14:paraId="7E8A875A" w14:textId="3667C2BB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11</w:t>
            </w:r>
          </w:p>
        </w:tc>
        <w:tc>
          <w:tcPr>
            <w:tcW w:w="1039" w:type="pct"/>
          </w:tcPr>
          <w:p w14:paraId="23778A26" w14:textId="4F1E46AA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ސޭފް ޔޫޒަރ</w:t>
            </w:r>
          </w:p>
        </w:tc>
        <w:tc>
          <w:tcPr>
            <w:tcW w:w="3695" w:type="pct"/>
            <w:vAlign w:val="center"/>
          </w:tcPr>
          <w:p w14:paraId="3BFB906C" w14:textId="5789B8AE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ތިޖޫރީ ބެލެހެއްޓުން</w:t>
            </w:r>
          </w:p>
        </w:tc>
      </w:tr>
      <w:tr w:rsidR="00490485" w14:paraId="40F96C3E" w14:textId="77777777" w:rsidTr="002E2F71">
        <w:trPr>
          <w:trHeight w:val="20"/>
        </w:trPr>
        <w:tc>
          <w:tcPr>
            <w:tcW w:w="266" w:type="pct"/>
            <w:vAlign w:val="center"/>
          </w:tcPr>
          <w:p w14:paraId="583CF552" w14:textId="1A9249CF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12</w:t>
            </w:r>
          </w:p>
        </w:tc>
        <w:tc>
          <w:tcPr>
            <w:tcW w:w="1039" w:type="pct"/>
          </w:tcPr>
          <w:p w14:paraId="359C30FE" w14:textId="597ECBA4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ބިލް އެންޓްރީ</w:t>
            </w:r>
          </w:p>
        </w:tc>
        <w:tc>
          <w:tcPr>
            <w:tcW w:w="3695" w:type="pct"/>
            <w:vAlign w:val="center"/>
          </w:tcPr>
          <w:p w14:paraId="441050D2" w14:textId="70574A03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ބިލް އެންޓްރީ ކުރުން</w:t>
            </w:r>
          </w:p>
        </w:tc>
      </w:tr>
      <w:tr w:rsidR="00490485" w14:paraId="15C3A9AE" w14:textId="77777777" w:rsidTr="002E2F71">
        <w:trPr>
          <w:trHeight w:val="20"/>
        </w:trPr>
        <w:tc>
          <w:tcPr>
            <w:tcW w:w="266" w:type="pct"/>
            <w:vAlign w:val="center"/>
          </w:tcPr>
          <w:p w14:paraId="6DDA4587" w14:textId="08083EF3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13</w:t>
            </w:r>
          </w:p>
        </w:tc>
        <w:tc>
          <w:tcPr>
            <w:tcW w:w="1039" w:type="pct"/>
          </w:tcPr>
          <w:p w14:paraId="69AA31CB" w14:textId="5FBF4375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އިންވެންޓްރީ</w:t>
            </w:r>
          </w:p>
        </w:tc>
        <w:tc>
          <w:tcPr>
            <w:tcW w:w="3695" w:type="pct"/>
            <w:vAlign w:val="center"/>
          </w:tcPr>
          <w:p w14:paraId="41452C5C" w14:textId="478BCEC6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އިންވެންޓްރީ ބެލެހެއްޓުން</w:t>
            </w:r>
          </w:p>
        </w:tc>
      </w:tr>
      <w:tr w:rsidR="00490485" w14:paraId="1F24CF37" w14:textId="77777777" w:rsidTr="002E2F71">
        <w:trPr>
          <w:trHeight w:val="20"/>
        </w:trPr>
        <w:tc>
          <w:tcPr>
            <w:tcW w:w="266" w:type="pct"/>
            <w:vAlign w:val="center"/>
          </w:tcPr>
          <w:p w14:paraId="055239B1" w14:textId="6F73936B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14</w:t>
            </w:r>
          </w:p>
        </w:tc>
        <w:tc>
          <w:tcPr>
            <w:tcW w:w="1039" w:type="pct"/>
          </w:tcPr>
          <w:p w14:paraId="3E7BEE07" w14:textId="598851A7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ބަޖެޓް އެޑްމިން</w:t>
            </w:r>
          </w:p>
        </w:tc>
        <w:tc>
          <w:tcPr>
            <w:tcW w:w="3695" w:type="pct"/>
            <w:vAlign w:val="center"/>
          </w:tcPr>
          <w:p w14:paraId="33675B42" w14:textId="5DB157B2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ބަޖެޓް ކޮންޓްރޯލް ހެދުމާއި ވެންޑަރ ކްރިއޭޓްކުރުން</w:t>
            </w:r>
          </w:p>
        </w:tc>
      </w:tr>
      <w:tr w:rsidR="00490485" w14:paraId="069F1718" w14:textId="77777777" w:rsidTr="002E2F71">
        <w:trPr>
          <w:trHeight w:val="20"/>
        </w:trPr>
        <w:tc>
          <w:tcPr>
            <w:tcW w:w="266" w:type="pct"/>
            <w:vAlign w:val="center"/>
          </w:tcPr>
          <w:p w14:paraId="4A828822" w14:textId="420A0AC2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15</w:t>
            </w:r>
          </w:p>
        </w:tc>
        <w:tc>
          <w:tcPr>
            <w:tcW w:w="1039" w:type="pct"/>
          </w:tcPr>
          <w:p w14:paraId="0CAD6B81" w14:textId="777E344F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ރިސީޓް ޔޫޒަރ</w:t>
            </w:r>
          </w:p>
        </w:tc>
        <w:tc>
          <w:tcPr>
            <w:tcW w:w="3695" w:type="pct"/>
            <w:vAlign w:val="center"/>
          </w:tcPr>
          <w:p w14:paraId="7401DD98" w14:textId="3FA9A313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ރަސީދުތައް ތައްޔާރުކުރުން</w:t>
            </w:r>
          </w:p>
        </w:tc>
      </w:tr>
      <w:tr w:rsidR="00490485" w14:paraId="04FD2987" w14:textId="77777777" w:rsidTr="002E2F71">
        <w:trPr>
          <w:trHeight w:val="20"/>
        </w:trPr>
        <w:tc>
          <w:tcPr>
            <w:tcW w:w="266" w:type="pct"/>
            <w:vAlign w:val="center"/>
          </w:tcPr>
          <w:p w14:paraId="11154C67" w14:textId="5BDBC77E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16</w:t>
            </w:r>
          </w:p>
        </w:tc>
        <w:tc>
          <w:tcPr>
            <w:tcW w:w="1039" w:type="pct"/>
          </w:tcPr>
          <w:p w14:paraId="7920CB54" w14:textId="3BAB7744" w:rsidR="00490485" w:rsidRPr="00894C6E" w:rsidRDefault="00490485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ކައުންސިލް އެޑްމިނ</w:t>
            </w:r>
            <w:r w:rsidR="002E2F71">
              <w:rPr>
                <w:rFonts w:asciiTheme="majorBidi" w:hAnsiTheme="majorBidi" w:cs="Faruma" w:hint="cs"/>
                <w:rtl/>
                <w:lang w:val="en-US" w:bidi="dv-MV"/>
              </w:rPr>
              <w:t>ް</w:t>
            </w:r>
          </w:p>
        </w:tc>
        <w:tc>
          <w:tcPr>
            <w:tcW w:w="3695" w:type="pct"/>
            <w:vAlign w:val="center"/>
          </w:tcPr>
          <w:p w14:paraId="7A255364" w14:textId="1891D516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ކައުންސިލްގެ ބޭންކް އެކައުންޓްތަކާއި ސެކްޝަންތައް ބެލެހެއްޓުން</w:t>
            </w:r>
          </w:p>
        </w:tc>
      </w:tr>
      <w:tr w:rsidR="00490485" w14:paraId="69E7884D" w14:textId="77777777" w:rsidTr="002E2F71">
        <w:trPr>
          <w:trHeight w:val="20"/>
        </w:trPr>
        <w:tc>
          <w:tcPr>
            <w:tcW w:w="266" w:type="pct"/>
            <w:vAlign w:val="center"/>
          </w:tcPr>
          <w:p w14:paraId="16DF6632" w14:textId="4324601B" w:rsidR="00490485" w:rsidRPr="00894C6E" w:rsidRDefault="00490485" w:rsidP="00490485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17</w:t>
            </w:r>
          </w:p>
        </w:tc>
        <w:tc>
          <w:tcPr>
            <w:tcW w:w="1039" w:type="pct"/>
          </w:tcPr>
          <w:p w14:paraId="13604D94" w14:textId="486CC791" w:rsidR="00490485" w:rsidRPr="00894C6E" w:rsidRDefault="002E2F71" w:rsidP="00413064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ސުޕަރ</w:t>
            </w:r>
            <w:r w:rsidRPr="002E2F71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2E2F71">
              <w:rPr>
                <w:rFonts w:asciiTheme="majorBidi" w:hAnsiTheme="majorBidi" w:cs="Faruma" w:hint="cs"/>
                <w:rtl/>
                <w:lang w:val="en-US" w:bidi="dv-MV"/>
              </w:rPr>
              <w:t>އެޑްމިން</w:t>
            </w:r>
          </w:p>
        </w:tc>
        <w:tc>
          <w:tcPr>
            <w:tcW w:w="3695" w:type="pct"/>
            <w:vAlign w:val="center"/>
          </w:tcPr>
          <w:p w14:paraId="708CF031" w14:textId="3097E11C" w:rsidR="00490485" w:rsidRPr="00894C6E" w:rsidRDefault="00490485" w:rsidP="00490485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އިދާރާތައް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ސިސްޓަމްގައި ކްރިއޭޓްކޮށް ބެލެހެއްޓުން</w:t>
            </w:r>
            <w:r w:rsidRPr="00894C6E">
              <w:rPr>
                <w:rFonts w:asciiTheme="majorBidi" w:hAnsiTheme="majorBidi" w:cs="Faruma" w:hint="eastAsia"/>
                <w:rtl/>
                <w:lang w:val="en-US" w:bidi="dv-MV"/>
              </w:rPr>
              <w:t>،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އިދާރާތަކުގެ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ސަރަޙައްދު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ކަނޑައެޅުން، އިދާރާތަކުގެ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މުވައްޒަފުންގެ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ވިޔަ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މޮޑިއުލްގެ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ރޯލްތައް</w:t>
            </w:r>
            <w:r w:rsidRPr="00894C6E">
              <w:rPr>
                <w:rFonts w:asciiTheme="majorBidi" w:hAnsiTheme="majorBidi" w:cs="Faruma"/>
                <w:rtl/>
                <w:lang w:val="en-US" w:bidi="dv-MV"/>
              </w:rPr>
              <w:t xml:space="preserve"> </w:t>
            </w:r>
            <w:r w:rsidRPr="00894C6E">
              <w:rPr>
                <w:rFonts w:asciiTheme="majorBidi" w:hAnsiTheme="majorBidi" w:cs="Faruma" w:hint="cs"/>
                <w:rtl/>
                <w:lang w:val="en-US" w:bidi="dv-MV"/>
              </w:rPr>
              <w:t>ބެލެހެއްޓުން</w:t>
            </w:r>
          </w:p>
        </w:tc>
      </w:tr>
      <w:tr w:rsidR="007A22E8" w14:paraId="6DF7C8DA" w14:textId="77777777" w:rsidTr="002E2F71">
        <w:trPr>
          <w:trHeight w:val="20"/>
        </w:trPr>
        <w:tc>
          <w:tcPr>
            <w:tcW w:w="266" w:type="pct"/>
            <w:vAlign w:val="center"/>
          </w:tcPr>
          <w:p w14:paraId="4A06A306" w14:textId="2D29DC22" w:rsidR="007A22E8" w:rsidRPr="00894C6E" w:rsidRDefault="007A22E8" w:rsidP="007A22E8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rtl/>
                <w:lang w:val="en-US" w:bidi="dv-MV"/>
              </w:rPr>
              <w:t>18</w:t>
            </w:r>
          </w:p>
        </w:tc>
        <w:tc>
          <w:tcPr>
            <w:tcW w:w="1039" w:type="pct"/>
            <w:vAlign w:val="center"/>
          </w:tcPr>
          <w:p w14:paraId="7BA8FE79" w14:textId="2341B226" w:rsidR="007A22E8" w:rsidRPr="00894C6E" w:rsidRDefault="007A22E8" w:rsidP="007A22E8">
            <w:pPr>
              <w:bidi/>
              <w:ind w:left="-30"/>
              <w:rPr>
                <w:rFonts w:asciiTheme="majorBidi" w:hAnsiTheme="majorBidi" w:cs="Faruma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rtl/>
                <w:lang w:val="en-US" w:bidi="dv-MV"/>
              </w:rPr>
              <w:t>އަތޮޅު ގެސްޓް ވިއު</w:t>
            </w:r>
          </w:p>
        </w:tc>
        <w:tc>
          <w:tcPr>
            <w:tcW w:w="3695" w:type="pct"/>
            <w:vAlign w:val="center"/>
          </w:tcPr>
          <w:p w14:paraId="1D374FA9" w14:textId="1F8A6FE4" w:rsidR="007A22E8" w:rsidRPr="00894C6E" w:rsidRDefault="007A22E8" w:rsidP="007A22E8">
            <w:pPr>
              <w:bidi/>
              <w:rPr>
                <w:rFonts w:asciiTheme="majorBidi" w:hAnsiTheme="majorBidi" w:cs="Faruma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rtl/>
                <w:lang w:val="en-US" w:bidi="dv-MV"/>
              </w:rPr>
              <w:t>އަތޮޅުގެ ރަށްރަށުގެ ކައުންސިލްތަކުން ވިޔައަށް އެންޓަރކޮށްފައިވާ މައުލޫމާތު ވިއުކުރުން. (އަތޮޅު ކައުންސިލްތަކަށް ދެވޭ ރޯލެއް)</w:t>
            </w:r>
          </w:p>
        </w:tc>
      </w:tr>
      <w:tr w:rsidR="002E2F71" w14:paraId="603B7762" w14:textId="77777777" w:rsidTr="002E2F71">
        <w:trPr>
          <w:trHeight w:val="20"/>
        </w:trPr>
        <w:tc>
          <w:tcPr>
            <w:tcW w:w="266" w:type="pct"/>
            <w:vAlign w:val="center"/>
          </w:tcPr>
          <w:p w14:paraId="1D1C761C" w14:textId="48959982" w:rsidR="002E2F71" w:rsidRDefault="002E2F71" w:rsidP="002E2F71">
            <w:pPr>
              <w:bidi/>
              <w:ind w:left="-30"/>
              <w:rPr>
                <w:rFonts w:asciiTheme="majorBidi" w:hAnsiTheme="majorBidi" w:cs="Faruma" w:hint="cs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rtl/>
                <w:lang w:val="en-US" w:bidi="dv-MV"/>
              </w:rPr>
              <w:t>19</w:t>
            </w:r>
          </w:p>
        </w:tc>
        <w:tc>
          <w:tcPr>
            <w:tcW w:w="1039" w:type="pct"/>
            <w:vAlign w:val="center"/>
          </w:tcPr>
          <w:p w14:paraId="67EBE3F1" w14:textId="5A6111C7" w:rsidR="002E2F71" w:rsidRDefault="002E2F71" w:rsidP="002E2F71">
            <w:pPr>
              <w:bidi/>
              <w:ind w:left="-30"/>
              <w:rPr>
                <w:rFonts w:asciiTheme="majorBidi" w:hAnsiTheme="majorBidi" w:cs="Faruma" w:hint="cs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rtl/>
                <w:lang w:val="en-US" w:bidi="dv-MV"/>
              </w:rPr>
              <w:t>ގެސްޓް ޔޫޒަރ</w:t>
            </w:r>
          </w:p>
        </w:tc>
        <w:tc>
          <w:tcPr>
            <w:tcW w:w="3695" w:type="pct"/>
            <w:vAlign w:val="center"/>
          </w:tcPr>
          <w:p w14:paraId="5F94883D" w14:textId="7440FC00" w:rsidR="002E2F71" w:rsidRDefault="002E2F71" w:rsidP="002E2F71">
            <w:pPr>
              <w:bidi/>
              <w:rPr>
                <w:rFonts w:asciiTheme="majorBidi" w:hAnsiTheme="majorBidi" w:cs="Faruma" w:hint="cs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rtl/>
                <w:lang w:val="en-US" w:bidi="dv-MV"/>
              </w:rPr>
              <w:t xml:space="preserve">ހުރިހާ </w:t>
            </w:r>
            <w:r>
              <w:rPr>
                <w:rFonts w:asciiTheme="majorBidi" w:hAnsiTheme="majorBidi" w:cs="Faruma" w:hint="cs"/>
                <w:rtl/>
                <w:lang w:val="en-US" w:bidi="dv-MV"/>
              </w:rPr>
              <w:t>ކައުންސިލްތަކުން ވިޔައަށް އެންޓަރކޮށްފައިވާ މައުލޫމާތު ވިއުކުރުން. (</w:t>
            </w:r>
            <w:r>
              <w:rPr>
                <w:rFonts w:asciiTheme="majorBidi" w:hAnsiTheme="majorBidi" w:cs="Faruma" w:hint="cs"/>
                <w:rtl/>
                <w:lang w:val="en-US" w:bidi="dv-MV"/>
              </w:rPr>
              <w:t>މިނިސްޓްރީތަކާއި ކައުންސިލްތައް ފިޔަވައި އެހެން އިދާރާތަކަށް</w:t>
            </w:r>
            <w:r>
              <w:rPr>
                <w:rFonts w:asciiTheme="majorBidi" w:hAnsiTheme="majorBidi" w:cs="Faruma" w:hint="cs"/>
                <w:rtl/>
                <w:lang w:val="en-US" w:bidi="dv-MV"/>
              </w:rPr>
              <w:t xml:space="preserve"> ދެވޭ ރޯލެއް)</w:t>
            </w:r>
          </w:p>
        </w:tc>
      </w:tr>
    </w:tbl>
    <w:p w14:paraId="26D271A3" w14:textId="3DD78222" w:rsidR="006556BC" w:rsidRDefault="00E538E8" w:rsidP="00CC7086">
      <w:pPr>
        <w:bidi/>
        <w:rPr>
          <w:rFonts w:asciiTheme="majorBidi" w:hAnsiTheme="majorBidi" w:cs="Faruma"/>
          <w:sz w:val="16"/>
          <w:szCs w:val="16"/>
          <w:rtl/>
          <w:lang w:bidi="dv-MV"/>
        </w:rPr>
      </w:pPr>
      <w:r>
        <w:rPr>
          <w:rFonts w:asciiTheme="majorBidi" w:hAnsiTheme="majorBidi" w:cs="Faruma"/>
          <w:sz w:val="16"/>
          <w:szCs w:val="16"/>
          <w:rtl/>
          <w:lang w:bidi="dv-MV"/>
        </w:rPr>
        <w:tab/>
      </w:r>
    </w:p>
    <w:p w14:paraId="0FA82167" w14:textId="77777777" w:rsidR="00413064" w:rsidRPr="006027E2" w:rsidRDefault="00413064" w:rsidP="00413064">
      <w:pPr>
        <w:bidi/>
        <w:rPr>
          <w:rFonts w:asciiTheme="majorBidi" w:hAnsiTheme="majorBidi" w:cs="Faruma"/>
          <w:sz w:val="16"/>
          <w:szCs w:val="16"/>
          <w:lang w:val="en-US" w:bidi="dv-MV"/>
        </w:rPr>
      </w:pPr>
    </w:p>
    <w:sectPr w:rsidR="00413064" w:rsidRPr="006027E2" w:rsidSect="004156E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440" w:right="1080" w:bottom="840" w:left="1080" w:header="360" w:footer="4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566B" w14:textId="77777777" w:rsidR="00952D3F" w:rsidRDefault="00952D3F">
      <w:r>
        <w:separator/>
      </w:r>
    </w:p>
  </w:endnote>
  <w:endnote w:type="continuationSeparator" w:id="0">
    <w:p w14:paraId="7FCEECAA" w14:textId="77777777" w:rsidR="00952D3F" w:rsidRDefault="0095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7AA4" w14:textId="00B806D3" w:rsidR="00FF4BA5" w:rsidRPr="0085202D" w:rsidRDefault="000C2119" w:rsidP="0085202D">
    <w:pPr>
      <w:pStyle w:val="Footer"/>
      <w:bidi/>
      <w:rPr>
        <w:rFonts w:ascii="Faruma" w:hAnsi="Faruma" w:cs="Faruma"/>
        <w:sz w:val="18"/>
        <w:szCs w:val="18"/>
      </w:rPr>
    </w:pPr>
    <w:r w:rsidRPr="00AB5590">
      <w:rPr>
        <w:rFonts w:ascii="Faruma" w:hAnsi="Faruma" w:cs="Faruma"/>
        <w:sz w:val="18"/>
        <w:szCs w:val="18"/>
      </w:rPr>
      <w:tab/>
    </w:r>
    <w:r>
      <w:rPr>
        <w:rFonts w:ascii="Faruma" w:hAnsi="Faruma" w:cs="Faruma" w:hint="cs"/>
        <w:sz w:val="18"/>
        <w:szCs w:val="18"/>
        <w:rtl/>
        <w:lang w:bidi="dv-MV"/>
      </w:rPr>
      <w:t>ޞަ</w:t>
    </w:r>
    <w:r w:rsidRPr="00AB5590">
      <w:rPr>
        <w:rFonts w:ascii="Faruma" w:hAnsi="Faruma" w:cs="Faruma"/>
        <w:sz w:val="18"/>
        <w:szCs w:val="18"/>
        <w:rtl/>
        <w:lang w:bidi="dv-MV"/>
      </w:rPr>
      <w:t>ފް</w:t>
    </w:r>
    <w:r>
      <w:rPr>
        <w:rFonts w:ascii="Faruma" w:hAnsi="Faruma" w:cs="Faruma" w:hint="cs"/>
        <w:sz w:val="18"/>
        <w:szCs w:val="18"/>
        <w:rtl/>
        <w:lang w:bidi="dv-MV"/>
      </w:rPr>
      <w:t>ޙ</w:t>
    </w:r>
    <w:r w:rsidRPr="00AB5590">
      <w:rPr>
        <w:rFonts w:ascii="Faruma" w:hAnsi="Faruma" w:cs="Faruma"/>
        <w:sz w:val="18"/>
        <w:szCs w:val="18"/>
        <w:rtl/>
        <w:lang w:bidi="dv-MV"/>
      </w:rPr>
      <w:t>ާ</w:t>
    </w:r>
    <w:r w:rsidRPr="00AB5590">
      <w:rPr>
        <w:rFonts w:ascii="Faruma" w:hAnsi="Faruma" w:cs="Faruma"/>
        <w:sz w:val="18"/>
        <w:szCs w:val="18"/>
      </w:rPr>
      <w:t xml:space="preserve"> </w:t>
    </w:r>
    <w:r>
      <w:rPr>
        <w:rFonts w:ascii="Faruma" w:hAnsi="Faruma" w:cs="Faruma"/>
        <w:sz w:val="18"/>
        <w:szCs w:val="18"/>
      </w:rPr>
      <w:fldChar w:fldCharType="begin"/>
    </w:r>
    <w:r>
      <w:rPr>
        <w:rFonts w:ascii="Faruma" w:hAnsi="Faruma" w:cs="Faruma"/>
        <w:sz w:val="18"/>
        <w:szCs w:val="18"/>
      </w:rPr>
      <w:instrText xml:space="preserve"> NUMPAGES   \* MERGEFORMAT </w:instrText>
    </w:r>
    <w:r>
      <w:rPr>
        <w:rFonts w:ascii="Faruma" w:hAnsi="Faruma" w:cs="Faruma"/>
        <w:sz w:val="18"/>
        <w:szCs w:val="18"/>
      </w:rPr>
      <w:fldChar w:fldCharType="separate"/>
    </w:r>
    <w:r w:rsidR="002E27BB">
      <w:rPr>
        <w:rFonts w:ascii="Faruma" w:hAnsi="Faruma" w:cs="Times New Roman"/>
        <w:noProof/>
        <w:sz w:val="18"/>
        <w:szCs w:val="18"/>
        <w:rtl/>
      </w:rPr>
      <w:t>2</w:t>
    </w:r>
    <w:r>
      <w:rPr>
        <w:rFonts w:ascii="Faruma" w:hAnsi="Faruma" w:cs="Faruma"/>
        <w:sz w:val="18"/>
        <w:szCs w:val="18"/>
      </w:rPr>
      <w:fldChar w:fldCharType="end"/>
    </w:r>
    <w:r w:rsidRPr="00AB5590">
      <w:rPr>
        <w:rFonts w:ascii="Faruma" w:hAnsi="Faruma" w:cs="Faruma"/>
        <w:sz w:val="18"/>
        <w:szCs w:val="18"/>
      </w:rPr>
      <w:t xml:space="preserve"> </w:t>
    </w:r>
    <w:r w:rsidRPr="00AB5590">
      <w:rPr>
        <w:rFonts w:ascii="Faruma" w:hAnsi="Faruma" w:cs="Faruma"/>
        <w:sz w:val="18"/>
        <w:szCs w:val="18"/>
        <w:rtl/>
        <w:lang w:bidi="dv-MV"/>
      </w:rPr>
      <w:t xml:space="preserve">- </w:t>
    </w:r>
    <w:r>
      <w:rPr>
        <w:rFonts w:ascii="Faruma" w:hAnsi="Faruma" w:cs="Faruma"/>
        <w:sz w:val="18"/>
        <w:szCs w:val="18"/>
        <w:rtl/>
        <w:lang w:bidi="dv-MV"/>
      </w:rPr>
      <w:fldChar w:fldCharType="begin"/>
    </w:r>
    <w:r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>
      <w:rPr>
        <w:rFonts w:ascii="Faruma" w:hAnsi="Faruma" w:cs="Faruma" w:hint="cs"/>
        <w:sz w:val="18"/>
        <w:szCs w:val="18"/>
        <w:lang w:bidi="dv-MV"/>
      </w:rPr>
      <w:instrText>PAGE   \* MERGEFORMAT</w:instrText>
    </w:r>
    <w:r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>
      <w:rPr>
        <w:rFonts w:ascii="Faruma" w:hAnsi="Faruma" w:cs="Faruma"/>
        <w:sz w:val="18"/>
        <w:szCs w:val="18"/>
        <w:rtl/>
        <w:lang w:bidi="dv-MV"/>
      </w:rPr>
      <w:fldChar w:fldCharType="separate"/>
    </w:r>
    <w:r w:rsidR="002E27BB">
      <w:rPr>
        <w:rFonts w:ascii="Faruma" w:hAnsi="Faruma" w:cs="Faruma"/>
        <w:noProof/>
        <w:sz w:val="18"/>
        <w:szCs w:val="18"/>
        <w:rtl/>
        <w:lang w:bidi="dv-MV"/>
      </w:rPr>
      <w:t>2</w:t>
    </w:r>
    <w:r>
      <w:rPr>
        <w:rFonts w:ascii="Faruma" w:hAnsi="Faruma" w:cs="Faruma"/>
        <w:sz w:val="18"/>
        <w:szCs w:val="18"/>
        <w:rtl/>
        <w:lang w:bidi="dv-MV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301A" w14:textId="77777777" w:rsidR="00FF4BA5" w:rsidRPr="00AB5590" w:rsidRDefault="00FF4BA5" w:rsidP="000C2119">
    <w:pPr>
      <w:pStyle w:val="Footer"/>
      <w:bidi/>
      <w:rPr>
        <w:rFonts w:ascii="Faruma" w:hAnsi="Faruma" w:cs="Faruma"/>
        <w:sz w:val="18"/>
        <w:szCs w:val="18"/>
      </w:rPr>
    </w:pPr>
    <w:r w:rsidRPr="00AB5590">
      <w:rPr>
        <w:rFonts w:ascii="Faruma" w:hAnsi="Faruma" w:cs="Faruma"/>
        <w:sz w:val="18"/>
        <w:szCs w:val="18"/>
      </w:rPr>
      <w:tab/>
    </w:r>
    <w:r w:rsidR="000C2119">
      <w:rPr>
        <w:rFonts w:ascii="Faruma" w:hAnsi="Faruma" w:cs="Faruma" w:hint="cs"/>
        <w:sz w:val="18"/>
        <w:szCs w:val="18"/>
        <w:rtl/>
        <w:lang w:bidi="dv-MV"/>
      </w:rPr>
      <w:t>ޞަ</w:t>
    </w:r>
    <w:r w:rsidRPr="00AB5590">
      <w:rPr>
        <w:rFonts w:ascii="Faruma" w:hAnsi="Faruma" w:cs="Faruma"/>
        <w:sz w:val="18"/>
        <w:szCs w:val="18"/>
        <w:rtl/>
        <w:lang w:bidi="dv-MV"/>
      </w:rPr>
      <w:t>ފް</w:t>
    </w:r>
    <w:r w:rsidR="000C2119">
      <w:rPr>
        <w:rFonts w:ascii="Faruma" w:hAnsi="Faruma" w:cs="Faruma" w:hint="cs"/>
        <w:sz w:val="18"/>
        <w:szCs w:val="18"/>
        <w:rtl/>
        <w:lang w:bidi="dv-MV"/>
      </w:rPr>
      <w:t>ޙ</w:t>
    </w:r>
    <w:r w:rsidRPr="00AB5590">
      <w:rPr>
        <w:rFonts w:ascii="Faruma" w:hAnsi="Faruma" w:cs="Faruma"/>
        <w:sz w:val="18"/>
        <w:szCs w:val="18"/>
        <w:rtl/>
        <w:lang w:bidi="dv-MV"/>
      </w:rPr>
      <w:t>ާ</w:t>
    </w:r>
    <w:r w:rsidRPr="00AB5590">
      <w:rPr>
        <w:rFonts w:ascii="Faruma" w:hAnsi="Faruma" w:cs="Faruma"/>
        <w:sz w:val="18"/>
        <w:szCs w:val="18"/>
      </w:rPr>
      <w:t xml:space="preserve"> </w:t>
    </w:r>
    <w:r w:rsidR="000C2119">
      <w:rPr>
        <w:rFonts w:ascii="Faruma" w:hAnsi="Faruma" w:cs="Faruma"/>
        <w:sz w:val="18"/>
        <w:szCs w:val="18"/>
      </w:rPr>
      <w:fldChar w:fldCharType="begin"/>
    </w:r>
    <w:r w:rsidR="000C2119">
      <w:rPr>
        <w:rFonts w:ascii="Faruma" w:hAnsi="Faruma" w:cs="Faruma"/>
        <w:sz w:val="18"/>
        <w:szCs w:val="18"/>
      </w:rPr>
      <w:instrText xml:space="preserve"> NUMPAGES   \* MERGEFORMAT </w:instrText>
    </w:r>
    <w:r w:rsidR="000C2119">
      <w:rPr>
        <w:rFonts w:ascii="Faruma" w:hAnsi="Faruma" w:cs="Faruma"/>
        <w:sz w:val="18"/>
        <w:szCs w:val="18"/>
      </w:rPr>
      <w:fldChar w:fldCharType="separate"/>
    </w:r>
    <w:r w:rsidR="002E27BB">
      <w:rPr>
        <w:rFonts w:ascii="Faruma" w:hAnsi="Faruma" w:cs="Times New Roman"/>
        <w:noProof/>
        <w:sz w:val="18"/>
        <w:szCs w:val="18"/>
        <w:rtl/>
      </w:rPr>
      <w:t>2</w:t>
    </w:r>
    <w:r w:rsidR="000C2119">
      <w:rPr>
        <w:rFonts w:ascii="Faruma" w:hAnsi="Faruma" w:cs="Faruma"/>
        <w:sz w:val="18"/>
        <w:szCs w:val="18"/>
      </w:rPr>
      <w:fldChar w:fldCharType="end"/>
    </w:r>
    <w:r w:rsidRPr="00AB5590">
      <w:rPr>
        <w:rFonts w:ascii="Faruma" w:hAnsi="Faruma" w:cs="Faruma"/>
        <w:sz w:val="18"/>
        <w:szCs w:val="18"/>
      </w:rPr>
      <w:t xml:space="preserve"> </w:t>
    </w:r>
    <w:r w:rsidRPr="00AB5590">
      <w:rPr>
        <w:rFonts w:ascii="Faruma" w:hAnsi="Faruma" w:cs="Faruma"/>
        <w:sz w:val="18"/>
        <w:szCs w:val="18"/>
        <w:rtl/>
        <w:lang w:bidi="dv-MV"/>
      </w:rPr>
      <w:t xml:space="preserve">- </w:t>
    </w:r>
    <w:r w:rsidR="000C2119">
      <w:rPr>
        <w:rFonts w:ascii="Faruma" w:hAnsi="Faruma" w:cs="Faruma"/>
        <w:sz w:val="18"/>
        <w:szCs w:val="18"/>
        <w:rtl/>
        <w:lang w:bidi="dv-MV"/>
      </w:rPr>
      <w:fldChar w:fldCharType="begin"/>
    </w:r>
    <w:r w:rsidR="000C2119"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 w:rsidR="000C2119">
      <w:rPr>
        <w:rFonts w:ascii="Faruma" w:hAnsi="Faruma" w:cs="Faruma" w:hint="cs"/>
        <w:sz w:val="18"/>
        <w:szCs w:val="18"/>
        <w:lang w:bidi="dv-MV"/>
      </w:rPr>
      <w:instrText>PAGE   \* MERGEFORMAT</w:instrText>
    </w:r>
    <w:r w:rsidR="000C2119"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 w:rsidR="000C2119">
      <w:rPr>
        <w:rFonts w:ascii="Faruma" w:hAnsi="Faruma" w:cs="Faruma"/>
        <w:sz w:val="18"/>
        <w:szCs w:val="18"/>
        <w:rtl/>
        <w:lang w:bidi="dv-MV"/>
      </w:rPr>
      <w:fldChar w:fldCharType="separate"/>
    </w:r>
    <w:r w:rsidR="002E27BB">
      <w:rPr>
        <w:rFonts w:ascii="Faruma" w:hAnsi="Faruma" w:cs="Faruma"/>
        <w:noProof/>
        <w:sz w:val="18"/>
        <w:szCs w:val="18"/>
        <w:rtl/>
        <w:lang w:bidi="dv-MV"/>
      </w:rPr>
      <w:t>1</w:t>
    </w:r>
    <w:r w:rsidR="000C2119">
      <w:rPr>
        <w:rFonts w:ascii="Faruma" w:hAnsi="Faruma" w:cs="Faruma"/>
        <w:sz w:val="18"/>
        <w:szCs w:val="18"/>
        <w:rtl/>
        <w:lang w:bidi="dv-M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F3B2" w14:textId="77777777" w:rsidR="00952D3F" w:rsidRDefault="00952D3F">
      <w:r>
        <w:separator/>
      </w:r>
    </w:p>
  </w:footnote>
  <w:footnote w:type="continuationSeparator" w:id="0">
    <w:p w14:paraId="0CF89303" w14:textId="77777777" w:rsidR="00952D3F" w:rsidRDefault="0095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AFD995"/>
      <w:tblLook w:val="0000" w:firstRow="0" w:lastRow="0" w:firstColumn="0" w:lastColumn="0" w:noHBand="0" w:noVBand="0"/>
    </w:tblPr>
    <w:tblGrid>
      <w:gridCol w:w="2398"/>
      <w:gridCol w:w="7341"/>
    </w:tblGrid>
    <w:tr w:rsidR="008456EB" w:rsidRPr="003E563B" w14:paraId="47DC16C8" w14:textId="77777777" w:rsidTr="00D55187">
      <w:trPr>
        <w:trHeight w:val="1183"/>
        <w:jc w:val="center"/>
      </w:trPr>
      <w:tc>
        <w:tcPr>
          <w:tcW w:w="1231" w:type="pct"/>
          <w:shd w:val="clear" w:color="auto" w:fill="D9D9D9"/>
          <w:vAlign w:val="center"/>
        </w:tcPr>
        <w:p w14:paraId="18447647" w14:textId="77777777" w:rsidR="008456EB" w:rsidRPr="00B24D4C" w:rsidRDefault="008456EB" w:rsidP="008456EB">
          <w:pPr>
            <w:pStyle w:val="Heading3"/>
            <w:rPr>
              <w:rFonts w:cs="MV Boli"/>
              <w:lang w:bidi="dv-MV"/>
            </w:rPr>
          </w:pPr>
          <w:r>
            <w:t xml:space="preserve">     </w:t>
          </w:r>
          <w:r>
            <w:rPr>
              <w:rFonts w:hint="cs"/>
              <w:rtl/>
              <w:lang w:bidi="dv-MV"/>
            </w:rPr>
            <w:t xml:space="preserve"> </w:t>
          </w:r>
          <w:r>
            <w:t xml:space="preserve">   </w:t>
          </w:r>
          <w:r>
            <w:object w:dxaOrig="2458" w:dyaOrig="2618" w14:anchorId="0CC21E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69" type="#_x0000_t75" style="width:30.75pt;height:31.5pt">
                <v:imagedata r:id="rId1" o:title=""/>
              </v:shape>
              <o:OLEObject Type="Embed" ProgID="CorelDraw.Graphic.14" ShapeID="_x0000_i1169" DrawAspect="Content" ObjectID="_1714373440" r:id="rId2"/>
            </w:object>
          </w:r>
        </w:p>
        <w:p w14:paraId="157A4F7F" w14:textId="5C2CEA33" w:rsidR="008456EB" w:rsidRPr="00F85D21" w:rsidRDefault="0008074D" w:rsidP="008456EB">
          <w:pPr>
            <w:autoSpaceDE w:val="0"/>
            <w:autoSpaceDN w:val="0"/>
            <w:adjustRightInd w:val="0"/>
            <w:jc w:val="center"/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    </w:t>
          </w:r>
          <w:r w:rsidR="008456EB"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>ލޯކަލް ގަވަރމަންޓް އޮތޯރިޓި</w:t>
          </w:r>
        </w:p>
      </w:tc>
      <w:tc>
        <w:tcPr>
          <w:tcW w:w="3769" w:type="pct"/>
          <w:shd w:val="clear" w:color="auto" w:fill="D9D9D9"/>
          <w:vAlign w:val="center"/>
        </w:tcPr>
        <w:p w14:paraId="10487C7A" w14:textId="77777777" w:rsidR="008456EB" w:rsidRPr="00413492" w:rsidRDefault="008456EB" w:rsidP="008456EB">
          <w:pPr>
            <w:autoSpaceDE w:val="0"/>
            <w:autoSpaceDN w:val="0"/>
            <w:adjustRightInd w:val="0"/>
            <w:rPr>
              <w:rFonts w:ascii="Faruma" w:hAnsi="Faruma" w:cs="Faruma"/>
              <w:sz w:val="14"/>
              <w:szCs w:val="14"/>
              <w:lang w:bidi="dv-MV"/>
            </w:rPr>
          </w:pPr>
        </w:p>
      </w:tc>
    </w:tr>
  </w:tbl>
  <w:p w14:paraId="0A90B347" w14:textId="22554228" w:rsidR="00FF4BA5" w:rsidRPr="008456EB" w:rsidRDefault="008456EB" w:rsidP="008456EB">
    <w:pPr>
      <w:pStyle w:val="Header"/>
      <w:tabs>
        <w:tab w:val="clear" w:pos="4320"/>
        <w:tab w:val="clear" w:pos="8640"/>
      </w:tabs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78F022E" wp14:editId="34536B24">
              <wp:simplePos x="0" y="0"/>
              <wp:positionH relativeFrom="column">
                <wp:posOffset>1019175</wp:posOffset>
              </wp:positionH>
              <wp:positionV relativeFrom="paragraph">
                <wp:posOffset>-792480</wp:posOffset>
              </wp:positionV>
              <wp:extent cx="5173345" cy="87630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3345" cy="876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80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1024A" w14:textId="7A2CDF31" w:rsidR="008456EB" w:rsidRDefault="008456EB" w:rsidP="008456EB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2"/>
                              <w:szCs w:val="22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ޔޫޒަރ އެކައުންޓ</w:t>
                          </w:r>
                          <w:r w:rsidR="00184A8A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 xml:space="preserve">ް 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ފޯމު</w:t>
                          </w:r>
                        </w:p>
                        <w:p w14:paraId="23618004" w14:textId="77777777" w:rsidR="008456EB" w:rsidRPr="00F20F84" w:rsidRDefault="008456EB" w:rsidP="008456EB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4"/>
                              <w:szCs w:val="24"/>
                              <w:rtl/>
                              <w:lang w:val="en-US"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ވިޔަ މޮޑިއުލް</w:t>
                          </w:r>
                        </w:p>
                        <w:p w14:paraId="6E78D698" w14:textId="77777777" w:rsidR="008456EB" w:rsidRPr="007B24EC" w:rsidRDefault="008456EB" w:rsidP="008456EB">
                          <w:pPr>
                            <w:bidi/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</w:pPr>
                          <w:r w:rsidRPr="007B24EC"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އިތުރު މަޢުލޫމާ</w:t>
                          </w:r>
                          <w:r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ތ</w:t>
                          </w:r>
                          <w:r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ު ހޯއްދެވުމަށް</w:t>
                          </w:r>
                          <w:r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 xml:space="preserve"> ގުޅުއްވާނީ: 3</w:t>
                          </w:r>
                          <w:r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013100</w:t>
                          </w:r>
                        </w:p>
                        <w:p w14:paraId="2CCD6774" w14:textId="77777777" w:rsidR="008456EB" w:rsidRPr="007B24EC" w:rsidRDefault="008456EB" w:rsidP="008456EB">
                          <w:pPr>
                            <w:bidi/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8F022E" id="AutoShape 30" o:spid="_x0000_s1026" style="position:absolute;margin-left:80.25pt;margin-top:-62.4pt;width:407.3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" filled="f" fillcolor="teal" stroked="f" strokecolor="white" strokeweight="2.25pt">
              <v:fill opacity="44461f"/>
              <v:textbox>
                <w:txbxContent>
                  <w:p w14:paraId="0E21024A" w14:textId="7A2CDF31" w:rsidR="008456EB" w:rsidRDefault="008456EB" w:rsidP="008456EB">
                    <w:pPr>
                      <w:bidi/>
                      <w:rPr>
                        <w:rFonts w:ascii="Faruma" w:hAnsi="Faruma" w:cs="Faruma"/>
                        <w:b/>
                        <w:bCs/>
                        <w:sz w:val="22"/>
                        <w:szCs w:val="22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ޔޫޒަރ އެކައުންޓ</w:t>
                    </w:r>
                    <w:r w:rsidR="00184A8A"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 xml:space="preserve">ް </w:t>
                    </w: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ފޯމު</w:t>
                    </w:r>
                  </w:p>
                  <w:p w14:paraId="23618004" w14:textId="77777777" w:rsidR="008456EB" w:rsidRPr="00F20F84" w:rsidRDefault="008456EB" w:rsidP="008456EB">
                    <w:pPr>
                      <w:bidi/>
                      <w:rPr>
                        <w:rFonts w:ascii="Faruma" w:hAnsi="Faruma" w:cs="Faruma"/>
                        <w:b/>
                        <w:bCs/>
                        <w:sz w:val="24"/>
                        <w:szCs w:val="24"/>
                        <w:rtl/>
                        <w:lang w:val="en-US"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ވިޔަ މޮޑިއުލް</w:t>
                    </w:r>
                  </w:p>
                  <w:p w14:paraId="6E78D698" w14:textId="77777777" w:rsidR="008456EB" w:rsidRPr="007B24EC" w:rsidRDefault="008456EB" w:rsidP="008456EB">
                    <w:pPr>
                      <w:bidi/>
                      <w:rPr>
                        <w:rFonts w:ascii="Faruma" w:hAnsi="Faruma" w:cs="Faruma"/>
                        <w:sz w:val="17"/>
                        <w:szCs w:val="17"/>
                        <w:lang w:bidi="dv-MV"/>
                      </w:rPr>
                    </w:pPr>
                    <w:r w:rsidRPr="007B24EC"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އިތުރު މަޢުލޫމާ</w:t>
                    </w:r>
                    <w:r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ތ</w:t>
                    </w:r>
                    <w:r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ު ހޯއްދެވުމަށް</w:t>
                    </w:r>
                    <w:r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 xml:space="preserve"> ގުޅުއްވާނީ: 3</w:t>
                    </w:r>
                    <w:r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013100</w:t>
                    </w:r>
                  </w:p>
                  <w:p w14:paraId="2CCD6774" w14:textId="77777777" w:rsidR="008456EB" w:rsidRPr="007B24EC" w:rsidRDefault="008456EB" w:rsidP="008456EB">
                    <w:pPr>
                      <w:bidi/>
                      <w:rPr>
                        <w:rFonts w:ascii="Faruma" w:hAnsi="Faruma" w:cs="Faruma"/>
                        <w:sz w:val="17"/>
                        <w:szCs w:val="17"/>
                        <w:lang w:bidi="dv-MV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AFD995"/>
      <w:tblLook w:val="0000" w:firstRow="0" w:lastRow="0" w:firstColumn="0" w:lastColumn="0" w:noHBand="0" w:noVBand="0"/>
    </w:tblPr>
    <w:tblGrid>
      <w:gridCol w:w="2398"/>
      <w:gridCol w:w="7341"/>
    </w:tblGrid>
    <w:tr w:rsidR="00FF4BA5" w:rsidRPr="003E563B" w14:paraId="44A47472" w14:textId="77777777" w:rsidTr="00056446">
      <w:trPr>
        <w:trHeight w:val="1183"/>
        <w:jc w:val="center"/>
      </w:trPr>
      <w:tc>
        <w:tcPr>
          <w:tcW w:w="1231" w:type="pct"/>
          <w:shd w:val="clear" w:color="auto" w:fill="D9D9D9"/>
          <w:vAlign w:val="center"/>
        </w:tcPr>
        <w:p w14:paraId="3FD85B8C" w14:textId="77777777" w:rsidR="00FF4BA5" w:rsidRPr="00B24D4C" w:rsidRDefault="00FF4BA5" w:rsidP="00056446">
          <w:pPr>
            <w:pStyle w:val="Heading3"/>
            <w:rPr>
              <w:rFonts w:cs="MV Boli"/>
              <w:lang w:bidi="dv-MV"/>
            </w:rPr>
          </w:pPr>
          <w:r>
            <w:t xml:space="preserve">     </w:t>
          </w:r>
          <w:r>
            <w:rPr>
              <w:rFonts w:hint="cs"/>
              <w:rtl/>
              <w:lang w:bidi="dv-MV"/>
            </w:rPr>
            <w:t xml:space="preserve"> </w:t>
          </w:r>
          <w:r>
            <w:t xml:space="preserve">   </w:t>
          </w:r>
          <w:r w:rsidR="000C2119">
            <w:object w:dxaOrig="2458" w:dyaOrig="2618" w14:anchorId="174B05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70" type="#_x0000_t75" style="width:30.75pt;height:31.5pt">
                <v:imagedata r:id="rId1" o:title=""/>
              </v:shape>
              <o:OLEObject Type="Embed" ProgID="CorelDraw.Graphic.14" ShapeID="_x0000_i1170" DrawAspect="Content" ObjectID="_1714373441" r:id="rId2"/>
            </w:object>
          </w:r>
        </w:p>
        <w:p w14:paraId="6A3CE040" w14:textId="0A7438F9" w:rsidR="00FF4BA5" w:rsidRPr="00F85D21" w:rsidRDefault="0008074D" w:rsidP="00C413FD">
          <w:pPr>
            <w:autoSpaceDE w:val="0"/>
            <w:autoSpaceDN w:val="0"/>
            <w:adjustRightInd w:val="0"/>
            <w:jc w:val="center"/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     </w:t>
          </w:r>
          <w:r w:rsidR="00C413FD"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>ލޯކަލް ގަވަރމަންޓް އޮތޯރިޓި</w:t>
          </w:r>
        </w:p>
      </w:tc>
      <w:tc>
        <w:tcPr>
          <w:tcW w:w="3769" w:type="pct"/>
          <w:shd w:val="clear" w:color="auto" w:fill="D9D9D9"/>
          <w:vAlign w:val="center"/>
        </w:tcPr>
        <w:p w14:paraId="3C73E1A6" w14:textId="77777777" w:rsidR="00FF4BA5" w:rsidRPr="00413492" w:rsidRDefault="00FF4BA5" w:rsidP="00056446">
          <w:pPr>
            <w:autoSpaceDE w:val="0"/>
            <w:autoSpaceDN w:val="0"/>
            <w:adjustRightInd w:val="0"/>
            <w:rPr>
              <w:rFonts w:ascii="Faruma" w:hAnsi="Faruma" w:cs="Faruma"/>
              <w:sz w:val="14"/>
              <w:szCs w:val="14"/>
              <w:lang w:bidi="dv-MV"/>
            </w:rPr>
          </w:pPr>
        </w:p>
      </w:tc>
    </w:tr>
  </w:tbl>
  <w:p w14:paraId="74141CC4" w14:textId="77777777" w:rsidR="00FF4BA5" w:rsidRPr="00056446" w:rsidRDefault="00056446" w:rsidP="00056446">
    <w:pPr>
      <w:pStyle w:val="Header"/>
      <w:tabs>
        <w:tab w:val="clear" w:pos="4320"/>
        <w:tab w:val="clear" w:pos="8640"/>
      </w:tabs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1EE494" wp14:editId="2033DCE1">
              <wp:simplePos x="0" y="0"/>
              <wp:positionH relativeFrom="column">
                <wp:posOffset>1019175</wp:posOffset>
              </wp:positionH>
              <wp:positionV relativeFrom="paragraph">
                <wp:posOffset>-792480</wp:posOffset>
              </wp:positionV>
              <wp:extent cx="5173345" cy="876300"/>
              <wp:effectExtent l="0" t="0" r="0" b="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3345" cy="876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80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D78C9" w14:textId="2B9DB795" w:rsidR="00FF4BA5" w:rsidRDefault="00CC7086" w:rsidP="00A506CA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2"/>
                              <w:szCs w:val="22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 xml:space="preserve">ޔޫޒަރ </w:t>
                          </w:r>
                          <w:r w:rsidR="00A506CA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އެކައުންޓަށް ބަދަލު ގެނައުމަށް އެދޭ</w:t>
                          </w:r>
                          <w:r w:rsidR="00FF4BA5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 xml:space="preserve"> ފޯމ</w:t>
                          </w:r>
                          <w:r w:rsidR="00A506CA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ު</w:t>
                          </w:r>
                        </w:p>
                        <w:p w14:paraId="19FF70B8" w14:textId="77777777" w:rsidR="00FF4BA5" w:rsidRPr="00F20F84" w:rsidRDefault="000C2119" w:rsidP="000C2119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4"/>
                              <w:szCs w:val="24"/>
                              <w:rtl/>
                              <w:lang w:val="en-US"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ވިޔަ މޮޑިއުލް</w:t>
                          </w:r>
                        </w:p>
                        <w:p w14:paraId="58EAE1A5" w14:textId="77777777" w:rsidR="00E538E8" w:rsidRPr="007B24EC" w:rsidRDefault="00E538E8" w:rsidP="00E538E8">
                          <w:pPr>
                            <w:bidi/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</w:pPr>
                          <w:r w:rsidRPr="007B24EC"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އިތުރު މަޢުލޫމާ</w:t>
                          </w:r>
                          <w:r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ތ</w:t>
                          </w:r>
                          <w:r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ު ހޯއްދެވުމަށް</w:t>
                          </w:r>
                          <w:r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 xml:space="preserve"> ގުޅުއްވާނީ: 3</w:t>
                          </w:r>
                          <w:r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013100</w:t>
                          </w:r>
                        </w:p>
                        <w:p w14:paraId="7793F113" w14:textId="634E965A" w:rsidR="00FF4BA5" w:rsidRPr="007B24EC" w:rsidRDefault="00FF4BA5" w:rsidP="00E538E8">
                          <w:pPr>
                            <w:bidi/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1EE494" id="_x0000_s1027" style="position:absolute;margin-left:80.25pt;margin-top:-62.4pt;width:407.3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" filled="f" fillcolor="teal" stroked="f" strokecolor="white" strokeweight="2.25pt">
              <v:fill opacity="44461f"/>
              <v:textbox>
                <w:txbxContent>
                  <w:p w14:paraId="00AD78C9" w14:textId="2B9DB795" w:rsidR="00FF4BA5" w:rsidRDefault="00CC7086" w:rsidP="00A506CA">
                    <w:pPr>
                      <w:bidi/>
                      <w:rPr>
                        <w:rFonts w:ascii="Faruma" w:hAnsi="Faruma" w:cs="Faruma"/>
                        <w:b/>
                        <w:bCs/>
                        <w:sz w:val="22"/>
                        <w:szCs w:val="22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 xml:space="preserve">ޔޫޒަރ </w:t>
                    </w:r>
                    <w:r w:rsidR="00A506CA"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އެކައުންޓަށް ބަދަލު ގެނައުމަށް އެދޭ</w:t>
                    </w:r>
                    <w:r w:rsidR="00FF4BA5"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 xml:space="preserve"> ފޯމ</w:t>
                    </w:r>
                    <w:r w:rsidR="00A506CA"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ު</w:t>
                    </w:r>
                  </w:p>
                  <w:p w14:paraId="19FF70B8" w14:textId="77777777" w:rsidR="00FF4BA5" w:rsidRPr="00F20F84" w:rsidRDefault="000C2119" w:rsidP="000C2119">
                    <w:pPr>
                      <w:bidi/>
                      <w:rPr>
                        <w:rFonts w:ascii="Faruma" w:hAnsi="Faruma" w:cs="Faruma"/>
                        <w:b/>
                        <w:bCs/>
                        <w:sz w:val="24"/>
                        <w:szCs w:val="24"/>
                        <w:rtl/>
                        <w:lang w:val="en-US"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ވިޔަ މޮޑިއުލް</w:t>
                    </w:r>
                  </w:p>
                  <w:p w14:paraId="58EAE1A5" w14:textId="77777777" w:rsidR="00E538E8" w:rsidRPr="007B24EC" w:rsidRDefault="00E538E8" w:rsidP="00E538E8">
                    <w:pPr>
                      <w:bidi/>
                      <w:rPr>
                        <w:rFonts w:ascii="Faruma" w:hAnsi="Faruma" w:cs="Faruma"/>
                        <w:sz w:val="17"/>
                        <w:szCs w:val="17"/>
                        <w:lang w:bidi="dv-MV"/>
                      </w:rPr>
                    </w:pPr>
                    <w:r w:rsidRPr="007B24EC"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އިތުރު މަޢުލޫމާ</w:t>
                    </w:r>
                    <w:r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ތ</w:t>
                    </w:r>
                    <w:r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ު ހޯއްދެވުމަށް</w:t>
                    </w:r>
                    <w:r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 xml:space="preserve"> ގުޅުއްވާނީ: 3</w:t>
                    </w:r>
                    <w:r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013100</w:t>
                    </w:r>
                  </w:p>
                  <w:p w14:paraId="7793F113" w14:textId="634E965A" w:rsidR="00FF4BA5" w:rsidRPr="007B24EC" w:rsidRDefault="00FF4BA5" w:rsidP="00E538E8">
                    <w:pPr>
                      <w:bidi/>
                      <w:rPr>
                        <w:rFonts w:ascii="Faruma" w:hAnsi="Faruma" w:cs="Faruma"/>
                        <w:sz w:val="17"/>
                        <w:szCs w:val="17"/>
                        <w:lang w:bidi="dv-MV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CAA"/>
    <w:multiLevelType w:val="hybridMultilevel"/>
    <w:tmpl w:val="20363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7161F"/>
    <w:multiLevelType w:val="hybridMultilevel"/>
    <w:tmpl w:val="5DD2C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94474"/>
    <w:multiLevelType w:val="hybridMultilevel"/>
    <w:tmpl w:val="D018D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BA7505"/>
    <w:multiLevelType w:val="hybridMultilevel"/>
    <w:tmpl w:val="03C885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4C1960"/>
    <w:multiLevelType w:val="hybridMultilevel"/>
    <w:tmpl w:val="7A5E0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3457"/>
    <w:multiLevelType w:val="hybridMultilevel"/>
    <w:tmpl w:val="314A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55D0E"/>
    <w:multiLevelType w:val="hybridMultilevel"/>
    <w:tmpl w:val="724C6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437E8"/>
    <w:multiLevelType w:val="hybridMultilevel"/>
    <w:tmpl w:val="E7042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65217"/>
    <w:multiLevelType w:val="hybridMultilevel"/>
    <w:tmpl w:val="D0FCC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F193C"/>
    <w:multiLevelType w:val="hybridMultilevel"/>
    <w:tmpl w:val="AB4E5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12946"/>
    <w:multiLevelType w:val="hybridMultilevel"/>
    <w:tmpl w:val="3C96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00C11E2"/>
    <w:multiLevelType w:val="hybridMultilevel"/>
    <w:tmpl w:val="D82EFE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709375A"/>
    <w:multiLevelType w:val="hybridMultilevel"/>
    <w:tmpl w:val="B16610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B1322F4"/>
    <w:multiLevelType w:val="hybridMultilevel"/>
    <w:tmpl w:val="223A9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3F45EFD"/>
    <w:multiLevelType w:val="hybridMultilevel"/>
    <w:tmpl w:val="A6627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A98082A"/>
    <w:multiLevelType w:val="hybridMultilevel"/>
    <w:tmpl w:val="AA120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CC214C6"/>
    <w:multiLevelType w:val="hybridMultilevel"/>
    <w:tmpl w:val="34029656"/>
    <w:lvl w:ilvl="0" w:tplc="D0AE411A">
      <w:start w:val="1"/>
      <w:numFmt w:val="lowerLetter"/>
      <w:pStyle w:val="StyleUnderline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28620371">
    <w:abstractNumId w:val="16"/>
  </w:num>
  <w:num w:numId="2" w16cid:durableId="1302081156">
    <w:abstractNumId w:val="11"/>
  </w:num>
  <w:num w:numId="3" w16cid:durableId="455417176">
    <w:abstractNumId w:val="10"/>
  </w:num>
  <w:num w:numId="4" w16cid:durableId="2035426402">
    <w:abstractNumId w:val="14"/>
  </w:num>
  <w:num w:numId="5" w16cid:durableId="1741176841">
    <w:abstractNumId w:val="2"/>
  </w:num>
  <w:num w:numId="6" w16cid:durableId="7409818">
    <w:abstractNumId w:val="12"/>
  </w:num>
  <w:num w:numId="7" w16cid:durableId="1742093233">
    <w:abstractNumId w:val="13"/>
  </w:num>
  <w:num w:numId="8" w16cid:durableId="545222">
    <w:abstractNumId w:val="15"/>
  </w:num>
  <w:num w:numId="9" w16cid:durableId="1905601119">
    <w:abstractNumId w:val="3"/>
  </w:num>
  <w:num w:numId="10" w16cid:durableId="371464397">
    <w:abstractNumId w:val="5"/>
  </w:num>
  <w:num w:numId="11" w16cid:durableId="1156410482">
    <w:abstractNumId w:val="0"/>
  </w:num>
  <w:num w:numId="12" w16cid:durableId="1153059891">
    <w:abstractNumId w:val="7"/>
  </w:num>
  <w:num w:numId="13" w16cid:durableId="1733194655">
    <w:abstractNumId w:val="1"/>
  </w:num>
  <w:num w:numId="14" w16cid:durableId="326252677">
    <w:abstractNumId w:val="8"/>
  </w:num>
  <w:num w:numId="15" w16cid:durableId="748383324">
    <w:abstractNumId w:val="6"/>
  </w:num>
  <w:num w:numId="16" w16cid:durableId="1494949176">
    <w:abstractNumId w:val="9"/>
  </w:num>
  <w:num w:numId="17" w16cid:durableId="6568783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qQo7LXidOtHlxt6wC0QZNG7iVIFLlrYKyuH6p3uwHysYDRR9qum0k2pUSUGEs64kwR2LjeWCQJADm4vx3BAA==" w:salt="6DYcH8sv/Am/I+Yg1nikzQ=="/>
  <w:defaultTabStop w:val="1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38"/>
    <w:rsid w:val="00000C60"/>
    <w:rsid w:val="00000C8C"/>
    <w:rsid w:val="00000F0C"/>
    <w:rsid w:val="00002AEF"/>
    <w:rsid w:val="0000595B"/>
    <w:rsid w:val="00011CB3"/>
    <w:rsid w:val="00014385"/>
    <w:rsid w:val="00014EDC"/>
    <w:rsid w:val="00016975"/>
    <w:rsid w:val="000173F2"/>
    <w:rsid w:val="00020D3B"/>
    <w:rsid w:val="0002388B"/>
    <w:rsid w:val="00023ED1"/>
    <w:rsid w:val="00025874"/>
    <w:rsid w:val="00026F27"/>
    <w:rsid w:val="00027AAB"/>
    <w:rsid w:val="000300B1"/>
    <w:rsid w:val="00031AE3"/>
    <w:rsid w:val="000328C9"/>
    <w:rsid w:val="0003415C"/>
    <w:rsid w:val="00034596"/>
    <w:rsid w:val="000419C3"/>
    <w:rsid w:val="00042405"/>
    <w:rsid w:val="00044356"/>
    <w:rsid w:val="00045AF1"/>
    <w:rsid w:val="00046F89"/>
    <w:rsid w:val="00047872"/>
    <w:rsid w:val="00047BF4"/>
    <w:rsid w:val="00050D68"/>
    <w:rsid w:val="00050DA6"/>
    <w:rsid w:val="000542FC"/>
    <w:rsid w:val="00054ABA"/>
    <w:rsid w:val="00056446"/>
    <w:rsid w:val="000575E4"/>
    <w:rsid w:val="00057F5B"/>
    <w:rsid w:val="0006375A"/>
    <w:rsid w:val="00071605"/>
    <w:rsid w:val="00073A0C"/>
    <w:rsid w:val="0008074D"/>
    <w:rsid w:val="00081F9E"/>
    <w:rsid w:val="00083DA9"/>
    <w:rsid w:val="00087323"/>
    <w:rsid w:val="00090260"/>
    <w:rsid w:val="00092451"/>
    <w:rsid w:val="00092B2B"/>
    <w:rsid w:val="0009402C"/>
    <w:rsid w:val="000A175C"/>
    <w:rsid w:val="000A51E7"/>
    <w:rsid w:val="000A6AEA"/>
    <w:rsid w:val="000B430B"/>
    <w:rsid w:val="000B770A"/>
    <w:rsid w:val="000C14B4"/>
    <w:rsid w:val="000C1A54"/>
    <w:rsid w:val="000C2119"/>
    <w:rsid w:val="000C27FC"/>
    <w:rsid w:val="000C4328"/>
    <w:rsid w:val="000C439C"/>
    <w:rsid w:val="000C50E7"/>
    <w:rsid w:val="000C793F"/>
    <w:rsid w:val="000D060B"/>
    <w:rsid w:val="000D2545"/>
    <w:rsid w:val="000D28BE"/>
    <w:rsid w:val="000D395E"/>
    <w:rsid w:val="000D45DE"/>
    <w:rsid w:val="000E0150"/>
    <w:rsid w:val="000E0A49"/>
    <w:rsid w:val="000E1494"/>
    <w:rsid w:val="000E1F36"/>
    <w:rsid w:val="000E25E3"/>
    <w:rsid w:val="000E4396"/>
    <w:rsid w:val="000E5BE1"/>
    <w:rsid w:val="000E670C"/>
    <w:rsid w:val="000F1ACD"/>
    <w:rsid w:val="000F46BF"/>
    <w:rsid w:val="000F46F5"/>
    <w:rsid w:val="0010078B"/>
    <w:rsid w:val="001014A0"/>
    <w:rsid w:val="0010327E"/>
    <w:rsid w:val="001058F5"/>
    <w:rsid w:val="001067BB"/>
    <w:rsid w:val="00107E37"/>
    <w:rsid w:val="0011030F"/>
    <w:rsid w:val="001109C8"/>
    <w:rsid w:val="00110F11"/>
    <w:rsid w:val="00112233"/>
    <w:rsid w:val="00112D82"/>
    <w:rsid w:val="00116F3A"/>
    <w:rsid w:val="00117D91"/>
    <w:rsid w:val="00120CC1"/>
    <w:rsid w:val="00120F2A"/>
    <w:rsid w:val="00122D3E"/>
    <w:rsid w:val="00123411"/>
    <w:rsid w:val="00123A2B"/>
    <w:rsid w:val="00125073"/>
    <w:rsid w:val="0012519C"/>
    <w:rsid w:val="001272CD"/>
    <w:rsid w:val="00131530"/>
    <w:rsid w:val="00134FAE"/>
    <w:rsid w:val="001371C5"/>
    <w:rsid w:val="00142AD5"/>
    <w:rsid w:val="00143C7C"/>
    <w:rsid w:val="00146594"/>
    <w:rsid w:val="001556EA"/>
    <w:rsid w:val="00156286"/>
    <w:rsid w:val="00156C56"/>
    <w:rsid w:val="0016216C"/>
    <w:rsid w:val="00162ED2"/>
    <w:rsid w:val="001637A7"/>
    <w:rsid w:val="00166647"/>
    <w:rsid w:val="00166BF3"/>
    <w:rsid w:val="00170A37"/>
    <w:rsid w:val="0017139D"/>
    <w:rsid w:val="00171653"/>
    <w:rsid w:val="00173AE5"/>
    <w:rsid w:val="00173CF0"/>
    <w:rsid w:val="00175763"/>
    <w:rsid w:val="0018023D"/>
    <w:rsid w:val="00182989"/>
    <w:rsid w:val="00184A8A"/>
    <w:rsid w:val="00190F20"/>
    <w:rsid w:val="001929FB"/>
    <w:rsid w:val="001A252C"/>
    <w:rsid w:val="001A5178"/>
    <w:rsid w:val="001B2EEA"/>
    <w:rsid w:val="001B77A7"/>
    <w:rsid w:val="001B7B8A"/>
    <w:rsid w:val="001C1527"/>
    <w:rsid w:val="001C1F3F"/>
    <w:rsid w:val="001C28CC"/>
    <w:rsid w:val="001C584E"/>
    <w:rsid w:val="001D23C5"/>
    <w:rsid w:val="001D2955"/>
    <w:rsid w:val="001D50AE"/>
    <w:rsid w:val="001D605A"/>
    <w:rsid w:val="001D66F6"/>
    <w:rsid w:val="001D7B37"/>
    <w:rsid w:val="001E0344"/>
    <w:rsid w:val="001E067E"/>
    <w:rsid w:val="001E22E3"/>
    <w:rsid w:val="001E7026"/>
    <w:rsid w:val="001E72BE"/>
    <w:rsid w:val="001F019A"/>
    <w:rsid w:val="001F0424"/>
    <w:rsid w:val="001F0CD0"/>
    <w:rsid w:val="001F2F80"/>
    <w:rsid w:val="001F3678"/>
    <w:rsid w:val="001F3DF7"/>
    <w:rsid w:val="001F4D40"/>
    <w:rsid w:val="001F504E"/>
    <w:rsid w:val="001F53F3"/>
    <w:rsid w:val="001F6C81"/>
    <w:rsid w:val="001F703C"/>
    <w:rsid w:val="001F788E"/>
    <w:rsid w:val="002017C5"/>
    <w:rsid w:val="00202A7E"/>
    <w:rsid w:val="002059DC"/>
    <w:rsid w:val="00206C45"/>
    <w:rsid w:val="00206FC4"/>
    <w:rsid w:val="00207B2D"/>
    <w:rsid w:val="002100EB"/>
    <w:rsid w:val="002123F4"/>
    <w:rsid w:val="00214904"/>
    <w:rsid w:val="00217FF8"/>
    <w:rsid w:val="00223B76"/>
    <w:rsid w:val="00225CA5"/>
    <w:rsid w:val="00227F17"/>
    <w:rsid w:val="00231D85"/>
    <w:rsid w:val="0023277E"/>
    <w:rsid w:val="00234BEB"/>
    <w:rsid w:val="00242D71"/>
    <w:rsid w:val="00246A5A"/>
    <w:rsid w:val="00247FBB"/>
    <w:rsid w:val="002501AD"/>
    <w:rsid w:val="0025140E"/>
    <w:rsid w:val="002535FF"/>
    <w:rsid w:val="0025425F"/>
    <w:rsid w:val="00255DD6"/>
    <w:rsid w:val="002564CB"/>
    <w:rsid w:val="00261D3C"/>
    <w:rsid w:val="00262565"/>
    <w:rsid w:val="00263274"/>
    <w:rsid w:val="00276B5D"/>
    <w:rsid w:val="002774A0"/>
    <w:rsid w:val="00281041"/>
    <w:rsid w:val="002834E1"/>
    <w:rsid w:val="00283825"/>
    <w:rsid w:val="00284059"/>
    <w:rsid w:val="00285AAB"/>
    <w:rsid w:val="002862E1"/>
    <w:rsid w:val="002902DE"/>
    <w:rsid w:val="002914AB"/>
    <w:rsid w:val="00291DFE"/>
    <w:rsid w:val="00294BD4"/>
    <w:rsid w:val="002968B8"/>
    <w:rsid w:val="00296A21"/>
    <w:rsid w:val="002A06EC"/>
    <w:rsid w:val="002A2D82"/>
    <w:rsid w:val="002A3854"/>
    <w:rsid w:val="002A6085"/>
    <w:rsid w:val="002A7790"/>
    <w:rsid w:val="002B5D6F"/>
    <w:rsid w:val="002C0F7A"/>
    <w:rsid w:val="002C22BC"/>
    <w:rsid w:val="002C26F3"/>
    <w:rsid w:val="002C436E"/>
    <w:rsid w:val="002C5168"/>
    <w:rsid w:val="002C7C85"/>
    <w:rsid w:val="002D10F8"/>
    <w:rsid w:val="002D28DD"/>
    <w:rsid w:val="002D2DB6"/>
    <w:rsid w:val="002D2DEA"/>
    <w:rsid w:val="002D4928"/>
    <w:rsid w:val="002E0009"/>
    <w:rsid w:val="002E0576"/>
    <w:rsid w:val="002E27BB"/>
    <w:rsid w:val="002E2F71"/>
    <w:rsid w:val="002E6370"/>
    <w:rsid w:val="002F10CD"/>
    <w:rsid w:val="002F3866"/>
    <w:rsid w:val="002F4B9E"/>
    <w:rsid w:val="002F512A"/>
    <w:rsid w:val="002F634C"/>
    <w:rsid w:val="002F6BBE"/>
    <w:rsid w:val="002F7CED"/>
    <w:rsid w:val="00303E63"/>
    <w:rsid w:val="00306E63"/>
    <w:rsid w:val="0031140F"/>
    <w:rsid w:val="003148E9"/>
    <w:rsid w:val="00315EB6"/>
    <w:rsid w:val="00321D1E"/>
    <w:rsid w:val="00322BEE"/>
    <w:rsid w:val="00324D03"/>
    <w:rsid w:val="003264C4"/>
    <w:rsid w:val="00331B08"/>
    <w:rsid w:val="00334154"/>
    <w:rsid w:val="00334983"/>
    <w:rsid w:val="00340450"/>
    <w:rsid w:val="003430E5"/>
    <w:rsid w:val="003438F6"/>
    <w:rsid w:val="00343CB9"/>
    <w:rsid w:val="00344C4F"/>
    <w:rsid w:val="00345BEF"/>
    <w:rsid w:val="003465AE"/>
    <w:rsid w:val="003516C9"/>
    <w:rsid w:val="00352103"/>
    <w:rsid w:val="003540BD"/>
    <w:rsid w:val="00356325"/>
    <w:rsid w:val="00361B88"/>
    <w:rsid w:val="003643E6"/>
    <w:rsid w:val="00364845"/>
    <w:rsid w:val="003659CA"/>
    <w:rsid w:val="00365E16"/>
    <w:rsid w:val="00366471"/>
    <w:rsid w:val="00367DD3"/>
    <w:rsid w:val="00371E9A"/>
    <w:rsid w:val="003756E0"/>
    <w:rsid w:val="00377DC6"/>
    <w:rsid w:val="003801A6"/>
    <w:rsid w:val="00381F2E"/>
    <w:rsid w:val="00384858"/>
    <w:rsid w:val="00384FFC"/>
    <w:rsid w:val="00392AF9"/>
    <w:rsid w:val="003934B6"/>
    <w:rsid w:val="00394C1D"/>
    <w:rsid w:val="003959BE"/>
    <w:rsid w:val="00396EFB"/>
    <w:rsid w:val="003A15F3"/>
    <w:rsid w:val="003A2599"/>
    <w:rsid w:val="003A77EA"/>
    <w:rsid w:val="003A7E98"/>
    <w:rsid w:val="003B0F80"/>
    <w:rsid w:val="003B15F0"/>
    <w:rsid w:val="003B21B1"/>
    <w:rsid w:val="003B559C"/>
    <w:rsid w:val="003B6F0F"/>
    <w:rsid w:val="003C0323"/>
    <w:rsid w:val="003C1D13"/>
    <w:rsid w:val="003C3D5E"/>
    <w:rsid w:val="003C419F"/>
    <w:rsid w:val="003C53C5"/>
    <w:rsid w:val="003C5919"/>
    <w:rsid w:val="003C5D76"/>
    <w:rsid w:val="003C6331"/>
    <w:rsid w:val="003C7BAF"/>
    <w:rsid w:val="003D12FE"/>
    <w:rsid w:val="003D42B2"/>
    <w:rsid w:val="003D4355"/>
    <w:rsid w:val="003D5EB9"/>
    <w:rsid w:val="003E0205"/>
    <w:rsid w:val="003E79F4"/>
    <w:rsid w:val="003E7FF4"/>
    <w:rsid w:val="003F0431"/>
    <w:rsid w:val="003F3065"/>
    <w:rsid w:val="003F536A"/>
    <w:rsid w:val="003F5B4E"/>
    <w:rsid w:val="003F5FD9"/>
    <w:rsid w:val="003F61B1"/>
    <w:rsid w:val="003F74D5"/>
    <w:rsid w:val="004011CB"/>
    <w:rsid w:val="004029C2"/>
    <w:rsid w:val="00402F1D"/>
    <w:rsid w:val="0040620C"/>
    <w:rsid w:val="00407EED"/>
    <w:rsid w:val="004117F9"/>
    <w:rsid w:val="00413064"/>
    <w:rsid w:val="00413492"/>
    <w:rsid w:val="00413AF6"/>
    <w:rsid w:val="00413C93"/>
    <w:rsid w:val="00414902"/>
    <w:rsid w:val="00415019"/>
    <w:rsid w:val="004156EB"/>
    <w:rsid w:val="004157EC"/>
    <w:rsid w:val="00417E58"/>
    <w:rsid w:val="00417EA2"/>
    <w:rsid w:val="00420AAF"/>
    <w:rsid w:val="00421BD8"/>
    <w:rsid w:val="00422006"/>
    <w:rsid w:val="00423A3B"/>
    <w:rsid w:val="00424223"/>
    <w:rsid w:val="004261CF"/>
    <w:rsid w:val="00431997"/>
    <w:rsid w:val="00435493"/>
    <w:rsid w:val="004356EC"/>
    <w:rsid w:val="00436159"/>
    <w:rsid w:val="004407C5"/>
    <w:rsid w:val="00442BF8"/>
    <w:rsid w:val="00442C1B"/>
    <w:rsid w:val="0044353A"/>
    <w:rsid w:val="004503EA"/>
    <w:rsid w:val="00451A2F"/>
    <w:rsid w:val="004528C6"/>
    <w:rsid w:val="00452B34"/>
    <w:rsid w:val="00454224"/>
    <w:rsid w:val="00457938"/>
    <w:rsid w:val="00457DB4"/>
    <w:rsid w:val="004603E6"/>
    <w:rsid w:val="00460755"/>
    <w:rsid w:val="00460A92"/>
    <w:rsid w:val="00461397"/>
    <w:rsid w:val="004636AE"/>
    <w:rsid w:val="00464150"/>
    <w:rsid w:val="00464347"/>
    <w:rsid w:val="00464ADE"/>
    <w:rsid w:val="0046670B"/>
    <w:rsid w:val="004672E8"/>
    <w:rsid w:val="00467FDD"/>
    <w:rsid w:val="00471BE7"/>
    <w:rsid w:val="00472D15"/>
    <w:rsid w:val="00473D99"/>
    <w:rsid w:val="00476BD5"/>
    <w:rsid w:val="00477857"/>
    <w:rsid w:val="00477BC6"/>
    <w:rsid w:val="004815F4"/>
    <w:rsid w:val="00482553"/>
    <w:rsid w:val="00484D5B"/>
    <w:rsid w:val="00485BAE"/>
    <w:rsid w:val="00487397"/>
    <w:rsid w:val="00490485"/>
    <w:rsid w:val="00491EE4"/>
    <w:rsid w:val="00491F87"/>
    <w:rsid w:val="004934F9"/>
    <w:rsid w:val="00493BE1"/>
    <w:rsid w:val="00493F76"/>
    <w:rsid w:val="00495627"/>
    <w:rsid w:val="00496254"/>
    <w:rsid w:val="004A0E40"/>
    <w:rsid w:val="004A0F2F"/>
    <w:rsid w:val="004A1071"/>
    <w:rsid w:val="004A2535"/>
    <w:rsid w:val="004A3A2E"/>
    <w:rsid w:val="004A40DA"/>
    <w:rsid w:val="004A6A27"/>
    <w:rsid w:val="004A7869"/>
    <w:rsid w:val="004A7E51"/>
    <w:rsid w:val="004B24DE"/>
    <w:rsid w:val="004B418A"/>
    <w:rsid w:val="004B6FD9"/>
    <w:rsid w:val="004C05EE"/>
    <w:rsid w:val="004C22E7"/>
    <w:rsid w:val="004C2722"/>
    <w:rsid w:val="004C3366"/>
    <w:rsid w:val="004C4343"/>
    <w:rsid w:val="004C6F1A"/>
    <w:rsid w:val="004C7967"/>
    <w:rsid w:val="004D2113"/>
    <w:rsid w:val="004D66C0"/>
    <w:rsid w:val="004E768F"/>
    <w:rsid w:val="004F1548"/>
    <w:rsid w:val="004F38CC"/>
    <w:rsid w:val="004F3CE3"/>
    <w:rsid w:val="004F50D0"/>
    <w:rsid w:val="004F6B25"/>
    <w:rsid w:val="00502293"/>
    <w:rsid w:val="0050499C"/>
    <w:rsid w:val="00505777"/>
    <w:rsid w:val="00505B81"/>
    <w:rsid w:val="00511FF9"/>
    <w:rsid w:val="005142AA"/>
    <w:rsid w:val="00516AA7"/>
    <w:rsid w:val="00517A6C"/>
    <w:rsid w:val="0052117A"/>
    <w:rsid w:val="00521AA9"/>
    <w:rsid w:val="005226F2"/>
    <w:rsid w:val="005232B7"/>
    <w:rsid w:val="00523747"/>
    <w:rsid w:val="00525EE5"/>
    <w:rsid w:val="00526CE3"/>
    <w:rsid w:val="00532750"/>
    <w:rsid w:val="00534538"/>
    <w:rsid w:val="0054099E"/>
    <w:rsid w:val="00541609"/>
    <w:rsid w:val="005427C5"/>
    <w:rsid w:val="00543466"/>
    <w:rsid w:val="00543DC7"/>
    <w:rsid w:val="0054551C"/>
    <w:rsid w:val="005459AA"/>
    <w:rsid w:val="00551CDA"/>
    <w:rsid w:val="005544F1"/>
    <w:rsid w:val="00556216"/>
    <w:rsid w:val="00556EAB"/>
    <w:rsid w:val="0056022A"/>
    <w:rsid w:val="00560470"/>
    <w:rsid w:val="005616CF"/>
    <w:rsid w:val="00561E24"/>
    <w:rsid w:val="0056280D"/>
    <w:rsid w:val="00564DA8"/>
    <w:rsid w:val="00567F0B"/>
    <w:rsid w:val="005733E5"/>
    <w:rsid w:val="00573B66"/>
    <w:rsid w:val="00573D54"/>
    <w:rsid w:val="0058028A"/>
    <w:rsid w:val="00581A9C"/>
    <w:rsid w:val="0058203B"/>
    <w:rsid w:val="00582D8F"/>
    <w:rsid w:val="005837FB"/>
    <w:rsid w:val="00584CCF"/>
    <w:rsid w:val="005901AE"/>
    <w:rsid w:val="00591041"/>
    <w:rsid w:val="0059148E"/>
    <w:rsid w:val="00592DBA"/>
    <w:rsid w:val="00593930"/>
    <w:rsid w:val="0059420D"/>
    <w:rsid w:val="00595D01"/>
    <w:rsid w:val="0059741A"/>
    <w:rsid w:val="005A073E"/>
    <w:rsid w:val="005A29DA"/>
    <w:rsid w:val="005A4012"/>
    <w:rsid w:val="005A43BD"/>
    <w:rsid w:val="005A5B25"/>
    <w:rsid w:val="005B0A4F"/>
    <w:rsid w:val="005B0A71"/>
    <w:rsid w:val="005B0F6C"/>
    <w:rsid w:val="005B1FE8"/>
    <w:rsid w:val="005B25A0"/>
    <w:rsid w:val="005B2D71"/>
    <w:rsid w:val="005B48C7"/>
    <w:rsid w:val="005B4F3E"/>
    <w:rsid w:val="005B5815"/>
    <w:rsid w:val="005B6207"/>
    <w:rsid w:val="005C0B97"/>
    <w:rsid w:val="005C1E84"/>
    <w:rsid w:val="005C2912"/>
    <w:rsid w:val="005C29E6"/>
    <w:rsid w:val="005C6DE2"/>
    <w:rsid w:val="005C7888"/>
    <w:rsid w:val="005D1075"/>
    <w:rsid w:val="005D1219"/>
    <w:rsid w:val="005D18BF"/>
    <w:rsid w:val="005D2589"/>
    <w:rsid w:val="005D31CC"/>
    <w:rsid w:val="005D389F"/>
    <w:rsid w:val="005D4E58"/>
    <w:rsid w:val="005D53F1"/>
    <w:rsid w:val="005D5742"/>
    <w:rsid w:val="005D5DF1"/>
    <w:rsid w:val="005D71B0"/>
    <w:rsid w:val="005E147D"/>
    <w:rsid w:val="005E1885"/>
    <w:rsid w:val="005E24D1"/>
    <w:rsid w:val="005E281B"/>
    <w:rsid w:val="005E372D"/>
    <w:rsid w:val="005E5BC6"/>
    <w:rsid w:val="005F025A"/>
    <w:rsid w:val="005F0560"/>
    <w:rsid w:val="005F3F41"/>
    <w:rsid w:val="005F67BC"/>
    <w:rsid w:val="005F7364"/>
    <w:rsid w:val="00601415"/>
    <w:rsid w:val="0060233A"/>
    <w:rsid w:val="006026CE"/>
    <w:rsid w:val="006027E2"/>
    <w:rsid w:val="00602AD5"/>
    <w:rsid w:val="00604A1B"/>
    <w:rsid w:val="00606C4E"/>
    <w:rsid w:val="00607319"/>
    <w:rsid w:val="00610C96"/>
    <w:rsid w:val="006123B3"/>
    <w:rsid w:val="0061429B"/>
    <w:rsid w:val="00614C54"/>
    <w:rsid w:val="00617A9E"/>
    <w:rsid w:val="00621C31"/>
    <w:rsid w:val="0062237D"/>
    <w:rsid w:val="00623221"/>
    <w:rsid w:val="00626269"/>
    <w:rsid w:val="00627F67"/>
    <w:rsid w:val="00630A72"/>
    <w:rsid w:val="00632FF2"/>
    <w:rsid w:val="0063459B"/>
    <w:rsid w:val="00635250"/>
    <w:rsid w:val="00635CA9"/>
    <w:rsid w:val="006411CD"/>
    <w:rsid w:val="0064167B"/>
    <w:rsid w:val="00641CE6"/>
    <w:rsid w:val="00645B62"/>
    <w:rsid w:val="00646ED1"/>
    <w:rsid w:val="00650364"/>
    <w:rsid w:val="00651B17"/>
    <w:rsid w:val="0065327E"/>
    <w:rsid w:val="006550D8"/>
    <w:rsid w:val="006552D2"/>
    <w:rsid w:val="006556BC"/>
    <w:rsid w:val="00657EA1"/>
    <w:rsid w:val="00662216"/>
    <w:rsid w:val="00662B55"/>
    <w:rsid w:val="0066343D"/>
    <w:rsid w:val="006636A4"/>
    <w:rsid w:val="00664AA6"/>
    <w:rsid w:val="00665321"/>
    <w:rsid w:val="006656FB"/>
    <w:rsid w:val="00667B2F"/>
    <w:rsid w:val="00667D22"/>
    <w:rsid w:val="006711BE"/>
    <w:rsid w:val="006711D2"/>
    <w:rsid w:val="006711D8"/>
    <w:rsid w:val="00672400"/>
    <w:rsid w:val="00674D9B"/>
    <w:rsid w:val="00674E75"/>
    <w:rsid w:val="00676AEB"/>
    <w:rsid w:val="00685C33"/>
    <w:rsid w:val="00687D65"/>
    <w:rsid w:val="006901B9"/>
    <w:rsid w:val="00694E75"/>
    <w:rsid w:val="00695C61"/>
    <w:rsid w:val="0069752A"/>
    <w:rsid w:val="006A3343"/>
    <w:rsid w:val="006A3630"/>
    <w:rsid w:val="006A39D9"/>
    <w:rsid w:val="006A415A"/>
    <w:rsid w:val="006A6E70"/>
    <w:rsid w:val="006A76AB"/>
    <w:rsid w:val="006B0228"/>
    <w:rsid w:val="006B1888"/>
    <w:rsid w:val="006B20AB"/>
    <w:rsid w:val="006B5F20"/>
    <w:rsid w:val="006C0EC4"/>
    <w:rsid w:val="006C1900"/>
    <w:rsid w:val="006C1DB3"/>
    <w:rsid w:val="006C3C80"/>
    <w:rsid w:val="006C4D66"/>
    <w:rsid w:val="006D2A88"/>
    <w:rsid w:val="006D2E0D"/>
    <w:rsid w:val="006D7394"/>
    <w:rsid w:val="006E139D"/>
    <w:rsid w:val="006E1403"/>
    <w:rsid w:val="006E3374"/>
    <w:rsid w:val="006E3569"/>
    <w:rsid w:val="006E45FE"/>
    <w:rsid w:val="006E4735"/>
    <w:rsid w:val="006E4EA1"/>
    <w:rsid w:val="006E599D"/>
    <w:rsid w:val="006E5DAA"/>
    <w:rsid w:val="006E6E17"/>
    <w:rsid w:val="006E7E06"/>
    <w:rsid w:val="006F260B"/>
    <w:rsid w:val="006F399E"/>
    <w:rsid w:val="006F4713"/>
    <w:rsid w:val="006F4A54"/>
    <w:rsid w:val="006F624C"/>
    <w:rsid w:val="007049C0"/>
    <w:rsid w:val="00705DB9"/>
    <w:rsid w:val="00707570"/>
    <w:rsid w:val="00707D4D"/>
    <w:rsid w:val="00711C52"/>
    <w:rsid w:val="00715F5E"/>
    <w:rsid w:val="00716185"/>
    <w:rsid w:val="0071741A"/>
    <w:rsid w:val="00722145"/>
    <w:rsid w:val="00722C70"/>
    <w:rsid w:val="00723950"/>
    <w:rsid w:val="00723CE6"/>
    <w:rsid w:val="0072479F"/>
    <w:rsid w:val="007262BC"/>
    <w:rsid w:val="0072638A"/>
    <w:rsid w:val="00726445"/>
    <w:rsid w:val="00727339"/>
    <w:rsid w:val="00731EB3"/>
    <w:rsid w:val="00732A6C"/>
    <w:rsid w:val="00735104"/>
    <w:rsid w:val="007354BF"/>
    <w:rsid w:val="00735917"/>
    <w:rsid w:val="007446C2"/>
    <w:rsid w:val="0074488A"/>
    <w:rsid w:val="00746AD8"/>
    <w:rsid w:val="00752BAA"/>
    <w:rsid w:val="007537F9"/>
    <w:rsid w:val="00753A72"/>
    <w:rsid w:val="00755723"/>
    <w:rsid w:val="00755ADC"/>
    <w:rsid w:val="007603BC"/>
    <w:rsid w:val="00762EAB"/>
    <w:rsid w:val="0076380F"/>
    <w:rsid w:val="00766717"/>
    <w:rsid w:val="00767B0C"/>
    <w:rsid w:val="007772E0"/>
    <w:rsid w:val="0078091F"/>
    <w:rsid w:val="00782782"/>
    <w:rsid w:val="00783C1C"/>
    <w:rsid w:val="007844DD"/>
    <w:rsid w:val="0078580D"/>
    <w:rsid w:val="00785B05"/>
    <w:rsid w:val="00785B59"/>
    <w:rsid w:val="00791703"/>
    <w:rsid w:val="007921F3"/>
    <w:rsid w:val="00793560"/>
    <w:rsid w:val="00794253"/>
    <w:rsid w:val="00796A03"/>
    <w:rsid w:val="007A22E8"/>
    <w:rsid w:val="007A3EB2"/>
    <w:rsid w:val="007A3F3D"/>
    <w:rsid w:val="007A4963"/>
    <w:rsid w:val="007A7511"/>
    <w:rsid w:val="007B24EC"/>
    <w:rsid w:val="007B5896"/>
    <w:rsid w:val="007B6EC2"/>
    <w:rsid w:val="007C1B0F"/>
    <w:rsid w:val="007C2A73"/>
    <w:rsid w:val="007C2CFD"/>
    <w:rsid w:val="007C40D7"/>
    <w:rsid w:val="007C4C58"/>
    <w:rsid w:val="007C5212"/>
    <w:rsid w:val="007C7F53"/>
    <w:rsid w:val="007D281A"/>
    <w:rsid w:val="007D4C35"/>
    <w:rsid w:val="007E04B4"/>
    <w:rsid w:val="007E10BD"/>
    <w:rsid w:val="007E21A1"/>
    <w:rsid w:val="007E395B"/>
    <w:rsid w:val="007E3E36"/>
    <w:rsid w:val="007E4BA2"/>
    <w:rsid w:val="007E5AB2"/>
    <w:rsid w:val="007E6320"/>
    <w:rsid w:val="007E7BD0"/>
    <w:rsid w:val="007E7DD4"/>
    <w:rsid w:val="007E7ECA"/>
    <w:rsid w:val="007E7F7C"/>
    <w:rsid w:val="007F0E19"/>
    <w:rsid w:val="007F1E48"/>
    <w:rsid w:val="007F2AA4"/>
    <w:rsid w:val="007F70A3"/>
    <w:rsid w:val="008012D8"/>
    <w:rsid w:val="008036A8"/>
    <w:rsid w:val="00803803"/>
    <w:rsid w:val="008069B6"/>
    <w:rsid w:val="008071EA"/>
    <w:rsid w:val="00810599"/>
    <w:rsid w:val="00813A0A"/>
    <w:rsid w:val="00813E01"/>
    <w:rsid w:val="008173C6"/>
    <w:rsid w:val="00820F37"/>
    <w:rsid w:val="008260FE"/>
    <w:rsid w:val="008321A5"/>
    <w:rsid w:val="0083476F"/>
    <w:rsid w:val="0083614C"/>
    <w:rsid w:val="00836EFD"/>
    <w:rsid w:val="00840B29"/>
    <w:rsid w:val="0084286E"/>
    <w:rsid w:val="008448EF"/>
    <w:rsid w:val="008456EB"/>
    <w:rsid w:val="008471CD"/>
    <w:rsid w:val="0085117A"/>
    <w:rsid w:val="0085202D"/>
    <w:rsid w:val="008543DB"/>
    <w:rsid w:val="00857D3C"/>
    <w:rsid w:val="00861042"/>
    <w:rsid w:val="0086205A"/>
    <w:rsid w:val="00864948"/>
    <w:rsid w:val="008659CA"/>
    <w:rsid w:val="0086696C"/>
    <w:rsid w:val="00867815"/>
    <w:rsid w:val="00876556"/>
    <w:rsid w:val="008809C2"/>
    <w:rsid w:val="00881438"/>
    <w:rsid w:val="00883A3E"/>
    <w:rsid w:val="008842D5"/>
    <w:rsid w:val="0088449F"/>
    <w:rsid w:val="00885372"/>
    <w:rsid w:val="00887171"/>
    <w:rsid w:val="00893A47"/>
    <w:rsid w:val="00893BF4"/>
    <w:rsid w:val="00894C6E"/>
    <w:rsid w:val="00895F2D"/>
    <w:rsid w:val="00896700"/>
    <w:rsid w:val="0089682B"/>
    <w:rsid w:val="008A0716"/>
    <w:rsid w:val="008A1883"/>
    <w:rsid w:val="008A3722"/>
    <w:rsid w:val="008A6ACD"/>
    <w:rsid w:val="008A6D9D"/>
    <w:rsid w:val="008A71DC"/>
    <w:rsid w:val="008B0588"/>
    <w:rsid w:val="008B4E24"/>
    <w:rsid w:val="008B6273"/>
    <w:rsid w:val="008B7252"/>
    <w:rsid w:val="008C1252"/>
    <w:rsid w:val="008C17C9"/>
    <w:rsid w:val="008C2298"/>
    <w:rsid w:val="008C4586"/>
    <w:rsid w:val="008C63FA"/>
    <w:rsid w:val="008D0A94"/>
    <w:rsid w:val="008D4819"/>
    <w:rsid w:val="008D4DA5"/>
    <w:rsid w:val="008D5EDD"/>
    <w:rsid w:val="008E1203"/>
    <w:rsid w:val="008E2C7E"/>
    <w:rsid w:val="008E48F2"/>
    <w:rsid w:val="008E6197"/>
    <w:rsid w:val="008E7DB9"/>
    <w:rsid w:val="008F0FED"/>
    <w:rsid w:val="008F138F"/>
    <w:rsid w:val="008F259A"/>
    <w:rsid w:val="008F3B29"/>
    <w:rsid w:val="008F6467"/>
    <w:rsid w:val="0090461B"/>
    <w:rsid w:val="00906DEE"/>
    <w:rsid w:val="0090767D"/>
    <w:rsid w:val="0091440B"/>
    <w:rsid w:val="00914957"/>
    <w:rsid w:val="00915D56"/>
    <w:rsid w:val="009160D5"/>
    <w:rsid w:val="009200DE"/>
    <w:rsid w:val="00924B04"/>
    <w:rsid w:val="00925279"/>
    <w:rsid w:val="00925ED5"/>
    <w:rsid w:val="00926BB7"/>
    <w:rsid w:val="00927F75"/>
    <w:rsid w:val="009379D7"/>
    <w:rsid w:val="009403E7"/>
    <w:rsid w:val="00941A91"/>
    <w:rsid w:val="0094255A"/>
    <w:rsid w:val="00945750"/>
    <w:rsid w:val="009473F1"/>
    <w:rsid w:val="00950A7C"/>
    <w:rsid w:val="009520BD"/>
    <w:rsid w:val="00952D3F"/>
    <w:rsid w:val="00954043"/>
    <w:rsid w:val="00954CD8"/>
    <w:rsid w:val="00956F0E"/>
    <w:rsid w:val="00957473"/>
    <w:rsid w:val="00960D5E"/>
    <w:rsid w:val="00962A89"/>
    <w:rsid w:val="00965F56"/>
    <w:rsid w:val="00966899"/>
    <w:rsid w:val="00970BA6"/>
    <w:rsid w:val="009715EC"/>
    <w:rsid w:val="00975D16"/>
    <w:rsid w:val="0098144B"/>
    <w:rsid w:val="00984613"/>
    <w:rsid w:val="00986025"/>
    <w:rsid w:val="0098606F"/>
    <w:rsid w:val="00986952"/>
    <w:rsid w:val="00991CA1"/>
    <w:rsid w:val="0099452C"/>
    <w:rsid w:val="00994B33"/>
    <w:rsid w:val="009A60D3"/>
    <w:rsid w:val="009B26D4"/>
    <w:rsid w:val="009B5CAC"/>
    <w:rsid w:val="009B6383"/>
    <w:rsid w:val="009B6560"/>
    <w:rsid w:val="009C2163"/>
    <w:rsid w:val="009C6278"/>
    <w:rsid w:val="009D171C"/>
    <w:rsid w:val="009D22A1"/>
    <w:rsid w:val="009D3AF3"/>
    <w:rsid w:val="009D5C4C"/>
    <w:rsid w:val="009D6201"/>
    <w:rsid w:val="009D66B8"/>
    <w:rsid w:val="009D6994"/>
    <w:rsid w:val="009D7F4F"/>
    <w:rsid w:val="009E03F3"/>
    <w:rsid w:val="009E186D"/>
    <w:rsid w:val="009E424F"/>
    <w:rsid w:val="009E57D1"/>
    <w:rsid w:val="009E6771"/>
    <w:rsid w:val="009E732D"/>
    <w:rsid w:val="009F2539"/>
    <w:rsid w:val="009F2823"/>
    <w:rsid w:val="009F67F4"/>
    <w:rsid w:val="009F73A3"/>
    <w:rsid w:val="009F7A62"/>
    <w:rsid w:val="009F7D21"/>
    <w:rsid w:val="00A06245"/>
    <w:rsid w:val="00A11B76"/>
    <w:rsid w:val="00A11FAB"/>
    <w:rsid w:val="00A135FA"/>
    <w:rsid w:val="00A20FFA"/>
    <w:rsid w:val="00A215AB"/>
    <w:rsid w:val="00A22B11"/>
    <w:rsid w:val="00A23F5C"/>
    <w:rsid w:val="00A25005"/>
    <w:rsid w:val="00A260A6"/>
    <w:rsid w:val="00A32671"/>
    <w:rsid w:val="00A3771A"/>
    <w:rsid w:val="00A37BDC"/>
    <w:rsid w:val="00A430E4"/>
    <w:rsid w:val="00A4313B"/>
    <w:rsid w:val="00A435B3"/>
    <w:rsid w:val="00A447CE"/>
    <w:rsid w:val="00A45D86"/>
    <w:rsid w:val="00A500BD"/>
    <w:rsid w:val="00A5031B"/>
    <w:rsid w:val="00A506CA"/>
    <w:rsid w:val="00A50852"/>
    <w:rsid w:val="00A514C5"/>
    <w:rsid w:val="00A516C2"/>
    <w:rsid w:val="00A52DDC"/>
    <w:rsid w:val="00A54814"/>
    <w:rsid w:val="00A57598"/>
    <w:rsid w:val="00A61761"/>
    <w:rsid w:val="00A6313E"/>
    <w:rsid w:val="00A643D7"/>
    <w:rsid w:val="00A71130"/>
    <w:rsid w:val="00A72B29"/>
    <w:rsid w:val="00A740AE"/>
    <w:rsid w:val="00A743E7"/>
    <w:rsid w:val="00A74785"/>
    <w:rsid w:val="00A7686B"/>
    <w:rsid w:val="00A81CA9"/>
    <w:rsid w:val="00A82E66"/>
    <w:rsid w:val="00A83373"/>
    <w:rsid w:val="00A86179"/>
    <w:rsid w:val="00A86A3F"/>
    <w:rsid w:val="00A86A91"/>
    <w:rsid w:val="00A86D91"/>
    <w:rsid w:val="00A872A8"/>
    <w:rsid w:val="00A908BD"/>
    <w:rsid w:val="00A90FA5"/>
    <w:rsid w:val="00A91399"/>
    <w:rsid w:val="00A9235E"/>
    <w:rsid w:val="00A9432C"/>
    <w:rsid w:val="00A94C65"/>
    <w:rsid w:val="00AA1BAC"/>
    <w:rsid w:val="00AA22F6"/>
    <w:rsid w:val="00AA3076"/>
    <w:rsid w:val="00AA3E41"/>
    <w:rsid w:val="00AB0716"/>
    <w:rsid w:val="00AB2D89"/>
    <w:rsid w:val="00AB5590"/>
    <w:rsid w:val="00AC0D7F"/>
    <w:rsid w:val="00AC13F1"/>
    <w:rsid w:val="00AC38E8"/>
    <w:rsid w:val="00AC63AD"/>
    <w:rsid w:val="00AC6676"/>
    <w:rsid w:val="00AC7D81"/>
    <w:rsid w:val="00AD06EF"/>
    <w:rsid w:val="00AD1865"/>
    <w:rsid w:val="00AD201C"/>
    <w:rsid w:val="00AD4D2D"/>
    <w:rsid w:val="00AE50B6"/>
    <w:rsid w:val="00AF0F1A"/>
    <w:rsid w:val="00AF168A"/>
    <w:rsid w:val="00AF3062"/>
    <w:rsid w:val="00AF73C4"/>
    <w:rsid w:val="00B0221A"/>
    <w:rsid w:val="00B03012"/>
    <w:rsid w:val="00B03014"/>
    <w:rsid w:val="00B0336B"/>
    <w:rsid w:val="00B0459C"/>
    <w:rsid w:val="00B06436"/>
    <w:rsid w:val="00B07595"/>
    <w:rsid w:val="00B078A0"/>
    <w:rsid w:val="00B078E1"/>
    <w:rsid w:val="00B1506E"/>
    <w:rsid w:val="00B151E5"/>
    <w:rsid w:val="00B214AE"/>
    <w:rsid w:val="00B217A3"/>
    <w:rsid w:val="00B243B3"/>
    <w:rsid w:val="00B245EE"/>
    <w:rsid w:val="00B24D4C"/>
    <w:rsid w:val="00B253B1"/>
    <w:rsid w:val="00B303B5"/>
    <w:rsid w:val="00B30B4C"/>
    <w:rsid w:val="00B32277"/>
    <w:rsid w:val="00B34E58"/>
    <w:rsid w:val="00B34EFE"/>
    <w:rsid w:val="00B35129"/>
    <w:rsid w:val="00B3632F"/>
    <w:rsid w:val="00B366C1"/>
    <w:rsid w:val="00B42566"/>
    <w:rsid w:val="00B42CD0"/>
    <w:rsid w:val="00B45015"/>
    <w:rsid w:val="00B506A8"/>
    <w:rsid w:val="00B5107D"/>
    <w:rsid w:val="00B52384"/>
    <w:rsid w:val="00B53F9D"/>
    <w:rsid w:val="00B54ECA"/>
    <w:rsid w:val="00B60C1C"/>
    <w:rsid w:val="00B6116A"/>
    <w:rsid w:val="00B6227A"/>
    <w:rsid w:val="00B62874"/>
    <w:rsid w:val="00B645DE"/>
    <w:rsid w:val="00B64629"/>
    <w:rsid w:val="00B65149"/>
    <w:rsid w:val="00B654A8"/>
    <w:rsid w:val="00B6560A"/>
    <w:rsid w:val="00B65AFF"/>
    <w:rsid w:val="00B66B61"/>
    <w:rsid w:val="00B671D3"/>
    <w:rsid w:val="00B674AE"/>
    <w:rsid w:val="00B67A69"/>
    <w:rsid w:val="00B705B7"/>
    <w:rsid w:val="00B705B9"/>
    <w:rsid w:val="00B70838"/>
    <w:rsid w:val="00B71343"/>
    <w:rsid w:val="00B748A2"/>
    <w:rsid w:val="00B74B81"/>
    <w:rsid w:val="00B764D9"/>
    <w:rsid w:val="00B767EA"/>
    <w:rsid w:val="00B80BCF"/>
    <w:rsid w:val="00B825B2"/>
    <w:rsid w:val="00B85056"/>
    <w:rsid w:val="00B857D9"/>
    <w:rsid w:val="00B86793"/>
    <w:rsid w:val="00B87C21"/>
    <w:rsid w:val="00B908FC"/>
    <w:rsid w:val="00B9135D"/>
    <w:rsid w:val="00B9607D"/>
    <w:rsid w:val="00B97366"/>
    <w:rsid w:val="00B97FC5"/>
    <w:rsid w:val="00BA0281"/>
    <w:rsid w:val="00BA058E"/>
    <w:rsid w:val="00BA1927"/>
    <w:rsid w:val="00BA4F22"/>
    <w:rsid w:val="00BA4F38"/>
    <w:rsid w:val="00BA6ACA"/>
    <w:rsid w:val="00BB0F1D"/>
    <w:rsid w:val="00BB3524"/>
    <w:rsid w:val="00BB353A"/>
    <w:rsid w:val="00BB3A68"/>
    <w:rsid w:val="00BC1FF5"/>
    <w:rsid w:val="00BC2156"/>
    <w:rsid w:val="00BC4BBA"/>
    <w:rsid w:val="00BC61E1"/>
    <w:rsid w:val="00BC736A"/>
    <w:rsid w:val="00BD0C1D"/>
    <w:rsid w:val="00BD1D2B"/>
    <w:rsid w:val="00BD2D96"/>
    <w:rsid w:val="00BD3A6B"/>
    <w:rsid w:val="00BD416C"/>
    <w:rsid w:val="00BD56A4"/>
    <w:rsid w:val="00BD636D"/>
    <w:rsid w:val="00BD64AE"/>
    <w:rsid w:val="00BE16BF"/>
    <w:rsid w:val="00BE54C6"/>
    <w:rsid w:val="00BE6FBE"/>
    <w:rsid w:val="00BE7164"/>
    <w:rsid w:val="00BE78C3"/>
    <w:rsid w:val="00BF188C"/>
    <w:rsid w:val="00BF468A"/>
    <w:rsid w:val="00BF555D"/>
    <w:rsid w:val="00BF6354"/>
    <w:rsid w:val="00C12E00"/>
    <w:rsid w:val="00C13234"/>
    <w:rsid w:val="00C145B7"/>
    <w:rsid w:val="00C15505"/>
    <w:rsid w:val="00C20E21"/>
    <w:rsid w:val="00C24923"/>
    <w:rsid w:val="00C26519"/>
    <w:rsid w:val="00C2674A"/>
    <w:rsid w:val="00C32167"/>
    <w:rsid w:val="00C34D11"/>
    <w:rsid w:val="00C3534F"/>
    <w:rsid w:val="00C35A1B"/>
    <w:rsid w:val="00C36974"/>
    <w:rsid w:val="00C3787F"/>
    <w:rsid w:val="00C405FD"/>
    <w:rsid w:val="00C410C9"/>
    <w:rsid w:val="00C413FD"/>
    <w:rsid w:val="00C41492"/>
    <w:rsid w:val="00C421ED"/>
    <w:rsid w:val="00C4405F"/>
    <w:rsid w:val="00C469EE"/>
    <w:rsid w:val="00C54598"/>
    <w:rsid w:val="00C55D5B"/>
    <w:rsid w:val="00C57014"/>
    <w:rsid w:val="00C60B8D"/>
    <w:rsid w:val="00C60D96"/>
    <w:rsid w:val="00C614F4"/>
    <w:rsid w:val="00C63857"/>
    <w:rsid w:val="00C70558"/>
    <w:rsid w:val="00C731C3"/>
    <w:rsid w:val="00C73943"/>
    <w:rsid w:val="00C750B7"/>
    <w:rsid w:val="00C7645C"/>
    <w:rsid w:val="00C770A8"/>
    <w:rsid w:val="00C807D8"/>
    <w:rsid w:val="00C82EA7"/>
    <w:rsid w:val="00C84B8C"/>
    <w:rsid w:val="00C87ACA"/>
    <w:rsid w:val="00C90B3E"/>
    <w:rsid w:val="00C91FF1"/>
    <w:rsid w:val="00C93692"/>
    <w:rsid w:val="00C95A52"/>
    <w:rsid w:val="00C96B5F"/>
    <w:rsid w:val="00CA0E8F"/>
    <w:rsid w:val="00CA2BAD"/>
    <w:rsid w:val="00CA417D"/>
    <w:rsid w:val="00CA424A"/>
    <w:rsid w:val="00CB1E0B"/>
    <w:rsid w:val="00CB359A"/>
    <w:rsid w:val="00CB4480"/>
    <w:rsid w:val="00CB68AF"/>
    <w:rsid w:val="00CB76D5"/>
    <w:rsid w:val="00CC0575"/>
    <w:rsid w:val="00CC0E27"/>
    <w:rsid w:val="00CC1446"/>
    <w:rsid w:val="00CC35DE"/>
    <w:rsid w:val="00CC3724"/>
    <w:rsid w:val="00CC3D42"/>
    <w:rsid w:val="00CC562C"/>
    <w:rsid w:val="00CC66B4"/>
    <w:rsid w:val="00CC6D50"/>
    <w:rsid w:val="00CC7086"/>
    <w:rsid w:val="00CD208E"/>
    <w:rsid w:val="00CD504E"/>
    <w:rsid w:val="00CD5162"/>
    <w:rsid w:val="00CD61D6"/>
    <w:rsid w:val="00CE0961"/>
    <w:rsid w:val="00CE0BBC"/>
    <w:rsid w:val="00CE5039"/>
    <w:rsid w:val="00CE543F"/>
    <w:rsid w:val="00CE7335"/>
    <w:rsid w:val="00CE7868"/>
    <w:rsid w:val="00CF05E3"/>
    <w:rsid w:val="00CF0D15"/>
    <w:rsid w:val="00CF1D9C"/>
    <w:rsid w:val="00CF232B"/>
    <w:rsid w:val="00CF608D"/>
    <w:rsid w:val="00D01507"/>
    <w:rsid w:val="00D016C5"/>
    <w:rsid w:val="00D01D57"/>
    <w:rsid w:val="00D020D1"/>
    <w:rsid w:val="00D03269"/>
    <w:rsid w:val="00D11657"/>
    <w:rsid w:val="00D1238E"/>
    <w:rsid w:val="00D12D3E"/>
    <w:rsid w:val="00D134A4"/>
    <w:rsid w:val="00D16FAF"/>
    <w:rsid w:val="00D17C03"/>
    <w:rsid w:val="00D21C68"/>
    <w:rsid w:val="00D21FB8"/>
    <w:rsid w:val="00D24CF5"/>
    <w:rsid w:val="00D2679D"/>
    <w:rsid w:val="00D27DE3"/>
    <w:rsid w:val="00D40671"/>
    <w:rsid w:val="00D4267E"/>
    <w:rsid w:val="00D42AD8"/>
    <w:rsid w:val="00D42AE6"/>
    <w:rsid w:val="00D45430"/>
    <w:rsid w:val="00D501DF"/>
    <w:rsid w:val="00D528A2"/>
    <w:rsid w:val="00D555C9"/>
    <w:rsid w:val="00D562B6"/>
    <w:rsid w:val="00D56712"/>
    <w:rsid w:val="00D56858"/>
    <w:rsid w:val="00D5778A"/>
    <w:rsid w:val="00D601F2"/>
    <w:rsid w:val="00D63B3B"/>
    <w:rsid w:val="00D64A15"/>
    <w:rsid w:val="00D64A65"/>
    <w:rsid w:val="00D658CD"/>
    <w:rsid w:val="00D67A10"/>
    <w:rsid w:val="00D67D0A"/>
    <w:rsid w:val="00D76FF2"/>
    <w:rsid w:val="00D80A1A"/>
    <w:rsid w:val="00D80B00"/>
    <w:rsid w:val="00D840B5"/>
    <w:rsid w:val="00D859B7"/>
    <w:rsid w:val="00D86A00"/>
    <w:rsid w:val="00D87A57"/>
    <w:rsid w:val="00D91340"/>
    <w:rsid w:val="00D917EC"/>
    <w:rsid w:val="00D94105"/>
    <w:rsid w:val="00DA01D0"/>
    <w:rsid w:val="00DA1012"/>
    <w:rsid w:val="00DA174E"/>
    <w:rsid w:val="00DA7C53"/>
    <w:rsid w:val="00DB0FEB"/>
    <w:rsid w:val="00DB2FB7"/>
    <w:rsid w:val="00DB4266"/>
    <w:rsid w:val="00DB518C"/>
    <w:rsid w:val="00DC1224"/>
    <w:rsid w:val="00DC226F"/>
    <w:rsid w:val="00DC257C"/>
    <w:rsid w:val="00DC73D4"/>
    <w:rsid w:val="00DD07E8"/>
    <w:rsid w:val="00DD2924"/>
    <w:rsid w:val="00DD29F1"/>
    <w:rsid w:val="00DD2C8C"/>
    <w:rsid w:val="00DD52DA"/>
    <w:rsid w:val="00DD538D"/>
    <w:rsid w:val="00DD5FC4"/>
    <w:rsid w:val="00DE1661"/>
    <w:rsid w:val="00DE1A74"/>
    <w:rsid w:val="00DE2BD5"/>
    <w:rsid w:val="00DE3299"/>
    <w:rsid w:val="00DF5F19"/>
    <w:rsid w:val="00DF69FA"/>
    <w:rsid w:val="00DF6E87"/>
    <w:rsid w:val="00DF7041"/>
    <w:rsid w:val="00DF7741"/>
    <w:rsid w:val="00DF7DDE"/>
    <w:rsid w:val="00E01E26"/>
    <w:rsid w:val="00E0445F"/>
    <w:rsid w:val="00E053DB"/>
    <w:rsid w:val="00E173A4"/>
    <w:rsid w:val="00E177F6"/>
    <w:rsid w:val="00E20481"/>
    <w:rsid w:val="00E20F2D"/>
    <w:rsid w:val="00E2167C"/>
    <w:rsid w:val="00E3080D"/>
    <w:rsid w:val="00E31455"/>
    <w:rsid w:val="00E324CA"/>
    <w:rsid w:val="00E37F23"/>
    <w:rsid w:val="00E4276C"/>
    <w:rsid w:val="00E438FF"/>
    <w:rsid w:val="00E4447D"/>
    <w:rsid w:val="00E451D2"/>
    <w:rsid w:val="00E45A80"/>
    <w:rsid w:val="00E467B3"/>
    <w:rsid w:val="00E47C24"/>
    <w:rsid w:val="00E47D9E"/>
    <w:rsid w:val="00E5014E"/>
    <w:rsid w:val="00E51511"/>
    <w:rsid w:val="00E5252F"/>
    <w:rsid w:val="00E52CBC"/>
    <w:rsid w:val="00E538E8"/>
    <w:rsid w:val="00E5428F"/>
    <w:rsid w:val="00E5588E"/>
    <w:rsid w:val="00E56943"/>
    <w:rsid w:val="00E574C8"/>
    <w:rsid w:val="00E62CCD"/>
    <w:rsid w:val="00E63595"/>
    <w:rsid w:val="00E638C7"/>
    <w:rsid w:val="00E65659"/>
    <w:rsid w:val="00E671FC"/>
    <w:rsid w:val="00E67E07"/>
    <w:rsid w:val="00E717C1"/>
    <w:rsid w:val="00E75A11"/>
    <w:rsid w:val="00E77695"/>
    <w:rsid w:val="00E77F47"/>
    <w:rsid w:val="00E808CC"/>
    <w:rsid w:val="00E81B45"/>
    <w:rsid w:val="00E913D9"/>
    <w:rsid w:val="00E93736"/>
    <w:rsid w:val="00E93A6C"/>
    <w:rsid w:val="00E94D39"/>
    <w:rsid w:val="00E96CEA"/>
    <w:rsid w:val="00EA1DA1"/>
    <w:rsid w:val="00EA2EC7"/>
    <w:rsid w:val="00EA43C0"/>
    <w:rsid w:val="00EA4BB5"/>
    <w:rsid w:val="00EA4F84"/>
    <w:rsid w:val="00EA54E1"/>
    <w:rsid w:val="00EA66DA"/>
    <w:rsid w:val="00EB1D71"/>
    <w:rsid w:val="00EB3770"/>
    <w:rsid w:val="00EB4655"/>
    <w:rsid w:val="00EB5A51"/>
    <w:rsid w:val="00EB7424"/>
    <w:rsid w:val="00EB78E4"/>
    <w:rsid w:val="00EC0D7B"/>
    <w:rsid w:val="00EC7A88"/>
    <w:rsid w:val="00ED0101"/>
    <w:rsid w:val="00ED0103"/>
    <w:rsid w:val="00ED2F39"/>
    <w:rsid w:val="00ED3BBC"/>
    <w:rsid w:val="00ED646F"/>
    <w:rsid w:val="00ED7257"/>
    <w:rsid w:val="00ED74F7"/>
    <w:rsid w:val="00EE055D"/>
    <w:rsid w:val="00EE0D1C"/>
    <w:rsid w:val="00EE3228"/>
    <w:rsid w:val="00EE42C2"/>
    <w:rsid w:val="00EF0826"/>
    <w:rsid w:val="00EF1A40"/>
    <w:rsid w:val="00EF32C1"/>
    <w:rsid w:val="00EF5F09"/>
    <w:rsid w:val="00EF6F28"/>
    <w:rsid w:val="00EF7925"/>
    <w:rsid w:val="00F0201D"/>
    <w:rsid w:val="00F028CE"/>
    <w:rsid w:val="00F02AE8"/>
    <w:rsid w:val="00F04229"/>
    <w:rsid w:val="00F07E33"/>
    <w:rsid w:val="00F1102E"/>
    <w:rsid w:val="00F12EB3"/>
    <w:rsid w:val="00F20F84"/>
    <w:rsid w:val="00F23720"/>
    <w:rsid w:val="00F2633C"/>
    <w:rsid w:val="00F26F51"/>
    <w:rsid w:val="00F3108F"/>
    <w:rsid w:val="00F326E8"/>
    <w:rsid w:val="00F352B3"/>
    <w:rsid w:val="00F3539C"/>
    <w:rsid w:val="00F370A8"/>
    <w:rsid w:val="00F40296"/>
    <w:rsid w:val="00F41BAF"/>
    <w:rsid w:val="00F42510"/>
    <w:rsid w:val="00F439A7"/>
    <w:rsid w:val="00F44BFF"/>
    <w:rsid w:val="00F521B0"/>
    <w:rsid w:val="00F5316E"/>
    <w:rsid w:val="00F5319C"/>
    <w:rsid w:val="00F53DDC"/>
    <w:rsid w:val="00F546AF"/>
    <w:rsid w:val="00F54C09"/>
    <w:rsid w:val="00F557EB"/>
    <w:rsid w:val="00F569BA"/>
    <w:rsid w:val="00F57DBB"/>
    <w:rsid w:val="00F60344"/>
    <w:rsid w:val="00F606A4"/>
    <w:rsid w:val="00F60ED4"/>
    <w:rsid w:val="00F61608"/>
    <w:rsid w:val="00F61D5A"/>
    <w:rsid w:val="00F6358F"/>
    <w:rsid w:val="00F64680"/>
    <w:rsid w:val="00F64B5E"/>
    <w:rsid w:val="00F67066"/>
    <w:rsid w:val="00F67DFE"/>
    <w:rsid w:val="00F704A0"/>
    <w:rsid w:val="00F71947"/>
    <w:rsid w:val="00F71BAB"/>
    <w:rsid w:val="00F71E1F"/>
    <w:rsid w:val="00F7267C"/>
    <w:rsid w:val="00F72C2D"/>
    <w:rsid w:val="00F73A85"/>
    <w:rsid w:val="00F75DC0"/>
    <w:rsid w:val="00F81976"/>
    <w:rsid w:val="00F83175"/>
    <w:rsid w:val="00F83688"/>
    <w:rsid w:val="00F836F6"/>
    <w:rsid w:val="00F85D21"/>
    <w:rsid w:val="00F870E7"/>
    <w:rsid w:val="00F90742"/>
    <w:rsid w:val="00F929A6"/>
    <w:rsid w:val="00F941CC"/>
    <w:rsid w:val="00F9660C"/>
    <w:rsid w:val="00F97F66"/>
    <w:rsid w:val="00FA023A"/>
    <w:rsid w:val="00FA17C2"/>
    <w:rsid w:val="00FA1907"/>
    <w:rsid w:val="00FA1DC8"/>
    <w:rsid w:val="00FA2E6A"/>
    <w:rsid w:val="00FA55E7"/>
    <w:rsid w:val="00FA7763"/>
    <w:rsid w:val="00FB025F"/>
    <w:rsid w:val="00FB07CC"/>
    <w:rsid w:val="00FB139A"/>
    <w:rsid w:val="00FB590A"/>
    <w:rsid w:val="00FB6AD7"/>
    <w:rsid w:val="00FB6AE5"/>
    <w:rsid w:val="00FB77C6"/>
    <w:rsid w:val="00FB7B34"/>
    <w:rsid w:val="00FD0C2B"/>
    <w:rsid w:val="00FD4AEB"/>
    <w:rsid w:val="00FD616D"/>
    <w:rsid w:val="00FD64DF"/>
    <w:rsid w:val="00FD7434"/>
    <w:rsid w:val="00FD79C6"/>
    <w:rsid w:val="00FE2E80"/>
    <w:rsid w:val="00FE5AB8"/>
    <w:rsid w:val="00FE6BBE"/>
    <w:rsid w:val="00FE70A0"/>
    <w:rsid w:val="00FF16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5D963"/>
  <w15:docId w15:val="{93141F3D-5FF4-4A95-888C-7CACFF9A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6A4"/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rsid w:val="001F4D40"/>
    <w:pPr>
      <w:keepNext/>
      <w:shd w:val="pct20" w:color="auto" w:fill="auto"/>
      <w:jc w:val="both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34D1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66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6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6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1E0B"/>
    <w:rPr>
      <w:color w:val="0000FF"/>
      <w:u w:val="single"/>
    </w:rPr>
  </w:style>
  <w:style w:type="paragraph" w:styleId="FootnoteText">
    <w:name w:val="footnote text"/>
    <w:basedOn w:val="Normal"/>
    <w:semiHidden/>
    <w:rsid w:val="001F4D40"/>
    <w:pPr>
      <w:jc w:val="both"/>
    </w:pPr>
    <w:rPr>
      <w:rFonts w:ascii="Times New Roman" w:hAnsi="Times New Roman" w:cs="Times New Roman"/>
    </w:rPr>
  </w:style>
  <w:style w:type="paragraph" w:customStyle="1" w:styleId="StyleUnderline">
    <w:name w:val="Style Underline"/>
    <w:basedOn w:val="Normal"/>
    <w:link w:val="StyleUnderlineChar"/>
    <w:rsid w:val="001F4D40"/>
    <w:pPr>
      <w:numPr>
        <w:numId w:val="1"/>
      </w:numPr>
      <w:spacing w:before="120" w:after="120"/>
    </w:pPr>
    <w:rPr>
      <w:rFonts w:eastAsia="Arial Unicode MS" w:cs="Times New Roman"/>
      <w:u w:val="single"/>
    </w:rPr>
  </w:style>
  <w:style w:type="character" w:customStyle="1" w:styleId="StyleUnderlineChar">
    <w:name w:val="Style Underline Char"/>
    <w:basedOn w:val="DefaultParagraphFont"/>
    <w:link w:val="StyleUnderline"/>
    <w:rsid w:val="001F4D40"/>
    <w:rPr>
      <w:rFonts w:ascii="Arial" w:eastAsia="Arial Unicode MS" w:hAnsi="Arial"/>
      <w:u w:val="single"/>
      <w:lang w:val="en-GB" w:eastAsia="en-US" w:bidi="ar-SA"/>
    </w:rPr>
  </w:style>
  <w:style w:type="character" w:styleId="PageNumber">
    <w:name w:val="page number"/>
    <w:basedOn w:val="DefaultParagraphFont"/>
    <w:rsid w:val="00C34D11"/>
  </w:style>
  <w:style w:type="paragraph" w:customStyle="1" w:styleId="Default">
    <w:name w:val="Default"/>
    <w:rsid w:val="00473D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247FBB"/>
    <w:rPr>
      <w:sz w:val="16"/>
      <w:szCs w:val="16"/>
    </w:rPr>
  </w:style>
  <w:style w:type="paragraph" w:styleId="CommentText">
    <w:name w:val="annotation text"/>
    <w:basedOn w:val="Normal"/>
    <w:semiHidden/>
    <w:rsid w:val="00247FBB"/>
  </w:style>
  <w:style w:type="character" w:customStyle="1" w:styleId="FooterChar">
    <w:name w:val="Footer Char"/>
    <w:basedOn w:val="DefaultParagraphFont"/>
    <w:link w:val="Footer"/>
    <w:uiPriority w:val="99"/>
    <w:rsid w:val="00AB5590"/>
    <w:rPr>
      <w:rFonts w:ascii="Arial" w:hAnsi="Arial" w:cs="Arial"/>
      <w:lang w:val="en-GB"/>
    </w:rPr>
  </w:style>
  <w:style w:type="character" w:styleId="Emphasis">
    <w:name w:val="Emphasis"/>
    <w:basedOn w:val="DefaultParagraphFont"/>
    <w:qFormat/>
    <w:rsid w:val="007E7BD0"/>
    <w:rPr>
      <w:i/>
      <w:iCs/>
    </w:rPr>
  </w:style>
  <w:style w:type="character" w:styleId="Strong">
    <w:name w:val="Strong"/>
    <w:basedOn w:val="DefaultParagraphFont"/>
    <w:qFormat/>
    <w:rsid w:val="007E7BD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E7BD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E7BD0"/>
    <w:rPr>
      <w:rFonts w:ascii="Cambria" w:eastAsia="Times New Roman" w:hAnsi="Cambri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B6E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5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NCIT%20Letterhead\NCIT_LETTERHEAD_FN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3300-5772-4F39-AB96-011BF9DF591C}"/>
      </w:docPartPr>
      <w:docPartBody>
        <w:p w:rsidR="00B31BA7" w:rsidRDefault="00F81763"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83F210DE94DADA5E7041E095CC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430B-1BB0-494F-BDCF-1DA4FD31A013}"/>
      </w:docPartPr>
      <w:docPartBody>
        <w:p w:rsidR="00EB784D" w:rsidRDefault="00B31BA7" w:rsidP="00B31BA7">
          <w:pPr>
            <w:pStyle w:val="5D683F210DE94DADA5E7041E095CCC6C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A752C8D8C4532B55475344B85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8BB3-3B2C-41AE-8E01-F18B39B48762}"/>
      </w:docPartPr>
      <w:docPartBody>
        <w:p w:rsidR="00EB784D" w:rsidRDefault="00B31BA7" w:rsidP="00B31BA7">
          <w:pPr>
            <w:pStyle w:val="DB7A752C8D8C4532B55475344B8569A1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07EAA5FC04AB19AA3CAA1D173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ABBA3-89F3-490D-9D66-8AE80FF6C186}"/>
      </w:docPartPr>
      <w:docPartBody>
        <w:p w:rsidR="00EB784D" w:rsidRDefault="00B31BA7" w:rsidP="00B31BA7">
          <w:pPr>
            <w:pStyle w:val="C4607EAA5FC04AB19AA3CAA1D173E93C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B1B45569E4FCC8C5850133AEF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9EC0-2C1F-4ADC-A68B-A0E243260FD7}"/>
      </w:docPartPr>
      <w:docPartBody>
        <w:p w:rsidR="00EB784D" w:rsidRDefault="00B31BA7" w:rsidP="00B31BA7">
          <w:pPr>
            <w:pStyle w:val="76EB1B45569E4FCC8C5850133AEF5843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8538B96754DEEA15DF9C596BAE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2445-B825-4FA2-8CFF-54925057C02C}"/>
      </w:docPartPr>
      <w:docPartBody>
        <w:p w:rsidR="00EB784D" w:rsidRDefault="00B31BA7" w:rsidP="00B31BA7">
          <w:pPr>
            <w:pStyle w:val="22E8538B96754DEEA15DF9C596BAE956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CB782702940F8A08E3D65BD47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2741E-DECF-4CA9-A0C8-FC4B3FD86038}"/>
      </w:docPartPr>
      <w:docPartBody>
        <w:p w:rsidR="00EB784D" w:rsidRDefault="00B31BA7" w:rsidP="00B31BA7">
          <w:pPr>
            <w:pStyle w:val="7BBCB782702940F8A08E3D65BD47E16F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1D2271EEB488DAC38F35CD62F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D9BE-873A-4732-B86F-8E8B0560D3A4}"/>
      </w:docPartPr>
      <w:docPartBody>
        <w:p w:rsidR="00EB784D" w:rsidRDefault="00B31BA7" w:rsidP="00B31BA7">
          <w:pPr>
            <w:pStyle w:val="51C1D2271EEB488DAC38F35CD62F6B75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82D1B95924F2490CF4422FC0C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4AE9-FA6E-4D6F-9213-D90F97978C5E}"/>
      </w:docPartPr>
      <w:docPartBody>
        <w:p w:rsidR="00EB784D" w:rsidRDefault="00B31BA7" w:rsidP="00B31BA7">
          <w:pPr>
            <w:pStyle w:val="A7082D1B95924F2490CF4422FC0C1A62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4A9C4C3FB4F32AC86148AD224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73FC-64CB-46DE-ABBC-2D62CAFD5E93}"/>
      </w:docPartPr>
      <w:docPartBody>
        <w:p w:rsidR="00EB784D" w:rsidRDefault="00B31BA7" w:rsidP="00B31BA7">
          <w:pPr>
            <w:pStyle w:val="78C4A9C4C3FB4F32AC86148AD2247CE1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3C75DB4004D7FB65725150CCD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DDB2E-3167-4B69-8257-F72119B182B7}"/>
      </w:docPartPr>
      <w:docPartBody>
        <w:p w:rsidR="00EB784D" w:rsidRDefault="00B31BA7" w:rsidP="00B31BA7">
          <w:pPr>
            <w:pStyle w:val="4B03C75DB4004D7FB65725150CCD5481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9BC008A0D46319C96D1DBE4393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CE2C-21B7-412D-BCC9-BAD038EB44C8}"/>
      </w:docPartPr>
      <w:docPartBody>
        <w:p w:rsidR="00EB784D" w:rsidRDefault="00B31BA7" w:rsidP="00B31BA7">
          <w:pPr>
            <w:pStyle w:val="BA19BC008A0D46319C96D1DBE43930FC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B0E7736844C1C897CF40D3408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BAC3-E8F6-4489-86CC-3A581CA96F91}"/>
      </w:docPartPr>
      <w:docPartBody>
        <w:p w:rsidR="00EB784D" w:rsidRDefault="00B31BA7" w:rsidP="00B31BA7">
          <w:pPr>
            <w:pStyle w:val="872B0E7736844C1C897CF40D34083D1B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B9C01096E4A418987BF2515B22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519C-5BB5-4134-B7E5-35D3D4A69D7C}"/>
      </w:docPartPr>
      <w:docPartBody>
        <w:p w:rsidR="00EB784D" w:rsidRDefault="00B31BA7" w:rsidP="00B31BA7">
          <w:pPr>
            <w:pStyle w:val="D0FB9C01096E4A418987BF2515B226DC4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1300656DA413D810891EA0704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59A4-7456-40B3-B5A7-5221968B90F0}"/>
      </w:docPartPr>
      <w:docPartBody>
        <w:p w:rsidR="00EB784D" w:rsidRDefault="00B31BA7" w:rsidP="00B31BA7">
          <w:pPr>
            <w:pStyle w:val="6F61300656DA413D810891EA0704F9451"/>
          </w:pPr>
          <w:r w:rsidRPr="006333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63"/>
    <w:rsid w:val="006463D6"/>
    <w:rsid w:val="00B31BA7"/>
    <w:rsid w:val="00EB784D"/>
    <w:rsid w:val="00F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BA7"/>
    <w:rPr>
      <w:color w:val="808080"/>
    </w:rPr>
  </w:style>
  <w:style w:type="paragraph" w:customStyle="1" w:styleId="5D683F210DE94DADA5E7041E095CCC6C4">
    <w:name w:val="5D683F210DE94DADA5E7041E095CCC6C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DB7A752C8D8C4532B55475344B8569A14">
    <w:name w:val="DB7A752C8D8C4532B55475344B8569A1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4607EAA5FC04AB19AA3CAA1D173E93C4">
    <w:name w:val="C4607EAA5FC04AB19AA3CAA1D173E93C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76EB1B45569E4FCC8C5850133AEF58434">
    <w:name w:val="76EB1B45569E4FCC8C5850133AEF5843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22E8538B96754DEEA15DF9C596BAE9564">
    <w:name w:val="22E8538B96754DEEA15DF9C596BAE956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7BBCB782702940F8A08E3D65BD47E16F4">
    <w:name w:val="7BBCB782702940F8A08E3D65BD47E16F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51C1D2271EEB488DAC38F35CD62F6B754">
    <w:name w:val="51C1D2271EEB488DAC38F35CD62F6B75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A7082D1B95924F2490CF4422FC0C1A624">
    <w:name w:val="A7082D1B95924F2490CF4422FC0C1A62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78C4A9C4C3FB4F32AC86148AD2247CE14">
    <w:name w:val="78C4A9C4C3FB4F32AC86148AD2247CE1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4B03C75DB4004D7FB65725150CCD54814">
    <w:name w:val="4B03C75DB4004D7FB65725150CCD5481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6F61300656DA413D810891EA0704F9451">
    <w:name w:val="6F61300656DA413D810891EA0704F9451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BA19BC008A0D46319C96D1DBE43930FC4">
    <w:name w:val="BA19BC008A0D46319C96D1DBE43930FC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872B0E7736844C1C897CF40D34083D1B4">
    <w:name w:val="872B0E7736844C1C897CF40D34083D1B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D0FB9C01096E4A418987BF2515B226DC4">
    <w:name w:val="D0FB9C01096E4A418987BF2515B226DC4"/>
    <w:rsid w:val="00B31BA7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7111-CB8B-4924-80AA-6881CFDE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NCIT_LETTERHEAD_FNL</Template>
  <TotalTime>462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MCST Home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secretariat</dc:creator>
  <cp:lastModifiedBy>Shifa Ali Muruthalla</cp:lastModifiedBy>
  <cp:revision>76</cp:revision>
  <cp:lastPrinted>2020-11-30T09:30:00Z</cp:lastPrinted>
  <dcterms:created xsi:type="dcterms:W3CDTF">2019-07-30T12:46:00Z</dcterms:created>
  <dcterms:modified xsi:type="dcterms:W3CDTF">2022-05-18T05:04:00Z</dcterms:modified>
</cp:coreProperties>
</file>